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BB" w:rsidRDefault="00E857B7" w:rsidP="004452BB">
      <w:pPr>
        <w:pStyle w:val="a7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2BB" w:rsidRDefault="004452BB" w:rsidP="004452BB">
      <w:pPr>
        <w:spacing w:line="252" w:lineRule="auto"/>
        <w:rPr>
          <w:lang w:eastAsia="hi-IN" w:bidi="hi-IN"/>
        </w:rPr>
      </w:pPr>
    </w:p>
    <w:p w:rsidR="004452BB" w:rsidRDefault="004452BB" w:rsidP="004452BB">
      <w:pPr>
        <w:spacing w:line="252" w:lineRule="auto"/>
        <w:jc w:val="center"/>
        <w:rPr>
          <w:b/>
          <w:sz w:val="28"/>
          <w:szCs w:val="28"/>
        </w:rPr>
      </w:pPr>
    </w:p>
    <w:p w:rsidR="004452BB" w:rsidRDefault="004452BB" w:rsidP="004452BB">
      <w:pPr>
        <w:spacing w:line="252" w:lineRule="auto"/>
        <w:jc w:val="center"/>
        <w:rPr>
          <w:b/>
          <w:sz w:val="28"/>
          <w:szCs w:val="28"/>
        </w:rPr>
      </w:pPr>
    </w:p>
    <w:p w:rsidR="004452BB" w:rsidRDefault="004452BB" w:rsidP="004452BB">
      <w:pPr>
        <w:pStyle w:val="a7"/>
      </w:pPr>
      <w:r>
        <w:t>СОВЕТ</w:t>
      </w:r>
    </w:p>
    <w:p w:rsidR="004452BB" w:rsidRDefault="004452BB" w:rsidP="004452BB">
      <w:pPr>
        <w:pStyle w:val="a7"/>
      </w:pPr>
      <w:proofErr w:type="spellStart"/>
      <w:r>
        <w:rPr>
          <w:sz w:val="36"/>
          <w:szCs w:val="36"/>
        </w:rPr>
        <w:t>Камышевского</w:t>
      </w:r>
      <w:proofErr w:type="spellEnd"/>
      <w:r>
        <w:t xml:space="preserve"> МУНИЦИПАЛЬНОГО ОБРАЗОВАНИЯ</w:t>
      </w:r>
    </w:p>
    <w:p w:rsidR="004452BB" w:rsidRDefault="004452BB" w:rsidP="004452BB">
      <w:pPr>
        <w:pStyle w:val="a7"/>
      </w:pPr>
      <w:r>
        <w:t>ДЕРГАЧЕВСКОГО МУНИЦИПАЛЬНОГО РАЙОНА</w:t>
      </w:r>
    </w:p>
    <w:p w:rsidR="004452BB" w:rsidRDefault="004452BB" w:rsidP="004452BB">
      <w:pPr>
        <w:pStyle w:val="a7"/>
      </w:pPr>
      <w:r>
        <w:t>САРАТОВСКОЙ ОБЛАСТИ</w:t>
      </w:r>
    </w:p>
    <w:p w:rsidR="004452BB" w:rsidRDefault="004452BB" w:rsidP="004452BB">
      <w:pPr>
        <w:pStyle w:val="a7"/>
        <w:rPr>
          <w:szCs w:val="28"/>
        </w:rPr>
      </w:pPr>
    </w:p>
    <w:p w:rsidR="007C39A5" w:rsidRPr="00967EEB" w:rsidRDefault="004452BB" w:rsidP="00273440">
      <w:pPr>
        <w:jc w:val="center"/>
        <w:rPr>
          <w:b/>
          <w:sz w:val="32"/>
          <w:szCs w:val="32"/>
        </w:rPr>
      </w:pPr>
      <w:r w:rsidRPr="004452BB">
        <w:rPr>
          <w:b/>
          <w:sz w:val="32"/>
          <w:szCs w:val="32"/>
        </w:rPr>
        <w:t xml:space="preserve">Решение </w:t>
      </w:r>
      <w:r w:rsidR="00967EEB">
        <w:rPr>
          <w:b/>
          <w:sz w:val="32"/>
          <w:szCs w:val="32"/>
        </w:rPr>
        <w:t>№500-689</w:t>
      </w:r>
    </w:p>
    <w:p w:rsidR="009411A8" w:rsidRPr="004452BB" w:rsidRDefault="009411A8" w:rsidP="002734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</w:t>
      </w:r>
      <w:r w:rsidR="00E37E54">
        <w:rPr>
          <w:b/>
          <w:sz w:val="32"/>
          <w:szCs w:val="32"/>
        </w:rPr>
        <w:t>01</w:t>
      </w:r>
      <w:r>
        <w:rPr>
          <w:b/>
          <w:sz w:val="32"/>
          <w:szCs w:val="32"/>
        </w:rPr>
        <w:t>.0</w:t>
      </w:r>
      <w:r w:rsidR="00E37E54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.2025 г.</w:t>
      </w:r>
    </w:p>
    <w:p w:rsidR="004452BB" w:rsidRDefault="004452BB" w:rsidP="004452BB">
      <w:pPr>
        <w:jc w:val="center"/>
        <w:rPr>
          <w:b/>
          <w:sz w:val="28"/>
          <w:szCs w:val="28"/>
        </w:rPr>
      </w:pPr>
    </w:p>
    <w:p w:rsidR="000F4884" w:rsidRPr="00184591" w:rsidRDefault="000F4884" w:rsidP="000F4884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0F4884" w:rsidRPr="00184591" w:rsidRDefault="000F4884" w:rsidP="000F4884">
      <w:pPr>
        <w:rPr>
          <w:b/>
        </w:rPr>
      </w:pPr>
      <w:r w:rsidRPr="00184591">
        <w:rPr>
          <w:b/>
        </w:rPr>
        <w:t xml:space="preserve">Решение Совета </w:t>
      </w:r>
      <w:proofErr w:type="spellStart"/>
      <w:r>
        <w:rPr>
          <w:b/>
        </w:rPr>
        <w:t>Камышевского</w:t>
      </w:r>
      <w:proofErr w:type="spellEnd"/>
      <w:r w:rsidRPr="00184591">
        <w:rPr>
          <w:b/>
        </w:rPr>
        <w:t xml:space="preserve"> </w:t>
      </w:r>
    </w:p>
    <w:p w:rsidR="000F4884" w:rsidRPr="00184591" w:rsidRDefault="000F4884" w:rsidP="000F4884">
      <w:pPr>
        <w:rPr>
          <w:b/>
        </w:rPr>
      </w:pPr>
      <w:r w:rsidRPr="00184591">
        <w:rPr>
          <w:b/>
        </w:rPr>
        <w:t>Муниципального образования</w:t>
      </w:r>
    </w:p>
    <w:p w:rsidR="000F4884" w:rsidRDefault="000F4884" w:rsidP="000F4884">
      <w:pPr>
        <w:rPr>
          <w:b/>
          <w:sz w:val="28"/>
          <w:szCs w:val="28"/>
        </w:rPr>
      </w:pPr>
      <w:r>
        <w:rPr>
          <w:b/>
        </w:rPr>
        <w:t>от 20.12.2024 года №493-679</w:t>
      </w:r>
    </w:p>
    <w:p w:rsidR="000F4884" w:rsidRPr="00735233" w:rsidRDefault="000F4884" w:rsidP="000F4884">
      <w:pPr>
        <w:jc w:val="both"/>
        <w:rPr>
          <w:b/>
        </w:rPr>
      </w:pPr>
      <w:r w:rsidRPr="00735233">
        <w:rPr>
          <w:b/>
        </w:rPr>
        <w:t xml:space="preserve">О  бюджете </w:t>
      </w:r>
      <w:proofErr w:type="spellStart"/>
      <w:r>
        <w:rPr>
          <w:b/>
        </w:rPr>
        <w:t>Камышевского</w:t>
      </w:r>
      <w:proofErr w:type="spellEnd"/>
    </w:p>
    <w:p w:rsidR="000F4884" w:rsidRPr="00735233" w:rsidRDefault="000F4884" w:rsidP="000F4884">
      <w:pPr>
        <w:jc w:val="both"/>
        <w:rPr>
          <w:b/>
        </w:rPr>
      </w:pPr>
      <w:r w:rsidRPr="00735233">
        <w:rPr>
          <w:b/>
        </w:rPr>
        <w:t>муниципального образования на 20</w:t>
      </w:r>
      <w:r>
        <w:rPr>
          <w:b/>
        </w:rPr>
        <w:t>25</w:t>
      </w:r>
      <w:r w:rsidRPr="00735233">
        <w:rPr>
          <w:b/>
        </w:rPr>
        <w:t xml:space="preserve"> год </w:t>
      </w:r>
    </w:p>
    <w:p w:rsidR="000F4884" w:rsidRPr="00735233" w:rsidRDefault="000F4884" w:rsidP="000F4884">
      <w:pPr>
        <w:jc w:val="both"/>
        <w:rPr>
          <w:b/>
        </w:rPr>
      </w:pPr>
      <w:r w:rsidRPr="00735233">
        <w:rPr>
          <w:b/>
        </w:rPr>
        <w:t>и плановый период 202</w:t>
      </w:r>
      <w:r>
        <w:rPr>
          <w:b/>
        </w:rPr>
        <w:t>6</w:t>
      </w:r>
      <w:r w:rsidRPr="00735233">
        <w:rPr>
          <w:b/>
        </w:rPr>
        <w:t xml:space="preserve"> и 202</w:t>
      </w:r>
      <w:r>
        <w:rPr>
          <w:b/>
        </w:rPr>
        <w:t>7</w:t>
      </w:r>
      <w:r w:rsidRPr="00735233">
        <w:rPr>
          <w:b/>
        </w:rPr>
        <w:t xml:space="preserve"> годов</w:t>
      </w:r>
    </w:p>
    <w:p w:rsidR="000F4884" w:rsidRDefault="000F4884" w:rsidP="000F4884">
      <w:pPr>
        <w:jc w:val="both"/>
        <w:rPr>
          <w:b/>
          <w:sz w:val="28"/>
          <w:szCs w:val="28"/>
        </w:rPr>
      </w:pPr>
    </w:p>
    <w:p w:rsidR="000F4884" w:rsidRDefault="000F4884" w:rsidP="000F4884">
      <w:pPr>
        <w:jc w:val="both"/>
        <w:rPr>
          <w:sz w:val="28"/>
          <w:szCs w:val="28"/>
        </w:rPr>
      </w:pPr>
      <w:r w:rsidRPr="005F6CCB">
        <w:rPr>
          <w:sz w:val="28"/>
          <w:szCs w:val="28"/>
        </w:rPr>
        <w:t xml:space="preserve">Руководствуясь ст.51 Устава </w:t>
      </w:r>
      <w:proofErr w:type="spellStart"/>
      <w:r>
        <w:rPr>
          <w:sz w:val="28"/>
          <w:szCs w:val="28"/>
        </w:rPr>
        <w:t>Камышевского</w:t>
      </w:r>
      <w:proofErr w:type="spellEnd"/>
      <w:r w:rsidRPr="005F6CCB">
        <w:rPr>
          <w:sz w:val="28"/>
          <w:szCs w:val="28"/>
        </w:rPr>
        <w:t xml:space="preserve"> муниципального образования </w:t>
      </w:r>
      <w:proofErr w:type="spellStart"/>
      <w:r w:rsidRPr="005F6CCB">
        <w:rPr>
          <w:sz w:val="28"/>
          <w:szCs w:val="28"/>
        </w:rPr>
        <w:t>Дергачевского</w:t>
      </w:r>
      <w:proofErr w:type="spellEnd"/>
      <w:r w:rsidRPr="005F6CCB">
        <w:rPr>
          <w:sz w:val="28"/>
          <w:szCs w:val="28"/>
        </w:rPr>
        <w:t xml:space="preserve"> муниципального района Саратовской области.</w:t>
      </w:r>
    </w:p>
    <w:p w:rsidR="000F4884" w:rsidRDefault="000F4884" w:rsidP="000F4884">
      <w:pPr>
        <w:jc w:val="both"/>
        <w:rPr>
          <w:b/>
          <w:sz w:val="28"/>
          <w:szCs w:val="28"/>
        </w:rPr>
      </w:pPr>
    </w:p>
    <w:p w:rsidR="000F4884" w:rsidRPr="005F6CCB" w:rsidRDefault="000F4884" w:rsidP="000F48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0F4884" w:rsidRPr="005F6CCB" w:rsidRDefault="000F4884" w:rsidP="000F48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</w:t>
      </w:r>
      <w:r w:rsidRPr="005F6CCB">
        <w:rPr>
          <w:sz w:val="28"/>
          <w:szCs w:val="28"/>
        </w:rPr>
        <w:t>муниципального образования на 20</w:t>
      </w:r>
      <w:r>
        <w:rPr>
          <w:sz w:val="28"/>
          <w:szCs w:val="28"/>
        </w:rPr>
        <w:t>25</w:t>
      </w:r>
      <w:r w:rsidRPr="005F6CC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5F6CC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5F6CCB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от 20.12.2024 года №493-679 следующие изменения:</w:t>
      </w:r>
    </w:p>
    <w:p w:rsidR="000F4884" w:rsidRDefault="000F4884" w:rsidP="000F4884">
      <w:pPr>
        <w:jc w:val="both"/>
        <w:rPr>
          <w:b/>
          <w:sz w:val="28"/>
          <w:szCs w:val="28"/>
        </w:rPr>
      </w:pPr>
    </w:p>
    <w:p w:rsidR="000F4884" w:rsidRDefault="000F4884" w:rsidP="000F488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 xml:space="preserve">.изложить в следующей редакции «Утвердить  бюджет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2025 год и  плановый период 2026 и 2027 годов:</w:t>
      </w:r>
    </w:p>
    <w:p w:rsidR="004452BB" w:rsidRDefault="004452BB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4452BB" w:rsidRDefault="00D842EC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52BB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="004452BB">
        <w:rPr>
          <w:sz w:val="28"/>
          <w:szCs w:val="28"/>
        </w:rPr>
        <w:t xml:space="preserve"> год в сумме  </w:t>
      </w:r>
      <w:r w:rsidR="00456D45">
        <w:rPr>
          <w:sz w:val="28"/>
          <w:szCs w:val="28"/>
        </w:rPr>
        <w:t>9363,5</w:t>
      </w:r>
      <w:r w:rsidR="004452BB">
        <w:rPr>
          <w:sz w:val="28"/>
          <w:szCs w:val="28"/>
        </w:rPr>
        <w:t xml:space="preserve"> тыс. рублей;</w:t>
      </w:r>
    </w:p>
    <w:p w:rsidR="004452BB" w:rsidRDefault="00D842EC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52BB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="004452BB">
        <w:rPr>
          <w:sz w:val="28"/>
          <w:szCs w:val="28"/>
        </w:rPr>
        <w:t xml:space="preserve"> год в сумме </w:t>
      </w:r>
      <w:r w:rsidR="00B205FB">
        <w:rPr>
          <w:sz w:val="28"/>
          <w:szCs w:val="28"/>
        </w:rPr>
        <w:t>5452,9</w:t>
      </w:r>
      <w:r w:rsidR="004452BB">
        <w:rPr>
          <w:sz w:val="28"/>
          <w:szCs w:val="28"/>
        </w:rPr>
        <w:t xml:space="preserve"> тыс. рублей;</w:t>
      </w:r>
    </w:p>
    <w:p w:rsidR="004452BB" w:rsidRDefault="00D842EC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52BB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="004452BB">
        <w:rPr>
          <w:sz w:val="28"/>
          <w:szCs w:val="28"/>
        </w:rPr>
        <w:t xml:space="preserve"> год в сумме </w:t>
      </w:r>
      <w:r w:rsidR="00B205FB">
        <w:rPr>
          <w:sz w:val="28"/>
          <w:szCs w:val="28"/>
        </w:rPr>
        <w:t>5736,1</w:t>
      </w:r>
      <w:r w:rsidR="004452BB">
        <w:rPr>
          <w:sz w:val="28"/>
          <w:szCs w:val="28"/>
        </w:rPr>
        <w:t xml:space="preserve"> тыс. рублей.</w:t>
      </w:r>
    </w:p>
    <w:p w:rsidR="004452BB" w:rsidRDefault="004452BB" w:rsidP="004452BB">
      <w:pPr>
        <w:jc w:val="both"/>
        <w:rPr>
          <w:sz w:val="28"/>
          <w:szCs w:val="28"/>
        </w:rPr>
      </w:pPr>
    </w:p>
    <w:p w:rsidR="004452BB" w:rsidRDefault="004452BB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4452BB" w:rsidRDefault="00D842EC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52BB">
        <w:rPr>
          <w:sz w:val="28"/>
          <w:szCs w:val="28"/>
        </w:rPr>
        <w:t>на  202</w:t>
      </w:r>
      <w:r>
        <w:rPr>
          <w:sz w:val="28"/>
          <w:szCs w:val="28"/>
        </w:rPr>
        <w:t>5</w:t>
      </w:r>
      <w:r w:rsidR="004452BB">
        <w:rPr>
          <w:sz w:val="28"/>
          <w:szCs w:val="28"/>
        </w:rPr>
        <w:t xml:space="preserve"> год в сумме </w:t>
      </w:r>
      <w:r w:rsidR="007B1733">
        <w:rPr>
          <w:sz w:val="28"/>
          <w:szCs w:val="28"/>
        </w:rPr>
        <w:t>9847,0</w:t>
      </w:r>
      <w:r w:rsidR="00302736">
        <w:rPr>
          <w:sz w:val="28"/>
          <w:szCs w:val="28"/>
        </w:rPr>
        <w:t xml:space="preserve"> </w:t>
      </w:r>
      <w:r w:rsidR="004452BB">
        <w:rPr>
          <w:sz w:val="28"/>
          <w:szCs w:val="28"/>
        </w:rPr>
        <w:t>тыс. рублей;</w:t>
      </w:r>
    </w:p>
    <w:p w:rsidR="004452BB" w:rsidRDefault="00D842EC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52BB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="004452BB">
        <w:rPr>
          <w:sz w:val="28"/>
          <w:szCs w:val="28"/>
        </w:rPr>
        <w:t xml:space="preserve"> год в сумме </w:t>
      </w:r>
      <w:r w:rsidR="00B205FB">
        <w:rPr>
          <w:sz w:val="28"/>
          <w:szCs w:val="28"/>
        </w:rPr>
        <w:t>5452,9</w:t>
      </w:r>
      <w:r w:rsidR="004452BB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125,2</w:t>
      </w:r>
      <w:r w:rsidR="004452BB">
        <w:rPr>
          <w:sz w:val="28"/>
          <w:szCs w:val="28"/>
        </w:rPr>
        <w:t xml:space="preserve"> тыс. рублей;</w:t>
      </w:r>
    </w:p>
    <w:p w:rsidR="004452BB" w:rsidRDefault="00D842EC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52BB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="004452BB">
        <w:rPr>
          <w:sz w:val="28"/>
          <w:szCs w:val="28"/>
        </w:rPr>
        <w:t xml:space="preserve"> год в сумме </w:t>
      </w:r>
      <w:r w:rsidR="00B205FB">
        <w:rPr>
          <w:sz w:val="28"/>
          <w:szCs w:val="28"/>
        </w:rPr>
        <w:t>5736,1</w:t>
      </w:r>
      <w:r w:rsidR="004452BB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263,6</w:t>
      </w:r>
      <w:r w:rsidR="004452BB">
        <w:rPr>
          <w:sz w:val="28"/>
          <w:szCs w:val="28"/>
        </w:rPr>
        <w:t xml:space="preserve"> тыс. рублей.</w:t>
      </w:r>
    </w:p>
    <w:p w:rsidR="004452BB" w:rsidRDefault="004452BB" w:rsidP="004452BB">
      <w:pPr>
        <w:jc w:val="both"/>
        <w:rPr>
          <w:sz w:val="28"/>
          <w:szCs w:val="28"/>
        </w:rPr>
      </w:pPr>
    </w:p>
    <w:p w:rsidR="006D6F46" w:rsidRPr="00881511" w:rsidRDefault="006D6F46" w:rsidP="00D842EC">
      <w:pPr>
        <w:jc w:val="both"/>
        <w:rPr>
          <w:sz w:val="28"/>
          <w:szCs w:val="28"/>
        </w:rPr>
      </w:pPr>
      <w:r w:rsidRPr="00881511">
        <w:rPr>
          <w:sz w:val="28"/>
          <w:szCs w:val="28"/>
        </w:rPr>
        <w:t xml:space="preserve">Дефицит бюджета </w:t>
      </w:r>
      <w:proofErr w:type="spellStart"/>
      <w:r>
        <w:rPr>
          <w:sz w:val="28"/>
          <w:szCs w:val="28"/>
        </w:rPr>
        <w:t>Камышевского</w:t>
      </w:r>
      <w:proofErr w:type="spellEnd"/>
      <w:r w:rsidRPr="00881511">
        <w:rPr>
          <w:sz w:val="28"/>
          <w:szCs w:val="28"/>
        </w:rPr>
        <w:t xml:space="preserve"> муниципального образования в размере</w:t>
      </w:r>
    </w:p>
    <w:p w:rsidR="006D6F46" w:rsidRPr="00881511" w:rsidRDefault="00D842EC" w:rsidP="006D6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D6F46" w:rsidRPr="00881511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="006D6F46" w:rsidRPr="00881511">
        <w:rPr>
          <w:sz w:val="28"/>
          <w:szCs w:val="28"/>
        </w:rPr>
        <w:t xml:space="preserve"> год в сумме </w:t>
      </w:r>
      <w:r w:rsidR="00C80B5D">
        <w:rPr>
          <w:sz w:val="28"/>
          <w:szCs w:val="28"/>
        </w:rPr>
        <w:t>483,5</w:t>
      </w:r>
      <w:r w:rsidR="006D6F46" w:rsidRPr="00881511">
        <w:rPr>
          <w:sz w:val="28"/>
          <w:szCs w:val="28"/>
        </w:rPr>
        <w:t xml:space="preserve"> тыс. рублей</w:t>
      </w:r>
      <w:r w:rsidR="006D6F46" w:rsidRPr="00881511">
        <w:t xml:space="preserve"> </w:t>
      </w:r>
      <w:r w:rsidR="006D6F46" w:rsidRPr="00881511">
        <w:rPr>
          <w:sz w:val="28"/>
          <w:szCs w:val="28"/>
        </w:rPr>
        <w:t xml:space="preserve">или </w:t>
      </w:r>
      <w:r w:rsidR="00C80B5D">
        <w:rPr>
          <w:sz w:val="28"/>
          <w:szCs w:val="28"/>
        </w:rPr>
        <w:t>11,5</w:t>
      </w:r>
      <w:r w:rsidR="006D6F46" w:rsidRPr="00881511">
        <w:rPr>
          <w:sz w:val="28"/>
          <w:szCs w:val="28"/>
        </w:rPr>
        <w:t xml:space="preserve">% объема доходов бюджета без учета утвержденного объема безвозмездных поступлений; </w:t>
      </w:r>
    </w:p>
    <w:p w:rsidR="006D6F46" w:rsidRPr="00881511" w:rsidRDefault="00D842EC" w:rsidP="006D6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6F46" w:rsidRPr="00881511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="006D6F46" w:rsidRPr="00881511">
        <w:rPr>
          <w:sz w:val="28"/>
          <w:szCs w:val="28"/>
        </w:rPr>
        <w:t xml:space="preserve"> год в сумме 0,0 тыс. рублей или </w:t>
      </w:r>
      <w:r w:rsidR="00C80B5D">
        <w:rPr>
          <w:sz w:val="28"/>
          <w:szCs w:val="28"/>
        </w:rPr>
        <w:t>0,0</w:t>
      </w:r>
      <w:r w:rsidR="006D6F46" w:rsidRPr="00881511">
        <w:rPr>
          <w:sz w:val="28"/>
          <w:szCs w:val="28"/>
        </w:rPr>
        <w:t>% объема доходов бюджета без учета утвержденного объема безвозмездных поступлений;</w:t>
      </w:r>
    </w:p>
    <w:p w:rsidR="006D6F46" w:rsidRDefault="00D842EC" w:rsidP="006D6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6F46" w:rsidRPr="00881511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="006D6F46" w:rsidRPr="00881511">
        <w:rPr>
          <w:sz w:val="28"/>
          <w:szCs w:val="28"/>
        </w:rPr>
        <w:t xml:space="preserve"> год в сумме 0,0 тыс. рублей или 0,0% объема доходов бюджета без учета утвержденного объема безвозмездных поступлений.</w:t>
      </w:r>
    </w:p>
    <w:p w:rsidR="00D842EC" w:rsidRDefault="00D842EC" w:rsidP="006D6F46">
      <w:pPr>
        <w:ind w:firstLine="567"/>
        <w:jc w:val="both"/>
        <w:rPr>
          <w:sz w:val="28"/>
          <w:szCs w:val="28"/>
        </w:rPr>
      </w:pPr>
    </w:p>
    <w:p w:rsidR="007B1733" w:rsidRDefault="007B1733" w:rsidP="009411A8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1.2 </w:t>
      </w:r>
      <w:r>
        <w:rPr>
          <w:sz w:val="28"/>
          <w:szCs w:val="28"/>
        </w:rPr>
        <w:t>приложение 1</w:t>
      </w:r>
      <w:r w:rsidRPr="009411A8">
        <w:rPr>
          <w:sz w:val="28"/>
          <w:szCs w:val="28"/>
        </w:rPr>
        <w:t xml:space="preserve">. </w:t>
      </w:r>
      <w:proofErr w:type="gramStart"/>
      <w:r w:rsidRPr="009411A8">
        <w:rPr>
          <w:sz w:val="28"/>
          <w:szCs w:val="28"/>
        </w:rPr>
        <w:t>«</w:t>
      </w:r>
      <w:r w:rsidR="009411A8" w:rsidRPr="009411A8">
        <w:rPr>
          <w:bCs/>
          <w:sz w:val="28"/>
        </w:rPr>
        <w:t xml:space="preserve">Безвозмездные поступления в бюджет </w:t>
      </w:r>
      <w:proofErr w:type="spellStart"/>
      <w:r w:rsidR="009411A8" w:rsidRPr="009411A8">
        <w:rPr>
          <w:bCs/>
          <w:sz w:val="28"/>
        </w:rPr>
        <w:t>Камышевского</w:t>
      </w:r>
      <w:proofErr w:type="spellEnd"/>
      <w:r w:rsidR="009411A8" w:rsidRPr="009411A8">
        <w:rPr>
          <w:bCs/>
          <w:sz w:val="28"/>
        </w:rPr>
        <w:t xml:space="preserve"> муниципального образования </w:t>
      </w:r>
      <w:proofErr w:type="spellStart"/>
      <w:r w:rsidR="009411A8" w:rsidRPr="009411A8">
        <w:rPr>
          <w:bCs/>
          <w:sz w:val="28"/>
        </w:rPr>
        <w:t>Дергачевского</w:t>
      </w:r>
      <w:proofErr w:type="spellEnd"/>
      <w:r w:rsidR="009411A8" w:rsidRPr="009411A8">
        <w:rPr>
          <w:bCs/>
          <w:sz w:val="28"/>
        </w:rPr>
        <w:t xml:space="preserve"> муниципального района Саратовской </w:t>
      </w:r>
      <w:proofErr w:type="spellStart"/>
      <w:r w:rsidR="009411A8" w:rsidRPr="009411A8">
        <w:rPr>
          <w:bCs/>
          <w:sz w:val="28"/>
        </w:rPr>
        <w:t>областина</w:t>
      </w:r>
      <w:proofErr w:type="spellEnd"/>
      <w:r w:rsidR="009411A8" w:rsidRPr="009411A8">
        <w:rPr>
          <w:bCs/>
          <w:sz w:val="28"/>
        </w:rPr>
        <w:t xml:space="preserve"> 2025 год и плановый период 2026 и 2027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приложения 1 к настоящему решению</w:t>
      </w:r>
      <w:r w:rsidRPr="00CE37F3">
        <w:rPr>
          <w:sz w:val="28"/>
          <w:szCs w:val="28"/>
        </w:rPr>
        <w:t>;</w:t>
      </w:r>
      <w:proofErr w:type="gramEnd"/>
    </w:p>
    <w:p w:rsidR="007B1733" w:rsidRDefault="007B1733" w:rsidP="009411A8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7B1733" w:rsidRDefault="007B1733" w:rsidP="009411A8">
      <w:pPr>
        <w:jc w:val="both"/>
        <w:rPr>
          <w:sz w:val="28"/>
          <w:szCs w:val="28"/>
        </w:rPr>
      </w:pPr>
      <w:r w:rsidRPr="009411A8">
        <w:rPr>
          <w:b/>
          <w:i/>
          <w:sz w:val="28"/>
          <w:szCs w:val="28"/>
        </w:rPr>
        <w:t>1.3</w:t>
      </w:r>
      <w:r w:rsidRPr="009411A8">
        <w:rPr>
          <w:i/>
          <w:sz w:val="28"/>
          <w:szCs w:val="28"/>
        </w:rPr>
        <w:t xml:space="preserve"> </w:t>
      </w:r>
      <w:r w:rsidRPr="009411A8">
        <w:rPr>
          <w:sz w:val="28"/>
          <w:szCs w:val="28"/>
        </w:rPr>
        <w:t>приложение 2. «</w:t>
      </w:r>
      <w:r w:rsidR="009411A8" w:rsidRPr="009411A8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="009411A8" w:rsidRPr="009411A8">
        <w:rPr>
          <w:sz w:val="28"/>
          <w:szCs w:val="28"/>
        </w:rPr>
        <w:t>Камышевского</w:t>
      </w:r>
      <w:proofErr w:type="spellEnd"/>
      <w:r w:rsidR="009411A8" w:rsidRPr="009411A8">
        <w:rPr>
          <w:sz w:val="28"/>
          <w:szCs w:val="28"/>
        </w:rPr>
        <w:t xml:space="preserve"> муниципального образования </w:t>
      </w:r>
      <w:proofErr w:type="spellStart"/>
      <w:r w:rsidR="009411A8" w:rsidRPr="009411A8">
        <w:rPr>
          <w:sz w:val="28"/>
          <w:szCs w:val="28"/>
        </w:rPr>
        <w:t>Дергачевского</w:t>
      </w:r>
      <w:proofErr w:type="spellEnd"/>
      <w:r w:rsidR="009411A8" w:rsidRPr="009411A8">
        <w:rPr>
          <w:sz w:val="28"/>
          <w:szCs w:val="28"/>
        </w:rPr>
        <w:t xml:space="preserve"> муниципального района Саратовской области в 2025 год и плановый период 2026 и 2027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2 к настоящему решению</w:t>
      </w:r>
      <w:r w:rsidRPr="00CE37F3">
        <w:rPr>
          <w:sz w:val="28"/>
          <w:szCs w:val="28"/>
        </w:rPr>
        <w:t>;</w:t>
      </w:r>
    </w:p>
    <w:p w:rsidR="00C80B5D" w:rsidRDefault="00C80B5D" w:rsidP="00C80B5D">
      <w:pPr>
        <w:jc w:val="both"/>
        <w:rPr>
          <w:sz w:val="28"/>
          <w:szCs w:val="28"/>
        </w:rPr>
      </w:pPr>
    </w:p>
    <w:p w:rsidR="00C80B5D" w:rsidRPr="00D3553D" w:rsidRDefault="00C80B5D" w:rsidP="00C80B5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7B1733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приложение 3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proofErr w:type="spellStart"/>
      <w:r>
        <w:rPr>
          <w:sz w:val="28"/>
          <w:szCs w:val="28"/>
        </w:rPr>
        <w:t>Камышевского</w:t>
      </w:r>
      <w:proofErr w:type="spellEnd"/>
    </w:p>
    <w:p w:rsidR="00C80B5D" w:rsidRDefault="00C80B5D" w:rsidP="00C80B5D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t xml:space="preserve">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>
        <w:rPr>
          <w:sz w:val="28"/>
          <w:szCs w:val="28"/>
        </w:rPr>
        <w:t>25</w:t>
      </w:r>
      <w:r w:rsidRPr="00D3553D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 xml:space="preserve"> </w:t>
      </w:r>
      <w:r w:rsidRPr="00D3553D">
        <w:rPr>
          <w:sz w:val="28"/>
          <w:szCs w:val="28"/>
        </w:rPr>
        <w:t>20</w:t>
      </w:r>
      <w:r>
        <w:rPr>
          <w:sz w:val="28"/>
          <w:szCs w:val="28"/>
        </w:rPr>
        <w:t>26</w:t>
      </w:r>
      <w:r w:rsidRPr="00D3553D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7B1733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C80B5D" w:rsidRPr="00D3553D" w:rsidRDefault="00C80B5D" w:rsidP="00C80B5D">
      <w:pPr>
        <w:jc w:val="both"/>
        <w:rPr>
          <w:sz w:val="28"/>
          <w:szCs w:val="28"/>
        </w:rPr>
      </w:pPr>
    </w:p>
    <w:p w:rsidR="00C80B5D" w:rsidRDefault="00C80B5D" w:rsidP="00C80B5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7B1733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приложение 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Камышевского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>
        <w:rPr>
          <w:sz w:val="28"/>
          <w:szCs w:val="28"/>
        </w:rPr>
        <w:t>25</w:t>
      </w:r>
      <w:r w:rsidRPr="00D3553D">
        <w:rPr>
          <w:sz w:val="28"/>
          <w:szCs w:val="28"/>
        </w:rPr>
        <w:t xml:space="preserve"> год и  плановый период 202</w:t>
      </w:r>
      <w:r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</w:t>
      </w:r>
      <w:r w:rsidR="007B1733">
        <w:rPr>
          <w:sz w:val="28"/>
          <w:szCs w:val="28"/>
        </w:rPr>
        <w:t>й редакции согласно приложения 4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C80B5D" w:rsidRPr="00D3553D" w:rsidRDefault="00C80B5D" w:rsidP="00C80B5D">
      <w:pPr>
        <w:jc w:val="both"/>
        <w:rPr>
          <w:sz w:val="28"/>
          <w:szCs w:val="28"/>
        </w:rPr>
      </w:pPr>
    </w:p>
    <w:p w:rsidR="00C80B5D" w:rsidRDefault="00C80B5D" w:rsidP="00C80B5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7B1733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приложение 5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Камышевского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>
        <w:rPr>
          <w:sz w:val="28"/>
          <w:szCs w:val="28"/>
        </w:rPr>
        <w:t>25</w:t>
      </w:r>
      <w:r w:rsidRPr="00D3553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7B1733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C80B5D" w:rsidRDefault="00C80B5D" w:rsidP="00C80B5D">
      <w:pPr>
        <w:jc w:val="both"/>
        <w:rPr>
          <w:b/>
          <w:i/>
          <w:sz w:val="28"/>
          <w:szCs w:val="28"/>
        </w:rPr>
      </w:pPr>
    </w:p>
    <w:p w:rsidR="00C80B5D" w:rsidRDefault="00C80B5D" w:rsidP="00C80B5D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опубликования</w:t>
      </w:r>
    </w:p>
    <w:p w:rsidR="00C80B5D" w:rsidRDefault="00C80B5D" w:rsidP="00C80B5D">
      <w:pPr>
        <w:jc w:val="both"/>
        <w:rPr>
          <w:sz w:val="28"/>
          <w:szCs w:val="28"/>
        </w:rPr>
      </w:pPr>
    </w:p>
    <w:p w:rsidR="00C80B5D" w:rsidRPr="00C36F8A" w:rsidRDefault="00C80B5D" w:rsidP="00C80B5D">
      <w:pPr>
        <w:rPr>
          <w:sz w:val="28"/>
          <w:szCs w:val="28"/>
          <w:u w:val="single"/>
        </w:rPr>
      </w:pPr>
      <w:r w:rsidRPr="00825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«Опубликовать настоящее Решение в газете « Вестник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МО», разместить в местах определенных Уставом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МО и в сети интернета на официальном сайте 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proofErr w:type="spellStart"/>
      <w:r>
        <w:rPr>
          <w:sz w:val="28"/>
          <w:szCs w:val="28"/>
          <w:u w:val="single"/>
        </w:rPr>
        <w:t>dergachi.sarmo.ru</w:t>
      </w:r>
      <w:proofErr w:type="spellEnd"/>
      <w:r>
        <w:rPr>
          <w:sz w:val="28"/>
          <w:szCs w:val="28"/>
          <w:u w:val="single"/>
        </w:rPr>
        <w:t>/»</w:t>
      </w:r>
    </w:p>
    <w:p w:rsidR="00C80B5D" w:rsidRDefault="00C80B5D" w:rsidP="00C80B5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452BB" w:rsidRDefault="004452BB" w:rsidP="004452B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452BB" w:rsidRDefault="004452BB" w:rsidP="004452B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452BB" w:rsidRDefault="004452BB" w:rsidP="004452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Камышевского</w:t>
      </w:r>
      <w:proofErr w:type="spellEnd"/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452BB" w:rsidRDefault="004452BB" w:rsidP="004452BB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</w:t>
      </w:r>
      <w:r w:rsidR="008F59EC">
        <w:rPr>
          <w:b/>
          <w:sz w:val="28"/>
          <w:szCs w:val="28"/>
        </w:rPr>
        <w:t xml:space="preserve">     </w:t>
      </w:r>
      <w:r w:rsidR="00C80B5D">
        <w:rPr>
          <w:b/>
          <w:sz w:val="28"/>
          <w:szCs w:val="28"/>
        </w:rPr>
        <w:t xml:space="preserve">       </w:t>
      </w:r>
      <w:r w:rsidR="008F59EC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Николаев В.И.</w:t>
      </w:r>
    </w:p>
    <w:p w:rsidR="009411A8" w:rsidRDefault="009411A8" w:rsidP="009411A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:rsidR="009411A8" w:rsidRDefault="009411A8" w:rsidP="009411A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411A8" w:rsidRDefault="009411A8" w:rsidP="009411A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967EEB">
        <w:rPr>
          <w:b/>
          <w:sz w:val="28"/>
          <w:szCs w:val="28"/>
        </w:rPr>
        <w:t xml:space="preserve">500-689 </w:t>
      </w:r>
      <w:r>
        <w:rPr>
          <w:b/>
          <w:sz w:val="28"/>
          <w:szCs w:val="28"/>
        </w:rPr>
        <w:t xml:space="preserve"> от. 31.03.2025 г</w:t>
      </w:r>
    </w:p>
    <w:p w:rsidR="007B1733" w:rsidRDefault="007B1733" w:rsidP="007B173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7B1733" w:rsidRDefault="007B1733" w:rsidP="007B1733">
      <w:pPr>
        <w:jc w:val="both"/>
        <w:rPr>
          <w:sz w:val="28"/>
          <w:szCs w:val="28"/>
        </w:rPr>
      </w:pPr>
    </w:p>
    <w:p w:rsidR="007B1733" w:rsidRDefault="007B1733" w:rsidP="007B1733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7B1733" w:rsidRDefault="007B1733" w:rsidP="007B1733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бюджет </w:t>
      </w:r>
      <w:proofErr w:type="spellStart"/>
      <w:r>
        <w:rPr>
          <w:b/>
          <w:bCs/>
          <w:sz w:val="28"/>
        </w:rPr>
        <w:t>Камышевского</w:t>
      </w:r>
      <w:proofErr w:type="spellEnd"/>
      <w:r>
        <w:rPr>
          <w:b/>
          <w:bCs/>
          <w:sz w:val="28"/>
        </w:rPr>
        <w:t xml:space="preserve"> муниципального образования </w:t>
      </w:r>
      <w:proofErr w:type="spellStart"/>
      <w:r>
        <w:rPr>
          <w:b/>
          <w:bCs/>
          <w:sz w:val="28"/>
        </w:rPr>
        <w:t>Дергачевского</w:t>
      </w:r>
      <w:proofErr w:type="spellEnd"/>
      <w:r>
        <w:rPr>
          <w:b/>
          <w:bCs/>
          <w:sz w:val="28"/>
        </w:rPr>
        <w:t xml:space="preserve"> муниципального района Саратовской области</w:t>
      </w:r>
    </w:p>
    <w:p w:rsidR="007B1733" w:rsidRDefault="007B1733" w:rsidP="007B1733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на 2025 год и плановый период 2026 и 2027 годов</w:t>
      </w:r>
    </w:p>
    <w:p w:rsidR="007B1733" w:rsidRDefault="007B1733" w:rsidP="007B1733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51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980"/>
        <w:gridCol w:w="4676"/>
        <w:gridCol w:w="1045"/>
        <w:gridCol w:w="1083"/>
        <w:gridCol w:w="897"/>
      </w:tblGrid>
      <w:tr w:rsidR="007B1733" w:rsidTr="00046C62">
        <w:trPr>
          <w:trHeight w:val="289"/>
        </w:trPr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бюджетной классификации</w:t>
            </w:r>
          </w:p>
        </w:tc>
        <w:tc>
          <w:tcPr>
            <w:tcW w:w="2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безвозмездных поступлений</w:t>
            </w:r>
          </w:p>
        </w:tc>
        <w:tc>
          <w:tcPr>
            <w:tcW w:w="1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Сумма</w:t>
            </w:r>
          </w:p>
        </w:tc>
      </w:tr>
      <w:tr w:rsidR="007B1733" w:rsidTr="00046C62">
        <w:trPr>
          <w:trHeight w:val="339"/>
        </w:trPr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33" w:rsidRDefault="007B1733" w:rsidP="00046C62">
            <w:pPr>
              <w:rPr>
                <w:bCs/>
                <w:lang w:eastAsia="en-US"/>
              </w:rPr>
            </w:pPr>
          </w:p>
        </w:tc>
        <w:tc>
          <w:tcPr>
            <w:tcW w:w="2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33" w:rsidRDefault="007B1733" w:rsidP="00046C62">
            <w:pPr>
              <w:rPr>
                <w:bCs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2025 год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 год</w:t>
            </w:r>
          </w:p>
        </w:tc>
      </w:tr>
      <w:tr w:rsidR="007B1733" w:rsidTr="00046C62">
        <w:trPr>
          <w:trHeight w:val="339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000 200 00000 00 0000 000</w:t>
            </w: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9411A8" w:rsidP="00046C62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5123,1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1037,5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1076,0</w:t>
            </w:r>
          </w:p>
        </w:tc>
      </w:tr>
      <w:tr w:rsidR="007B1733" w:rsidTr="00046C62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000 202 00000 00 0000 000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tabs>
                <w:tab w:val="left" w:pos="-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9411A8" w:rsidP="00046C62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5123,1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1037,5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1076,0</w:t>
            </w:r>
          </w:p>
        </w:tc>
      </w:tr>
      <w:tr w:rsidR="007B1733" w:rsidTr="00046C62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000 202 10000 00 0000 150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tabs>
                <w:tab w:val="left" w:pos="-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579,6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588,7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611,6</w:t>
            </w:r>
          </w:p>
        </w:tc>
      </w:tr>
      <w:tr w:rsidR="007B1733" w:rsidTr="00046C62">
        <w:trPr>
          <w:trHeight w:val="722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tabs>
                <w:tab w:val="left" w:pos="-540"/>
              </w:tabs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000 202 16001 00 0000 150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tabs>
                <w:tab w:val="left" w:pos="-540"/>
              </w:tabs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579,6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588,7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611,6</w:t>
            </w:r>
          </w:p>
        </w:tc>
      </w:tr>
      <w:tr w:rsidR="007B1733" w:rsidTr="00046C62">
        <w:trPr>
          <w:trHeight w:val="722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000 202 16001 10 0000 150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733" w:rsidRDefault="007B1733" w:rsidP="00046C62">
            <w:pPr>
              <w:spacing w:line="276" w:lineRule="auto"/>
              <w:rPr>
                <w:bCs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579,6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588,7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611,6</w:t>
            </w:r>
          </w:p>
        </w:tc>
      </w:tr>
      <w:tr w:rsidR="007B1733" w:rsidTr="00046C62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000 202 16001 10 0001 150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733" w:rsidRDefault="007B1733" w:rsidP="00046C62">
            <w:pPr>
              <w:spacing w:line="276" w:lineRule="auto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81,2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83,8</w:t>
            </w:r>
          </w:p>
        </w:tc>
      </w:tr>
      <w:tr w:rsidR="007B1733" w:rsidTr="00046C62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000 202 16001 10 0002 150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733" w:rsidRDefault="007B1733" w:rsidP="00046C62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jc w:val="center"/>
            </w:pPr>
            <w:r>
              <w:t>501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507,5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527,8</w:t>
            </w:r>
          </w:p>
        </w:tc>
      </w:tr>
      <w:tr w:rsidR="009411A8" w:rsidTr="00046C62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A8" w:rsidRDefault="009411A8" w:rsidP="00046C6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000 202 29999 10 0073 150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1A8" w:rsidRDefault="009411A8" w:rsidP="00046C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11A8" w:rsidRDefault="009411A8" w:rsidP="00046C62">
            <w:pPr>
              <w:jc w:val="center"/>
            </w:pPr>
            <w:r>
              <w:t>648,9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11A8" w:rsidRDefault="009411A8" w:rsidP="00046C6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11A8" w:rsidRDefault="009411A8" w:rsidP="00046C6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7B1733" w:rsidTr="00046C62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3" w:rsidRPr="00A56D3C" w:rsidRDefault="007B1733" w:rsidP="00046C62">
            <w:pPr>
              <w:contextualSpacing/>
              <w:rPr>
                <w:bCs/>
              </w:rPr>
            </w:pP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000 202 </w:t>
            </w:r>
            <w:r>
              <w:rPr>
                <w:rStyle w:val="wmi-callto"/>
                <w:color w:val="000000"/>
                <w:shd w:val="clear" w:color="auto" w:fill="FFFFFF"/>
              </w:rPr>
              <w:t xml:space="preserve">29999 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>10 0</w:t>
            </w:r>
            <w:r>
              <w:rPr>
                <w:rStyle w:val="wmi-callto"/>
                <w:color w:val="000000"/>
                <w:shd w:val="clear" w:color="auto" w:fill="FFFFFF"/>
              </w:rPr>
              <w:t>118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A56D3C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733" w:rsidRPr="008A178E" w:rsidRDefault="007B1733" w:rsidP="00046C62">
            <w:pPr>
              <w:contextualSpacing/>
            </w:pPr>
            <w:r w:rsidRPr="008A178E">
              <w:rPr>
                <w:color w:val="000000"/>
                <w:shd w:val="clear" w:color="auto" w:fill="FFFFFF"/>
              </w:rPr>
              <w:t xml:space="preserve"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jc w:val="center"/>
            </w:pPr>
            <w:r>
              <w:t>3483,0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733" w:rsidRDefault="007B1733" w:rsidP="00046C6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733" w:rsidRDefault="007B1733" w:rsidP="00046C6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7B1733" w:rsidTr="00046C62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3" w:rsidRPr="007E2CCD" w:rsidRDefault="007B1733" w:rsidP="00046C62">
            <w:pPr>
              <w:spacing w:line="276" w:lineRule="auto"/>
              <w:jc w:val="both"/>
              <w:rPr>
                <w:b/>
                <w:bCs/>
              </w:rPr>
            </w:pPr>
            <w:r w:rsidRPr="007E2CCD">
              <w:rPr>
                <w:b/>
                <w:bCs/>
              </w:rPr>
              <w:t>000 202 30000 00 0000 150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3" w:rsidRPr="007E2CCD" w:rsidRDefault="007B1733" w:rsidP="00046C6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Субвенция бюджетам бюджетной системы Российской Федерации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line="276" w:lineRule="auto"/>
              <w:jc w:val="center"/>
            </w:pPr>
            <w:r>
              <w:t>411,6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733" w:rsidRDefault="007B1733" w:rsidP="00046C62">
            <w:pPr>
              <w:jc w:val="center"/>
            </w:pPr>
            <w:r>
              <w:t>448,8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733" w:rsidRDefault="007B1733" w:rsidP="00046C62">
            <w:pPr>
              <w:jc w:val="center"/>
            </w:pPr>
            <w:r>
              <w:t>464,4</w:t>
            </w:r>
          </w:p>
        </w:tc>
      </w:tr>
      <w:tr w:rsidR="007B1733" w:rsidTr="00046C62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733" w:rsidRPr="00405122" w:rsidRDefault="007B1733" w:rsidP="00046C62">
            <w:pPr>
              <w:spacing w:line="276" w:lineRule="auto"/>
            </w:pPr>
            <w:r w:rsidRPr="00405122">
              <w:t xml:space="preserve">000 202 </w:t>
            </w:r>
            <w:r>
              <w:t>35118</w:t>
            </w:r>
            <w:r w:rsidRPr="00405122">
              <w:t xml:space="preserve"> 00 0000 </w:t>
            </w:r>
            <w:r>
              <w:t>15</w:t>
            </w:r>
            <w:r w:rsidRPr="00405122">
              <w:t>0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733" w:rsidRPr="00405122" w:rsidRDefault="007B1733" w:rsidP="00046C62">
            <w:pPr>
              <w:spacing w:line="276" w:lineRule="auto"/>
            </w:pPr>
            <w:r w:rsidRPr="00405122">
              <w:t>Субвенци</w:t>
            </w:r>
            <w:r>
              <w:t>и</w:t>
            </w:r>
            <w:r w:rsidRPr="00405122">
              <w:t xml:space="preserve"> бюджетам</w:t>
            </w:r>
            <w:r>
              <w:t xml:space="preserve"> на осуществление первичного воинского учета органами </w:t>
            </w:r>
            <w:r>
              <w:lastRenderedPageBreak/>
              <w:t xml:space="preserve">местного самоуправления поселений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line="276" w:lineRule="auto"/>
              <w:jc w:val="center"/>
            </w:pPr>
            <w:r>
              <w:lastRenderedPageBreak/>
              <w:t>411,6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733" w:rsidRDefault="007B1733" w:rsidP="00046C62">
            <w:pPr>
              <w:jc w:val="center"/>
            </w:pPr>
            <w:r>
              <w:t>448,8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733" w:rsidRDefault="007B1733" w:rsidP="00046C62">
            <w:pPr>
              <w:jc w:val="center"/>
            </w:pPr>
            <w:r>
              <w:t>464,4</w:t>
            </w:r>
          </w:p>
        </w:tc>
      </w:tr>
      <w:tr w:rsidR="007B1733" w:rsidTr="00046C62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733" w:rsidRPr="00405122" w:rsidRDefault="007B1733" w:rsidP="00046C62">
            <w:pPr>
              <w:spacing w:line="276" w:lineRule="auto"/>
            </w:pPr>
            <w:r>
              <w:lastRenderedPageBreak/>
              <w:t>000 202 35118</w:t>
            </w:r>
            <w:r w:rsidRPr="00405122">
              <w:t xml:space="preserve"> 10 0000 15</w:t>
            </w:r>
            <w:r>
              <w:t>0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733" w:rsidRPr="00405122" w:rsidRDefault="007B1733" w:rsidP="00046C62">
            <w:pPr>
              <w:spacing w:line="276" w:lineRule="auto"/>
            </w:pPr>
            <w:r w:rsidRPr="00405122">
              <w:t>Субвенци</w:t>
            </w:r>
            <w:r>
              <w:t>и</w:t>
            </w:r>
            <w:r w:rsidRPr="00405122">
              <w:t xml:space="preserve"> бюджетам</w:t>
            </w:r>
            <w:r>
              <w:t xml:space="preserve"> сельских </w:t>
            </w:r>
            <w:r w:rsidRPr="00405122">
              <w:t>поселений на осуществление первично</w:t>
            </w:r>
            <w:r>
              <w:t>го</w:t>
            </w:r>
            <w:r w:rsidRPr="00405122">
              <w:t xml:space="preserve"> воинско</w:t>
            </w:r>
            <w:r>
              <w:t>го</w:t>
            </w:r>
            <w:r w:rsidRPr="00405122">
              <w:t xml:space="preserve"> учет</w:t>
            </w:r>
            <w:r>
              <w:t>а</w:t>
            </w:r>
            <w:r w:rsidRPr="00405122">
              <w:t xml:space="preserve"> </w:t>
            </w:r>
            <w:r>
              <w:t>органами местного самоуправления поселений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733" w:rsidRDefault="007B1733" w:rsidP="00046C62">
            <w:pPr>
              <w:spacing w:line="276" w:lineRule="auto"/>
              <w:jc w:val="center"/>
            </w:pPr>
            <w:r>
              <w:t>411,6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733" w:rsidRDefault="007B1733" w:rsidP="00046C62">
            <w:pPr>
              <w:jc w:val="center"/>
            </w:pPr>
            <w:r>
              <w:t>448,8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733" w:rsidRDefault="007B1733" w:rsidP="00046C62">
            <w:pPr>
              <w:jc w:val="center"/>
            </w:pPr>
            <w:r>
              <w:t>464,4</w:t>
            </w:r>
          </w:p>
        </w:tc>
      </w:tr>
    </w:tbl>
    <w:p w:rsidR="007B1733" w:rsidRDefault="007B1733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7B1733" w:rsidRDefault="007B1733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7B1733" w:rsidRDefault="007B1733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7B1733" w:rsidRDefault="007B1733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411A8" w:rsidRDefault="009411A8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7B1733" w:rsidRDefault="007B1733" w:rsidP="007B173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9411A8">
        <w:rPr>
          <w:b/>
          <w:sz w:val="28"/>
          <w:szCs w:val="28"/>
        </w:rPr>
        <w:t>2</w:t>
      </w:r>
    </w:p>
    <w:p w:rsidR="007B1733" w:rsidRDefault="007B1733" w:rsidP="007B173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7B1733" w:rsidRDefault="009411A8" w:rsidP="007B173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967EEB">
        <w:rPr>
          <w:b/>
          <w:sz w:val="28"/>
          <w:szCs w:val="28"/>
        </w:rPr>
        <w:t>500-689</w:t>
      </w:r>
      <w:r>
        <w:rPr>
          <w:b/>
          <w:sz w:val="28"/>
          <w:szCs w:val="28"/>
        </w:rPr>
        <w:t xml:space="preserve"> от. 31.03</w:t>
      </w:r>
      <w:r w:rsidR="007B1733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="007B1733">
        <w:rPr>
          <w:b/>
          <w:sz w:val="28"/>
          <w:szCs w:val="28"/>
        </w:rPr>
        <w:t xml:space="preserve"> г</w:t>
      </w:r>
    </w:p>
    <w:p w:rsidR="007B1733" w:rsidRDefault="007B1733" w:rsidP="007B173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Приложение № 2</w:t>
      </w:r>
    </w:p>
    <w:p w:rsidR="007B1733" w:rsidRDefault="007B1733" w:rsidP="007B1733">
      <w:pPr>
        <w:jc w:val="right"/>
        <w:rPr>
          <w:b/>
          <w:sz w:val="28"/>
          <w:szCs w:val="28"/>
        </w:rPr>
      </w:pPr>
    </w:p>
    <w:p w:rsidR="007B1733" w:rsidRDefault="007B1733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7B1733" w:rsidRDefault="007B1733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7B1733" w:rsidRDefault="007B1733" w:rsidP="007B1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Налоговые и неналоговые доходы бюджета </w:t>
      </w:r>
      <w:proofErr w:type="spellStart"/>
      <w:r>
        <w:rPr>
          <w:b/>
          <w:sz w:val="28"/>
          <w:szCs w:val="28"/>
        </w:rPr>
        <w:t>Камышевского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</w:t>
      </w:r>
    </w:p>
    <w:p w:rsidR="007B1733" w:rsidRDefault="007B1733" w:rsidP="007B1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2025 год и плановый период 2026 и 2027 годов</w:t>
      </w:r>
    </w:p>
    <w:p w:rsidR="007B1733" w:rsidRDefault="007B1733" w:rsidP="007B1733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10173" w:type="dxa"/>
        <w:tblInd w:w="250" w:type="dxa"/>
        <w:tblLayout w:type="fixed"/>
        <w:tblLook w:val="04A0"/>
      </w:tblPr>
      <w:tblGrid>
        <w:gridCol w:w="2641"/>
        <w:gridCol w:w="4535"/>
        <w:gridCol w:w="1012"/>
        <w:gridCol w:w="992"/>
        <w:gridCol w:w="993"/>
      </w:tblGrid>
      <w:tr w:rsidR="007B1733" w:rsidTr="00046C62">
        <w:trPr>
          <w:trHeight w:val="318"/>
        </w:trPr>
        <w:tc>
          <w:tcPr>
            <w:tcW w:w="2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 w:line="135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 w:line="135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доходов</w:t>
            </w:r>
          </w:p>
        </w:tc>
        <w:tc>
          <w:tcPr>
            <w:tcW w:w="2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 w:line="135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Сумма</w:t>
            </w:r>
          </w:p>
        </w:tc>
      </w:tr>
      <w:tr w:rsidR="007B1733" w:rsidTr="00046C62">
        <w:trPr>
          <w:trHeight w:val="234"/>
        </w:trPr>
        <w:tc>
          <w:tcPr>
            <w:tcW w:w="2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733" w:rsidRDefault="007B1733" w:rsidP="00046C62">
            <w:pPr>
              <w:rPr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733" w:rsidRDefault="007B1733" w:rsidP="00046C62">
            <w:pPr>
              <w:rPr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 w:line="135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 w:line="135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2027 год</w:t>
            </w:r>
          </w:p>
        </w:tc>
      </w:tr>
      <w:tr w:rsidR="007B1733" w:rsidTr="00046C62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1 00 00000 00 0000 000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63833" w:rsidP="00046C62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4240,4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4415,4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4660,1</w:t>
            </w:r>
          </w:p>
        </w:tc>
      </w:tr>
      <w:tr w:rsidR="007B1733" w:rsidTr="00046C62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Налоговые доходы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4078,8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4276,2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4520,9</w:t>
            </w:r>
          </w:p>
        </w:tc>
      </w:tr>
      <w:tr w:rsidR="007B1733" w:rsidTr="00046C62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1 01 02000 01 0000 110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2395,0</w:t>
            </w:r>
          </w:p>
        </w:tc>
      </w:tr>
      <w:tr w:rsidR="007B1733" w:rsidTr="00046C62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rPr>
                <w:lang w:eastAsia="en-US"/>
              </w:rPr>
            </w:pPr>
            <w:r>
              <w:rPr>
                <w:lang w:eastAsia="en-US"/>
              </w:rPr>
              <w:t>1 03 02000 01 0000 000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rPr>
                <w:lang w:eastAsia="en-US"/>
              </w:rPr>
            </w:pPr>
            <w:r>
              <w:rPr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rPr>
                <w:lang w:eastAsia="en-US"/>
              </w:rPr>
            </w:pPr>
            <w:r>
              <w:rPr>
                <w:lang w:eastAsia="en-US"/>
              </w:rPr>
              <w:t>1318,0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rPr>
                <w:lang w:eastAsia="en-US"/>
              </w:rPr>
            </w:pPr>
            <w:r>
              <w:rPr>
                <w:lang w:eastAsia="en-US"/>
              </w:rPr>
              <w:t>1386,7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rPr>
                <w:lang w:eastAsia="en-US"/>
              </w:rPr>
            </w:pPr>
            <w:r>
              <w:rPr>
                <w:lang w:eastAsia="en-US"/>
              </w:rPr>
              <w:t>1449,9</w:t>
            </w:r>
          </w:p>
        </w:tc>
      </w:tr>
      <w:tr w:rsidR="007B1733" w:rsidTr="00046C62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1 05 03000 00 0000 110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Единый сельскохозяйственный налог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</w:tr>
      <w:tr w:rsidR="007B1733" w:rsidTr="00046C62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1 06 00000 00 0000 000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Налог на имущество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676,0</w:t>
            </w:r>
          </w:p>
        </w:tc>
      </w:tr>
      <w:tr w:rsidR="007B1733" w:rsidTr="00046C62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1 06 01030 10 0000 110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</w:tr>
      <w:tr w:rsidR="007B1733" w:rsidTr="00046C62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1 06 06000 00 0000 110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налог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475,0</w:t>
            </w:r>
          </w:p>
        </w:tc>
      </w:tr>
      <w:tr w:rsidR="007B1733" w:rsidTr="00046C62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Pr="009B0A37" w:rsidRDefault="007B1733" w:rsidP="00046C62">
            <w:pPr>
              <w:spacing w:before="100" w:beforeAutospacing="1" w:after="100" w:afterAutospacing="1"/>
              <w:contextualSpacing/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Pr="009B0A37" w:rsidRDefault="007B1733" w:rsidP="00046C62">
            <w:pPr>
              <w:spacing w:before="100" w:beforeAutospacing="1" w:after="100" w:afterAutospacing="1"/>
              <w:contextualSpacing/>
            </w:pPr>
            <w:r w:rsidRPr="009B0A37">
              <w:rPr>
                <w:b/>
                <w:bCs/>
              </w:rPr>
              <w:t>Неналоговые доходы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Pr="00071532" w:rsidRDefault="00763833" w:rsidP="00046C62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Pr="009B0A37" w:rsidRDefault="007B1733" w:rsidP="00046C62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Pr="009B0A37" w:rsidRDefault="007B1733" w:rsidP="00046C62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139,2</w:t>
            </w:r>
          </w:p>
        </w:tc>
      </w:tr>
      <w:tr w:rsidR="007B1733" w:rsidTr="00046C62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Autospacing="1" w:afterAutospacing="1"/>
            </w:pPr>
            <w:r>
              <w:t>1 11 00000 00 0000 000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Default="007B1733" w:rsidP="00046C62">
            <w:pPr>
              <w:spacing w:beforeAutospacing="1" w:afterAutospacing="1"/>
            </w:pPr>
            <w:r>
              <w:t>Доходы  от  использования  имущества,  находящегося в  государственной  и муниципальной  собственности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Pr="00071532" w:rsidRDefault="007B1733" w:rsidP="00046C62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Pr="009B0A37" w:rsidRDefault="007B1733" w:rsidP="00046C62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Pr="009B0A37" w:rsidRDefault="007B1733" w:rsidP="00046C62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139,2</w:t>
            </w:r>
          </w:p>
        </w:tc>
      </w:tr>
      <w:tr w:rsidR="007B1733" w:rsidTr="00046C62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Pr="00071532" w:rsidRDefault="007B1733" w:rsidP="00046C62">
            <w:pPr>
              <w:spacing w:before="100" w:beforeAutospacing="1" w:after="100" w:afterAutospacing="1"/>
              <w:contextualSpacing/>
            </w:pPr>
            <w:r>
              <w:t>1 11 05013 05 0000 120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Pr="00071532" w:rsidRDefault="007B1733" w:rsidP="00046C62">
            <w:pPr>
              <w:spacing w:before="100" w:beforeAutospacing="1" w:after="100" w:afterAutospacing="1"/>
              <w:contextualSpacing/>
              <w:rPr>
                <w:bCs/>
              </w:rPr>
            </w:pPr>
            <w:proofErr w:type="gramStart"/>
            <w:r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Pr="00071532" w:rsidRDefault="007B1733" w:rsidP="00046C62">
            <w:pPr>
              <w:spacing w:before="100" w:beforeAutospacing="1" w:after="100" w:afterAutospacing="1"/>
              <w:contextualSpacing/>
              <w:jc w:val="center"/>
            </w:pPr>
            <w:r>
              <w:t>139,2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Pr="007E0F2D" w:rsidRDefault="007B1733" w:rsidP="00046C62">
            <w:pPr>
              <w:spacing w:before="100" w:beforeAutospacing="1" w:after="100" w:afterAutospacing="1"/>
              <w:contextualSpacing/>
              <w:jc w:val="center"/>
            </w:pPr>
            <w:r>
              <w:t>139,2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733" w:rsidRPr="007E0F2D" w:rsidRDefault="007B1733" w:rsidP="00046C62">
            <w:pPr>
              <w:spacing w:before="100" w:beforeAutospacing="1" w:after="100" w:afterAutospacing="1"/>
              <w:contextualSpacing/>
              <w:jc w:val="center"/>
            </w:pPr>
            <w:r>
              <w:t>139,2</w:t>
            </w:r>
          </w:p>
        </w:tc>
      </w:tr>
      <w:tr w:rsidR="00763833" w:rsidTr="00046C62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833" w:rsidRDefault="00763833" w:rsidP="00046C62">
            <w:pPr>
              <w:spacing w:before="100" w:beforeAutospacing="1" w:after="100" w:afterAutospacing="1"/>
              <w:contextualSpacing/>
            </w:pPr>
            <w:r>
              <w:t>1 17 15030 10 2038 150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833" w:rsidRDefault="00763833" w:rsidP="00046C62">
            <w:pPr>
              <w:spacing w:before="100" w:beforeAutospacing="1" w:after="100" w:afterAutospacing="1"/>
              <w:contextualSpacing/>
              <w:rPr>
                <w:bCs/>
              </w:rPr>
            </w:pPr>
            <w:r>
              <w:rPr>
                <w:bCs/>
              </w:rPr>
              <w:t xml:space="preserve">Инициативные платежи, зачисляемые в бюджеты сельских поселений </w:t>
            </w:r>
            <w:proofErr w:type="gramStart"/>
            <w:r>
              <w:rPr>
                <w:bCs/>
              </w:rPr>
              <w:t xml:space="preserve">( </w:t>
            </w:r>
            <w:proofErr w:type="gramEnd"/>
            <w:r>
              <w:rPr>
                <w:bCs/>
              </w:rPr>
              <w:t>инициативные платежи граждан на реализацию проекта Ремонт памятника воинам-односельчанам, павшим в годы Великой Отечественной войны)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833" w:rsidRDefault="00763833" w:rsidP="00046C62">
            <w:pPr>
              <w:spacing w:before="100" w:beforeAutospacing="1" w:after="100" w:afterAutospacing="1"/>
              <w:contextualSpacing/>
              <w:jc w:val="center"/>
            </w:pPr>
            <w:r>
              <w:t>22,4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833" w:rsidRDefault="00763833" w:rsidP="00046C62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833" w:rsidRDefault="00763833" w:rsidP="00046C62">
            <w:pPr>
              <w:spacing w:before="100" w:beforeAutospacing="1" w:after="100" w:afterAutospacing="1"/>
              <w:contextualSpacing/>
              <w:jc w:val="center"/>
            </w:pPr>
          </w:p>
        </w:tc>
      </w:tr>
    </w:tbl>
    <w:p w:rsidR="007B0B54" w:rsidRDefault="007B0B54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7B0B54" w:rsidRDefault="007B0B54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7B0B54" w:rsidRDefault="007B0B54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7B0B54" w:rsidRDefault="007B0B54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A63B6F" w:rsidRDefault="00A63B6F" w:rsidP="004452BB">
      <w:pPr>
        <w:jc w:val="right"/>
        <w:rPr>
          <w:b/>
          <w:sz w:val="28"/>
          <w:szCs w:val="28"/>
        </w:rPr>
      </w:pPr>
    </w:p>
    <w:p w:rsidR="00C80B5D" w:rsidRDefault="00C80B5D" w:rsidP="00C80B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</w:t>
      </w:r>
      <w:r w:rsidR="00E262B1">
        <w:rPr>
          <w:b/>
          <w:sz w:val="28"/>
          <w:szCs w:val="28"/>
        </w:rPr>
        <w:t>3</w:t>
      </w:r>
    </w:p>
    <w:p w:rsidR="00C80B5D" w:rsidRDefault="00C80B5D" w:rsidP="00C80B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80B5D" w:rsidRDefault="00C80B5D" w:rsidP="00C80B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967EEB">
        <w:rPr>
          <w:b/>
          <w:sz w:val="28"/>
          <w:szCs w:val="28"/>
        </w:rPr>
        <w:t>500-689</w:t>
      </w:r>
      <w:r>
        <w:rPr>
          <w:b/>
          <w:sz w:val="28"/>
          <w:szCs w:val="28"/>
        </w:rPr>
        <w:t xml:space="preserve"> от.</w:t>
      </w:r>
      <w:r w:rsidR="00967EEB">
        <w:rPr>
          <w:b/>
          <w:sz w:val="28"/>
          <w:szCs w:val="28"/>
        </w:rPr>
        <w:t>31.03</w:t>
      </w:r>
      <w:r>
        <w:rPr>
          <w:b/>
          <w:sz w:val="28"/>
          <w:szCs w:val="28"/>
        </w:rPr>
        <w:t>.202</w:t>
      </w:r>
      <w:r w:rsidR="00967EE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</w:t>
      </w:r>
    </w:p>
    <w:p w:rsidR="004452BB" w:rsidRDefault="004452BB" w:rsidP="004452B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063374">
        <w:rPr>
          <w:b/>
          <w:sz w:val="28"/>
          <w:szCs w:val="28"/>
        </w:rPr>
        <w:t>3</w:t>
      </w:r>
    </w:p>
    <w:p w:rsidR="004452BB" w:rsidRDefault="004452BB" w:rsidP="006D6F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4452BB" w:rsidRDefault="004452BB" w:rsidP="004452BB">
      <w:pPr>
        <w:jc w:val="right"/>
        <w:rPr>
          <w:b/>
          <w:sz w:val="28"/>
          <w:szCs w:val="28"/>
          <w:highlight w:val="yellow"/>
        </w:rPr>
      </w:pPr>
    </w:p>
    <w:p w:rsidR="004452BB" w:rsidRDefault="004452BB" w:rsidP="004452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Ведомственная структура расходов бюджета </w:t>
      </w:r>
      <w:proofErr w:type="spellStart"/>
      <w:r>
        <w:rPr>
          <w:b/>
          <w:sz w:val="28"/>
          <w:szCs w:val="28"/>
        </w:rPr>
        <w:t>Камышевского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</w:t>
      </w:r>
      <w:r w:rsidR="009E020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9E020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9E020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4452BB" w:rsidRDefault="004452BB" w:rsidP="004452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тыс. рублей</w:t>
      </w:r>
    </w:p>
    <w:tbl>
      <w:tblPr>
        <w:tblW w:w="113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708"/>
        <w:gridCol w:w="567"/>
        <w:gridCol w:w="709"/>
        <w:gridCol w:w="1559"/>
        <w:gridCol w:w="710"/>
        <w:gridCol w:w="992"/>
        <w:gridCol w:w="992"/>
        <w:gridCol w:w="988"/>
      </w:tblGrid>
      <w:tr w:rsidR="00063374" w:rsidTr="009E020F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374" w:rsidRDefault="00063374" w:rsidP="00063374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063374" w:rsidTr="009E020F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9E020F">
            <w:pPr>
              <w:jc w:val="center"/>
            </w:pPr>
            <w:r>
              <w:t>202</w:t>
            </w:r>
            <w:r w:rsidR="009E020F">
              <w:t>5</w:t>
            </w: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063374" w:rsidP="009E020F">
            <w:pPr>
              <w:jc w:val="center"/>
            </w:pPr>
            <w:r>
              <w:t>202</w:t>
            </w:r>
            <w:r w:rsidR="009E020F">
              <w:t>6</w:t>
            </w:r>
            <w:r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063374" w:rsidP="009E020F">
            <w:pPr>
              <w:jc w:val="center"/>
            </w:pPr>
            <w:r>
              <w:t>202</w:t>
            </w:r>
            <w:r w:rsidR="009E020F">
              <w:t>7</w:t>
            </w:r>
            <w:r>
              <w:t xml:space="preserve"> год</w:t>
            </w:r>
          </w:p>
        </w:tc>
      </w:tr>
      <w:tr w:rsidR="00063374" w:rsidRPr="005A1B56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A1B56" w:rsidRDefault="00063374" w:rsidP="0006337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Камышевского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A1B56" w:rsidRDefault="00063374" w:rsidP="0006337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A1B56" w:rsidRDefault="00063374" w:rsidP="0006337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A1B56" w:rsidRDefault="00063374" w:rsidP="0006337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A1B56" w:rsidRDefault="00063374" w:rsidP="0006337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895A02" w:rsidRDefault="008D613C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9847,</w:t>
            </w:r>
            <w:r w:rsidR="00E262B1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Pr="00895A02" w:rsidRDefault="00576824" w:rsidP="00063374">
            <w:pPr>
              <w:jc w:val="center"/>
              <w:rPr>
                <w:b/>
              </w:rPr>
            </w:pPr>
            <w:r>
              <w:rPr>
                <w:b/>
              </w:rPr>
              <w:t>5327,7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Pr="005A1B56" w:rsidRDefault="00576824" w:rsidP="0006337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5472,5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Default="008D613C" w:rsidP="00063374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3045,3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3374" w:rsidRDefault="00E8393B" w:rsidP="00E8393B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3412,3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3374" w:rsidRDefault="00DE2EDC" w:rsidP="0006337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3475,0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03DB7" w:rsidP="0006337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3374" w:rsidRDefault="00E8393B" w:rsidP="00E8393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3374" w:rsidRDefault="00DE2EDC" w:rsidP="00DE2ED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852,8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FC2AC1" w:rsidRDefault="00063374" w:rsidP="0006337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</w:rPr>
              <w:t>Камышевского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</w:t>
            </w:r>
          </w:p>
          <w:p w:rsidR="00063374" w:rsidRPr="00FC2AC1" w:rsidRDefault="00063374" w:rsidP="0006337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/>
              </w:rPr>
              <w:t>3</w:t>
            </w:r>
            <w:r w:rsidRPr="00FC2AC1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>7</w:t>
            </w:r>
            <w:r w:rsidRPr="00FC2A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4426C1" w:rsidRDefault="00003DB7" w:rsidP="00063374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E8393B" w:rsidP="00E8393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DE2EDC" w:rsidP="00DE2EDC">
            <w:pPr>
              <w:spacing w:after="200" w:line="276" w:lineRule="auto"/>
              <w:jc w:val="center"/>
            </w:pPr>
            <w:r>
              <w:t>852,8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FC2AC1" w:rsidRDefault="00063374" w:rsidP="0006337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</w:rPr>
              <w:t>Камышевского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</w:t>
            </w:r>
          </w:p>
          <w:p w:rsidR="00063374" w:rsidRPr="00FC2AC1" w:rsidRDefault="00063374" w:rsidP="0006337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/>
              </w:rPr>
              <w:t>3</w:t>
            </w:r>
            <w:r w:rsidRPr="00FC2AC1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>7</w:t>
            </w:r>
            <w:r w:rsidRPr="00FC2A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4426C1" w:rsidRDefault="00003DB7" w:rsidP="00063374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E8393B" w:rsidP="00E8393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DE2EDC" w:rsidP="00DE2EDC">
            <w:pPr>
              <w:jc w:val="center"/>
            </w:pPr>
            <w:r>
              <w:t>852,8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FC2AC1" w:rsidRDefault="00063374" w:rsidP="0006337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</w:rPr>
              <w:t>Камышевского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</w:t>
            </w:r>
          </w:p>
          <w:p w:rsidR="00063374" w:rsidRPr="00FC2AC1" w:rsidRDefault="00063374" w:rsidP="0006337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/>
              </w:rPr>
              <w:t>3</w:t>
            </w:r>
            <w:r w:rsidRPr="00FC2AC1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>7</w:t>
            </w:r>
            <w:r w:rsidRPr="00FC2A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4426C1" w:rsidRDefault="00003DB7" w:rsidP="00063374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E8393B" w:rsidP="00E8393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DE2EDC" w:rsidP="00DE2EDC">
            <w:pPr>
              <w:jc w:val="center"/>
            </w:pPr>
            <w:r>
              <w:t>852,8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4426C1" w:rsidRDefault="00003DB7" w:rsidP="00063374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E8393B" w:rsidP="00E8393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DE2EDC" w:rsidP="00DE2EDC">
            <w:pPr>
              <w:jc w:val="center"/>
            </w:pPr>
            <w:r>
              <w:t>852,8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4426C1" w:rsidRDefault="00003DB7" w:rsidP="00063374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Pr="00BA2D91" w:rsidRDefault="00E8393B" w:rsidP="00E8393B">
            <w:pPr>
              <w:spacing w:after="200" w:line="276" w:lineRule="auto"/>
              <w:jc w:val="center"/>
            </w:pPr>
            <w: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DE2EDC" w:rsidP="00DE2EDC">
            <w:pPr>
              <w:jc w:val="center"/>
            </w:pPr>
            <w:r>
              <w:t>852,8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8D613C" w:rsidP="0006337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2257,2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3374" w:rsidRDefault="00E8393B" w:rsidP="00063374">
            <w:pPr>
              <w:jc w:val="center"/>
              <w:rPr>
                <w:b/>
              </w:rPr>
            </w:pPr>
            <w:r>
              <w:rPr>
                <w:b/>
              </w:rPr>
              <w:t>2592,5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3374" w:rsidRDefault="00DE2EDC" w:rsidP="00063374">
            <w:pPr>
              <w:jc w:val="center"/>
              <w:rPr>
                <w:b/>
              </w:rPr>
            </w:pPr>
            <w:r>
              <w:rPr>
                <w:b/>
              </w:rPr>
              <w:t>2621,2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416EC9" w:rsidRDefault="00063374" w:rsidP="0006337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16EC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6033AB" w:rsidRDefault="00063374" w:rsidP="0006337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6033AB" w:rsidRDefault="00063374" w:rsidP="0006337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6033AB" w:rsidRDefault="00063374" w:rsidP="0006337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8D613C" w:rsidP="00063374">
            <w:pPr>
              <w:spacing w:after="200" w:line="276" w:lineRule="auto"/>
              <w:jc w:val="center"/>
            </w:pPr>
            <w:r>
              <w:t>2257,2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2544,7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2571,0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416EC9" w:rsidRDefault="00063374" w:rsidP="0006337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16EC9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8D613C" w:rsidP="00063374">
            <w:pPr>
              <w:spacing w:after="200" w:line="276" w:lineRule="auto"/>
              <w:jc w:val="center"/>
            </w:pPr>
            <w:r>
              <w:t>2211,8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2544,7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2571,0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416EC9" w:rsidRDefault="00063374" w:rsidP="0006337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16EC9">
              <w:rPr>
                <w:rFonts w:ascii="Times New Roman" w:hAnsi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525C1" w:rsidRDefault="00063374" w:rsidP="00063374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525C1" w:rsidRDefault="00063374" w:rsidP="00063374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525C1" w:rsidRDefault="00063374" w:rsidP="00063374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525C1" w:rsidRDefault="00063374" w:rsidP="00063374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525C1" w:rsidRDefault="008D613C" w:rsidP="00063374">
            <w:pPr>
              <w:spacing w:after="200" w:line="276" w:lineRule="auto"/>
              <w:jc w:val="center"/>
            </w:pPr>
            <w:r>
              <w:t>2211,8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2544,7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2571,0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8D613C" w:rsidP="00063374">
            <w:pPr>
              <w:spacing w:after="200" w:line="276" w:lineRule="auto"/>
              <w:jc w:val="center"/>
            </w:pPr>
            <w:r>
              <w:t>1896,9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2220,6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EF73FA">
            <w:pPr>
              <w:jc w:val="center"/>
            </w:pPr>
            <w:r>
              <w:t>2246,9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8D613C" w:rsidP="00063374">
            <w:pPr>
              <w:spacing w:after="200" w:line="276" w:lineRule="auto"/>
              <w:jc w:val="center"/>
            </w:pPr>
            <w:r>
              <w:t>1896,9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2220,6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EF73FA">
            <w:pPr>
              <w:jc w:val="center"/>
            </w:pPr>
            <w:r>
              <w:t>2246,9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7B0B54" w:rsidP="00063374">
            <w:pPr>
              <w:spacing w:after="200" w:line="276" w:lineRule="auto"/>
              <w:jc w:val="center"/>
            </w:pPr>
            <w:r>
              <w:t>266,9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292,0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7B0B54" w:rsidP="00063374">
            <w:pPr>
              <w:spacing w:after="200" w:line="276" w:lineRule="auto"/>
              <w:jc w:val="center"/>
            </w:pPr>
            <w:r>
              <w:t>266,9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292,0</w:t>
            </w:r>
          </w:p>
        </w:tc>
      </w:tr>
      <w:tr w:rsidR="00063374" w:rsidTr="009E020F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67B22" w:rsidRDefault="00063374" w:rsidP="00063374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7B0B54" w:rsidP="00063374">
            <w:pPr>
              <w:spacing w:after="200" w:line="276" w:lineRule="auto"/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32,1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32,1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7B0B54" w:rsidP="00063374">
            <w:pPr>
              <w:spacing w:after="200" w:line="276" w:lineRule="auto"/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32,1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32,1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3F3ED0" w:rsidRDefault="00063374" w:rsidP="00063374">
            <w:pPr>
              <w:spacing w:line="276" w:lineRule="auto"/>
              <w:jc w:val="both"/>
            </w:pPr>
            <w:r w:rsidRPr="003F3ED0">
              <w:lastRenderedPageBreak/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320790" w:rsidRDefault="00063374" w:rsidP="00063374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320790" w:rsidRDefault="00063374" w:rsidP="00063374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46537" w:rsidRDefault="00063374" w:rsidP="00063374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46537" w:rsidRDefault="00063374" w:rsidP="00063374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46537" w:rsidRDefault="00003DB7" w:rsidP="0006337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Pr="00746537" w:rsidRDefault="00E8393B" w:rsidP="00063374">
            <w:pPr>
              <w:jc w:val="center"/>
              <w:rPr>
                <w:b/>
              </w:rPr>
            </w:pPr>
            <w:r>
              <w:rPr>
                <w:b/>
              </w:rP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Pr="00746537" w:rsidRDefault="00DE2EDC" w:rsidP="00063374">
            <w:pPr>
              <w:jc w:val="center"/>
              <w:rPr>
                <w:b/>
              </w:rPr>
            </w:pPr>
            <w:r>
              <w:rPr>
                <w:b/>
              </w:rPr>
              <w:t>50,2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50,2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50,2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D034ED" w:rsidRDefault="00063374" w:rsidP="0006337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46,4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D034ED" w:rsidRDefault="00063374" w:rsidP="0006337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46,4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46,4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3,8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D034ED" w:rsidRDefault="00063374" w:rsidP="0006337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3,8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3,8</w:t>
            </w:r>
          </w:p>
        </w:tc>
      </w:tr>
      <w:tr w:rsidR="00EF73FA" w:rsidTr="009E020F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EF73FA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EF73FA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EF73FA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EF73FA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EF73FA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EF73FA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9E020F" w:rsidP="0006337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73FA" w:rsidRDefault="009E020F" w:rsidP="00386B8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73FA" w:rsidRDefault="009E020F" w:rsidP="00386B8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EF73FA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EF73FA" w:rsidP="00063374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EF73FA" w:rsidP="00063374">
            <w:pPr>
              <w:jc w:val="center"/>
              <w:rPr>
                <w:b/>
              </w:rPr>
            </w:pPr>
            <w:r>
              <w:rPr>
                <w:b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EF73FA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EF73FA" w:rsidP="0006337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EF73FA" w:rsidP="00063374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EF73FA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9E020F" w:rsidP="0006337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3FA" w:rsidRPr="005E38E7" w:rsidRDefault="009E020F" w:rsidP="00386B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3FA" w:rsidRPr="005E38E7" w:rsidRDefault="009E020F" w:rsidP="00386B80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EF73FA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9E020F" w:rsidP="0006337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EF73FA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9E020F" w:rsidP="0006337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jc w:val="center"/>
            </w:pPr>
            <w:r>
              <w:t>1,0</w:t>
            </w:r>
          </w:p>
        </w:tc>
      </w:tr>
      <w:tr w:rsidR="00EF73FA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9E020F" w:rsidP="0006337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jc w:val="center"/>
            </w:pPr>
            <w:r>
              <w:t>1,0</w:t>
            </w:r>
          </w:p>
        </w:tc>
      </w:tr>
      <w:tr w:rsidR="00EF73FA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9E020F" w:rsidP="0006337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jc w:val="center"/>
            </w:pPr>
            <w:r>
              <w:t>1,0</w:t>
            </w:r>
          </w:p>
        </w:tc>
      </w:tr>
      <w:tr w:rsidR="00C26544" w:rsidTr="00003DB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80E46" w:rsidRDefault="00C26544" w:rsidP="00D842EC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C26544" w:rsidP="00D842EC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80E46" w:rsidRDefault="00C26544" w:rsidP="00D842E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80E46" w:rsidRDefault="00C26544" w:rsidP="00D842E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80E46" w:rsidRDefault="00C26544" w:rsidP="00D842E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80E46" w:rsidRDefault="00C26544" w:rsidP="00D842E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80E46" w:rsidRDefault="00B205FB" w:rsidP="00D842E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6544" w:rsidRPr="00580E46" w:rsidRDefault="00B205FB" w:rsidP="00D84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6544" w:rsidRPr="00580E46" w:rsidRDefault="00B205FB" w:rsidP="00D84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464,4</w:t>
            </w:r>
          </w:p>
        </w:tc>
      </w:tr>
      <w:tr w:rsidR="00C26544" w:rsidTr="00003DB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Pr="00FD21C9" w:rsidRDefault="00C26544" w:rsidP="00D842EC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Pr="00D034ED" w:rsidRDefault="00C26544" w:rsidP="00D842E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Pr="00C26544" w:rsidRDefault="00B205FB" w:rsidP="00D842E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6544" w:rsidRPr="00C26544" w:rsidRDefault="00B205FB" w:rsidP="00D842EC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6544" w:rsidRPr="00C26544" w:rsidRDefault="00B205FB" w:rsidP="00D842EC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FD21C9" w:rsidRDefault="00C26544" w:rsidP="00D842EC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C26544" w:rsidRDefault="00B205FB" w:rsidP="00D842E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C26544" w:rsidRDefault="00B205FB" w:rsidP="00D842EC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C26544" w:rsidRDefault="00B205FB" w:rsidP="00D842EC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FD21C9" w:rsidRDefault="009E020F" w:rsidP="00D842EC">
            <w:pPr>
              <w:jc w:val="both"/>
            </w:pPr>
            <w: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C26544" w:rsidRDefault="00B205FB" w:rsidP="00D842E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C26544" w:rsidRDefault="00B205FB" w:rsidP="0035427F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C26544" w:rsidRDefault="00B205FB" w:rsidP="00D842EC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FD21C9" w:rsidRDefault="00C26544" w:rsidP="00D842EC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E38E7" w:rsidRDefault="00C26544" w:rsidP="00D842EC">
            <w:pPr>
              <w:jc w:val="center"/>
              <w:rPr>
                <w:b/>
              </w:rPr>
            </w:pPr>
            <w:r>
              <w:rPr>
                <w:b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B205FB" w:rsidP="00D842EC">
            <w:pPr>
              <w:spacing w:after="200" w:line="276" w:lineRule="auto"/>
              <w:jc w:val="center"/>
            </w:pPr>
            <w:r>
              <w:t>392,0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B205FB" w:rsidP="00D842EC">
            <w:pPr>
              <w:jc w:val="center"/>
            </w:pPr>
            <w:r>
              <w:t>392,5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B205FB" w:rsidP="00D842EC">
            <w:pPr>
              <w:jc w:val="center"/>
            </w:pPr>
            <w:r>
              <w:t>394,8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FD21C9" w:rsidRDefault="00C26544" w:rsidP="00D842EC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B205FB" w:rsidP="00D842EC">
            <w:pPr>
              <w:spacing w:after="200" w:line="276" w:lineRule="auto"/>
              <w:jc w:val="center"/>
            </w:pPr>
            <w:r>
              <w:t>392,0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B205FB" w:rsidP="00D842EC">
            <w:pPr>
              <w:jc w:val="center"/>
            </w:pPr>
            <w:r>
              <w:t>392,5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B205FB" w:rsidP="00D842EC">
            <w:pPr>
              <w:jc w:val="center"/>
            </w:pPr>
            <w:r>
              <w:t>394,8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FD21C9" w:rsidRDefault="00C26544" w:rsidP="00D842EC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DF0FE8" w:rsidP="00D842EC">
            <w:pPr>
              <w:spacing w:after="200" w:line="276" w:lineRule="auto"/>
              <w:jc w:val="center"/>
            </w:pPr>
            <w: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D842EC">
            <w:pPr>
              <w:jc w:val="center"/>
            </w:pPr>
            <w:r>
              <w:t>56,3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620FAA">
            <w:pPr>
              <w:jc w:val="center"/>
            </w:pPr>
            <w:r>
              <w:t>69,</w:t>
            </w:r>
            <w:r w:rsidR="00620FAA">
              <w:t>6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FD21C9" w:rsidRDefault="00C26544" w:rsidP="00D842EC">
            <w:pPr>
              <w:jc w:val="both"/>
            </w:pPr>
            <w:r w:rsidRPr="00FD21C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DF0FE8" w:rsidP="00D842EC">
            <w:pPr>
              <w:spacing w:after="200" w:line="276" w:lineRule="auto"/>
              <w:jc w:val="center"/>
            </w:pPr>
            <w: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D842EC">
            <w:pPr>
              <w:jc w:val="center"/>
            </w:pPr>
            <w:r>
              <w:t>56,3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D842EC">
            <w:pPr>
              <w:jc w:val="center"/>
            </w:pPr>
            <w:r>
              <w:t>69,</w:t>
            </w:r>
            <w:r w:rsidR="00620FAA">
              <w:t>6</w:t>
            </w:r>
          </w:p>
        </w:tc>
      </w:tr>
      <w:tr w:rsidR="00F40C12" w:rsidTr="00F40C1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line="276" w:lineRule="auto"/>
              <w:jc w:val="center"/>
              <w:rPr>
                <w:b/>
              </w:rPr>
            </w:pPr>
            <w:r w:rsidRPr="00EC431E">
              <w:rPr>
                <w:b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0C12" w:rsidRPr="00EC431E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0C12" w:rsidRPr="00EC431E" w:rsidRDefault="00DE2EDC" w:rsidP="00F40C12">
            <w:pPr>
              <w:jc w:val="center"/>
            </w:pPr>
            <w:r>
              <w:t>20,0</w:t>
            </w:r>
          </w:p>
        </w:tc>
      </w:tr>
      <w:tr w:rsidR="00F40C12" w:rsidTr="00F40C1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Pr="005A1B56" w:rsidRDefault="00F40C12" w:rsidP="00F40C1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Pr="00F73485" w:rsidRDefault="00F40C12" w:rsidP="00F40C1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Pr="00F73485" w:rsidRDefault="00F40C12" w:rsidP="00F40C1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Pr="00F73485" w:rsidRDefault="00F40C12" w:rsidP="00F40C1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  <w:r w:rsidRPr="00F73485">
              <w:rPr>
                <w:b/>
              </w:rPr>
              <w:t>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Pr="00F73485" w:rsidRDefault="00F40C12" w:rsidP="00F40C12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Pr="00F73485" w:rsidRDefault="00F40C12" w:rsidP="00F40C1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40C12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40C12" w:rsidRDefault="00DE2EDC" w:rsidP="00F40C12">
            <w:pPr>
              <w:jc w:val="center"/>
            </w:pPr>
            <w:r>
              <w:t>20,0</w:t>
            </w:r>
          </w:p>
        </w:tc>
      </w:tr>
      <w:tr w:rsidR="00F40C12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07126B">
            <w:pPr>
              <w:spacing w:line="276" w:lineRule="auto"/>
              <w:jc w:val="both"/>
            </w:pPr>
            <w:r>
              <w:t>Муниципальная программа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</w:t>
            </w:r>
            <w:r w:rsidR="0007126B">
              <w:t>5-2027</w:t>
            </w:r>
            <w:r w:rsidRPr="00184F04">
              <w:t xml:space="preserve"> год</w:t>
            </w:r>
            <w:r w:rsidR="0007126B">
              <w:t>ы</w:t>
            </w:r>
            <w: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5A1B56" w:rsidRDefault="00F40C12" w:rsidP="00F40C1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DE2EDC" w:rsidP="00F40C12">
            <w:pPr>
              <w:jc w:val="center"/>
            </w:pPr>
            <w:r>
              <w:t>20,0</w:t>
            </w:r>
          </w:p>
        </w:tc>
      </w:tr>
      <w:tr w:rsidR="00F40C12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Основное мероприятие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 w:rsidR="0007126B">
              <w:t>2025-2027</w:t>
            </w:r>
            <w:r w:rsidRPr="00184F04">
              <w:t xml:space="preserve"> год</w:t>
            </w:r>
            <w:r w:rsidR="0007126B">
              <w:t>ы</w:t>
            </w:r>
            <w: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5A1B56" w:rsidRDefault="00F40C12" w:rsidP="00F40C1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2900100000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DE2EDC" w:rsidP="00F40C12">
            <w:pPr>
              <w:jc w:val="center"/>
            </w:pPr>
            <w:r>
              <w:t>20,0</w:t>
            </w:r>
          </w:p>
        </w:tc>
      </w:tr>
      <w:tr w:rsidR="00F40C12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07126B">
            <w:pPr>
              <w:spacing w:line="276" w:lineRule="auto"/>
              <w:jc w:val="both"/>
            </w:pPr>
            <w:r>
              <w:t>Реализация основного мероприятия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</w:t>
            </w:r>
            <w:r w:rsidR="0007126B">
              <w:t>5-2027</w:t>
            </w:r>
            <w:r w:rsidRPr="00184F04">
              <w:t xml:space="preserve"> год</w:t>
            </w:r>
            <w:r w:rsidR="0007126B">
              <w:t>ы</w:t>
            </w:r>
            <w: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5A1B56" w:rsidRDefault="00F40C12" w:rsidP="00F40C1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DE2EDC" w:rsidP="00F40C12">
            <w:pPr>
              <w:jc w:val="center"/>
            </w:pPr>
            <w:r>
              <w:t>20,0</w:t>
            </w:r>
          </w:p>
        </w:tc>
      </w:tr>
      <w:tr w:rsidR="00F40C12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5A1B56" w:rsidRDefault="00F40C12" w:rsidP="00F40C1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DE2EDC" w:rsidP="00F40C12">
            <w:pPr>
              <w:jc w:val="center"/>
            </w:pPr>
            <w:r>
              <w:t>20,0</w:t>
            </w:r>
          </w:p>
        </w:tc>
      </w:tr>
      <w:tr w:rsidR="00F40C12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5A1B56" w:rsidRDefault="00F40C12" w:rsidP="00F40C1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DE2EDC" w:rsidP="00F40C12">
            <w:pPr>
              <w:jc w:val="center"/>
            </w:pPr>
            <w:r>
              <w:t>20,0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C71913" w:rsidP="00DF0FE8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6544" w:rsidRDefault="0035427F" w:rsidP="0006337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6544" w:rsidRDefault="00DE2EDC" w:rsidP="0006337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1449,9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71913" w:rsidP="0006337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6544" w:rsidRDefault="0035427F" w:rsidP="0006337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6544" w:rsidRDefault="00DE2EDC" w:rsidP="0006337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1449,9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9E020F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Камышевского</w:t>
            </w:r>
            <w:proofErr w:type="spellEnd"/>
            <w:r w:rsidRPr="00E66E57">
              <w:t xml:space="preserve"> муниципального образования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</w:t>
            </w:r>
            <w:r w:rsidR="009E020F">
              <w:t>5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072097" w:rsidP="00063374">
            <w:pPr>
              <w:spacing w:line="276" w:lineRule="auto"/>
              <w:jc w:val="both"/>
            </w:pPr>
            <w:r>
              <w:t>3Е000</w:t>
            </w:r>
            <w:r w:rsidR="00C26544">
              <w:t>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71913" w:rsidP="00063374">
            <w:pPr>
              <w:jc w:val="center"/>
            </w:pPr>
            <w: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063374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063374">
            <w:pPr>
              <w:jc w:val="center"/>
            </w:pPr>
            <w:r>
              <w:t>1449,9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E66E57" w:rsidRDefault="00C26544" w:rsidP="009E020F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 xml:space="preserve">йона Саратовской </w:t>
            </w:r>
            <w:r>
              <w:lastRenderedPageBreak/>
              <w:t>области на 202</w:t>
            </w:r>
            <w:r w:rsidR="009E020F">
              <w:t>5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C254C8">
            <w:pPr>
              <w:spacing w:line="276" w:lineRule="auto"/>
              <w:jc w:val="both"/>
            </w:pPr>
            <w:r>
              <w:t>3Е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71913" w:rsidP="00063374">
            <w:pPr>
              <w:jc w:val="center"/>
            </w:pPr>
            <w: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063374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063374">
            <w:pPr>
              <w:jc w:val="center"/>
            </w:pPr>
            <w:r>
              <w:t>1449,9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E66E57" w:rsidRDefault="00C26544" w:rsidP="009E020F">
            <w:r>
              <w:lastRenderedPageBreak/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</w:t>
            </w:r>
            <w:r w:rsidR="009E020F">
              <w:t>5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8E7A71" w:rsidRDefault="00C26544" w:rsidP="0006337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8E7A71" w:rsidRDefault="00C26544" w:rsidP="00063374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8E7A71" w:rsidRDefault="00C26544" w:rsidP="00063374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F0FE8">
            <w:pPr>
              <w:spacing w:line="276" w:lineRule="auto"/>
              <w:jc w:val="center"/>
            </w:pPr>
            <w:r>
              <w:t>3Е002</w:t>
            </w:r>
            <w:r w:rsidR="00DF0FE8">
              <w:t>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8E7A71" w:rsidRDefault="00C26544" w:rsidP="00063374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71913" w:rsidP="00063374">
            <w:pPr>
              <w:jc w:val="center"/>
            </w:pPr>
            <w:r>
              <w:t>1860,1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063374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063374">
            <w:pPr>
              <w:jc w:val="center"/>
            </w:pPr>
            <w:r>
              <w:t>1449,9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F0FE8">
            <w:pPr>
              <w:spacing w:line="276" w:lineRule="auto"/>
              <w:jc w:val="both"/>
            </w:pPr>
            <w:r>
              <w:t>3Е002</w:t>
            </w:r>
            <w:r w:rsidR="00DF0FE8">
              <w:t>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71913" w:rsidP="00063374">
            <w:pPr>
              <w:spacing w:after="200" w:line="276" w:lineRule="auto"/>
              <w:jc w:val="center"/>
            </w:pPr>
            <w:r>
              <w:t>1860,1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063374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063374">
            <w:pPr>
              <w:jc w:val="center"/>
            </w:pPr>
            <w:r>
              <w:t>1449,9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F0FE8">
            <w:pPr>
              <w:spacing w:line="276" w:lineRule="auto"/>
              <w:jc w:val="both"/>
            </w:pPr>
            <w:r>
              <w:t>3Е002</w:t>
            </w:r>
            <w:r w:rsidR="00DF0FE8">
              <w:t>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71913" w:rsidP="00063374">
            <w:pPr>
              <w:spacing w:after="200" w:line="276" w:lineRule="auto"/>
              <w:jc w:val="center"/>
            </w:pPr>
            <w:r>
              <w:t>1860,1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063374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063374">
            <w:pPr>
              <w:jc w:val="center"/>
            </w:pPr>
            <w:r>
              <w:t>1449,9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9E020F" w:rsidP="00063374">
            <w:pPr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О</w:t>
            </w:r>
            <w:r w:rsidRPr="008A178E">
              <w:rPr>
                <w:color w:val="000000"/>
                <w:shd w:val="clear" w:color="auto" w:fill="FFFFFF"/>
              </w:rPr>
      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4D0162" w:rsidRDefault="00C26544" w:rsidP="00DF0FE8">
            <w:pPr>
              <w:spacing w:line="276" w:lineRule="auto"/>
              <w:jc w:val="both"/>
              <w:rPr>
                <w:lang w:val="en-US"/>
              </w:rPr>
            </w:pPr>
            <w:r>
              <w:t>3Е002</w:t>
            </w:r>
            <w:r w:rsidR="00DF0FE8">
              <w:t>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DF0FE8" w:rsidP="00063374">
            <w:pPr>
              <w:jc w:val="center"/>
            </w:pPr>
            <w:r>
              <w:t>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C26544" w:rsidP="0006337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C26544" w:rsidP="00386B80">
            <w:pPr>
              <w:jc w:val="center"/>
            </w:pP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F0FE8">
            <w:pPr>
              <w:spacing w:line="276" w:lineRule="auto"/>
              <w:jc w:val="both"/>
            </w:pPr>
            <w:r>
              <w:t>3Е002</w:t>
            </w:r>
            <w:r w:rsidR="00DF0FE8">
              <w:t>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DF0FE8" w:rsidP="00063374">
            <w:pPr>
              <w:spacing w:after="200" w:line="276" w:lineRule="auto"/>
              <w:jc w:val="center"/>
            </w:pPr>
            <w:r>
              <w:t>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C26544" w:rsidP="0006337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C26544" w:rsidP="00386B80">
            <w:pPr>
              <w:jc w:val="center"/>
            </w:pP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F0FE8">
            <w:pPr>
              <w:spacing w:line="276" w:lineRule="auto"/>
              <w:jc w:val="both"/>
            </w:pPr>
            <w:r>
              <w:t>3Е002</w:t>
            </w:r>
            <w:r w:rsidR="00DF0FE8">
              <w:t>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DF0FE8" w:rsidP="00063374">
            <w:pPr>
              <w:spacing w:after="200" w:line="276" w:lineRule="auto"/>
              <w:jc w:val="center"/>
            </w:pPr>
            <w:r>
              <w:t>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C26544" w:rsidP="0006337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C26544" w:rsidP="00386B80">
            <w:pPr>
              <w:jc w:val="center"/>
            </w:pP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8E7A71" w:rsidRDefault="00C26544" w:rsidP="00386B8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7F6851" w:rsidRDefault="00E262B1" w:rsidP="00386B80">
            <w:pPr>
              <w:jc w:val="center"/>
            </w:pPr>
            <w:r>
              <w:t>1027,0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6544" w:rsidRPr="007F6851" w:rsidRDefault="0035427F" w:rsidP="00386B80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6544" w:rsidRPr="007F6851" w:rsidRDefault="00DE2EDC" w:rsidP="00386B80">
            <w:pPr>
              <w:jc w:val="center"/>
            </w:pPr>
            <w:r>
              <w:t>63,2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6544" w:rsidRPr="005A1B56" w:rsidRDefault="00C26544" w:rsidP="00386B8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6544" w:rsidRPr="007F6851" w:rsidRDefault="00E262B1" w:rsidP="00386B80">
            <w:pPr>
              <w:jc w:val="center"/>
            </w:pPr>
            <w:r>
              <w:t>1027,0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26544" w:rsidRPr="007F6851" w:rsidRDefault="0035427F" w:rsidP="00386B80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26544" w:rsidRPr="007F6851" w:rsidRDefault="00DE2EDC" w:rsidP="00386B80">
            <w:pPr>
              <w:jc w:val="center"/>
            </w:pPr>
            <w:r>
              <w:t>63,2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386B80">
            <w:pPr>
              <w:jc w:val="center"/>
            </w:pP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386B80">
            <w:pPr>
              <w:jc w:val="center"/>
            </w:pP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386B80">
            <w:pPr>
              <w:jc w:val="center"/>
            </w:pP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386B80">
            <w:pPr>
              <w:jc w:val="center"/>
            </w:pP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386B80">
            <w:pPr>
              <w:jc w:val="center"/>
            </w:pP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386B8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tabs>
                <w:tab w:val="left" w:pos="735"/>
              </w:tabs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E262B1" w:rsidP="00386B80">
            <w:pPr>
              <w:jc w:val="center"/>
            </w:pPr>
            <w:r>
              <w:t>271,9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35427F" w:rsidP="00386B80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DE2EDC" w:rsidP="00386B80">
            <w:pPr>
              <w:jc w:val="center"/>
            </w:pPr>
            <w:r>
              <w:t>63,2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Обеспечение деятельности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386B8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6190000000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E262B1" w:rsidP="00386B80">
            <w:pPr>
              <w:jc w:val="center"/>
            </w:pPr>
            <w:r>
              <w:t>271,9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35427F" w:rsidP="00386B80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DE2EDC" w:rsidP="00386B80">
            <w:pPr>
              <w:jc w:val="center"/>
            </w:pPr>
            <w:r>
              <w:t>63,2</w:t>
            </w:r>
          </w:p>
        </w:tc>
      </w:tr>
      <w:tr w:rsidR="00F40C12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C65067" w:rsidP="00F40C12">
            <w:r>
              <w:rPr>
                <w:color w:val="000000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tabs>
                <w:tab w:val="left" w:pos="735"/>
              </w:tabs>
              <w:jc w:val="both"/>
            </w:pPr>
            <w:r w:rsidRPr="00BC76D8">
              <w:t>05</w:t>
            </w:r>
            <w:r w:rsidRPr="00BC76D8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6190001200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E262B1" w:rsidP="00F40C12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Pr="00BC76D8" w:rsidRDefault="0035427F" w:rsidP="00F40C12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Pr="00BC76D8" w:rsidRDefault="00DE2EDC" w:rsidP="00F40C12">
            <w:pPr>
              <w:jc w:val="center"/>
            </w:pPr>
            <w:r>
              <w:t>50,0</w:t>
            </w:r>
          </w:p>
        </w:tc>
      </w:tr>
      <w:tr w:rsidR="00F40C12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C65067" w:rsidP="00F40C12">
            <w:r>
              <w:rPr>
                <w:b/>
                <w:color w:val="000000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tabs>
                <w:tab w:val="left" w:pos="735"/>
              </w:tabs>
              <w:jc w:val="both"/>
            </w:pPr>
            <w:r w:rsidRPr="00BC76D8">
              <w:t>05</w:t>
            </w:r>
            <w:r w:rsidRPr="00BC76D8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6190001200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E262B1" w:rsidP="00F40C12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Pr="00BC76D8" w:rsidRDefault="0035427F" w:rsidP="00F40C12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Pr="00BC76D8" w:rsidRDefault="00DE2EDC" w:rsidP="00F40C12">
            <w:pPr>
              <w:jc w:val="center"/>
            </w:pPr>
            <w:r>
              <w:t>50,</w:t>
            </w:r>
          </w:p>
        </w:tc>
      </w:tr>
      <w:tr w:rsidR="00F40C12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 xml:space="preserve">Иные закупки товаров, работ и услуг </w:t>
            </w:r>
            <w:r w:rsidRPr="00BC76D8">
              <w:lastRenderedPageBreak/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C65067" w:rsidP="00F40C12">
            <w:r>
              <w:rPr>
                <w:b/>
                <w:color w:val="000000"/>
              </w:rPr>
              <w:lastRenderedPageBreak/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tabs>
                <w:tab w:val="left" w:pos="735"/>
              </w:tabs>
              <w:jc w:val="both"/>
            </w:pPr>
            <w:r w:rsidRPr="00BC76D8">
              <w:t>05</w:t>
            </w:r>
            <w:r w:rsidRPr="00BC76D8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6190001200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E262B1" w:rsidP="00F40C12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Pr="00BC76D8" w:rsidRDefault="0035427F" w:rsidP="00F40C12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Pr="00BC76D8" w:rsidRDefault="00DE2EDC" w:rsidP="00F40C12">
            <w:pPr>
              <w:jc w:val="center"/>
            </w:pPr>
            <w:r>
              <w:t>50,0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lastRenderedPageBreak/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65067" w:rsidP="00386B8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E262B1" w:rsidP="00386B80">
            <w:pPr>
              <w:jc w:val="center"/>
            </w:pPr>
            <w:r>
              <w:t>221,9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35427F" w:rsidP="0035427F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DE2EDC" w:rsidP="00386B80">
            <w:pPr>
              <w:jc w:val="center"/>
            </w:pPr>
            <w:r>
              <w:t>13,2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E262B1" w:rsidP="00386B80">
            <w:pPr>
              <w:jc w:val="center"/>
            </w:pPr>
            <w:r>
              <w:t>221,9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35427F" w:rsidP="00386B80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DE2EDC" w:rsidP="00386B80">
            <w:pPr>
              <w:jc w:val="center"/>
            </w:pPr>
            <w:r>
              <w:t>13,2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E262B1" w:rsidP="00386B80">
            <w:pPr>
              <w:jc w:val="center"/>
            </w:pPr>
            <w:r>
              <w:t>221,9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35427F" w:rsidP="00386B80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DE2EDC" w:rsidP="00386B80">
            <w:pPr>
              <w:jc w:val="center"/>
            </w:pPr>
            <w:r>
              <w:t>13,2</w:t>
            </w:r>
          </w:p>
        </w:tc>
      </w:tr>
      <w:tr w:rsidR="00046C62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7F6851" w:rsidRDefault="00046C62" w:rsidP="00046C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инициативных проектов за счет субсидий из областного бюджета (Р</w:t>
            </w:r>
            <w:r>
              <w:rPr>
                <w:bCs/>
              </w:rPr>
              <w:t>емонт памятника воинам-односельчанам, павшим в годы великой Отечественной войны)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7F6851" w:rsidRDefault="00046C62" w:rsidP="00046C62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7F6851" w:rsidRDefault="00046C62" w:rsidP="00046C62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7F6851" w:rsidRDefault="00046C62" w:rsidP="00046C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7F6851" w:rsidRDefault="00046C62" w:rsidP="00046C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619007210</w:t>
            </w:r>
            <w:r w:rsidR="00E262B1">
              <w:rPr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7F6851" w:rsidRDefault="00046C62" w:rsidP="00046C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Default="00E262B1" w:rsidP="00046C62">
            <w:pPr>
              <w:jc w:val="center"/>
            </w:pPr>
            <w:r>
              <w:t>648,9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C62" w:rsidRDefault="00046C62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C62" w:rsidRDefault="00046C62" w:rsidP="00386B80">
            <w:pPr>
              <w:jc w:val="center"/>
            </w:pPr>
          </w:p>
        </w:tc>
      </w:tr>
      <w:tr w:rsidR="00046C62" w:rsidTr="00046C6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6C62" w:rsidRPr="008521AC" w:rsidRDefault="00046C62" w:rsidP="00046C62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7F6851" w:rsidRDefault="00046C62" w:rsidP="00046C62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5F26F4" w:rsidRDefault="00046C62" w:rsidP="00046C62">
            <w:pPr>
              <w:jc w:val="center"/>
            </w:pPr>
            <w:r w:rsidRPr="005F26F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521AC" w:rsidRDefault="00046C62" w:rsidP="00046C62">
            <w:pPr>
              <w:jc w:val="center"/>
            </w:pPr>
            <w:r w:rsidRPr="005F26F4">
              <w:t>0</w:t>
            </w:r>
            <w:r w:rsidRPr="008521A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0C2342" w:rsidRDefault="00046C62" w:rsidP="00E262B1">
            <w:pPr>
              <w:jc w:val="center"/>
              <w:rPr>
                <w:b/>
              </w:rPr>
            </w:pPr>
            <w:r>
              <w:t>619007210</w:t>
            </w:r>
            <w:r w:rsidR="00E262B1"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521AC" w:rsidRDefault="00046C62" w:rsidP="00046C62">
            <w:pPr>
              <w:jc w:val="center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521AC" w:rsidRDefault="00E262B1" w:rsidP="00046C62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648,9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C62" w:rsidRDefault="00046C62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C62" w:rsidRDefault="00046C62" w:rsidP="00386B80">
            <w:pPr>
              <w:jc w:val="center"/>
            </w:pPr>
          </w:p>
        </w:tc>
      </w:tr>
      <w:tr w:rsidR="00046C62" w:rsidTr="00046C6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6C62" w:rsidRPr="008521AC" w:rsidRDefault="00046C62" w:rsidP="00046C62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7F6851" w:rsidRDefault="00046C62" w:rsidP="00046C62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521AC" w:rsidRDefault="00046C62" w:rsidP="00046C62">
            <w:pPr>
              <w:jc w:val="center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521AC" w:rsidRDefault="00046C62" w:rsidP="00046C62">
            <w:pPr>
              <w:jc w:val="center"/>
            </w:pPr>
            <w:r w:rsidRPr="008521AC">
              <w:rPr>
                <w:lang w:val="en-US"/>
              </w:rPr>
              <w:t>0</w:t>
            </w:r>
            <w:r w:rsidRPr="008521A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0C2342" w:rsidRDefault="00046C62" w:rsidP="00E262B1">
            <w:pPr>
              <w:jc w:val="center"/>
              <w:rPr>
                <w:b/>
              </w:rPr>
            </w:pPr>
            <w:r>
              <w:t>619007210</w:t>
            </w:r>
            <w:r w:rsidR="00E262B1"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521AC" w:rsidRDefault="00046C62" w:rsidP="00046C62">
            <w:pPr>
              <w:jc w:val="center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521AC" w:rsidRDefault="00E262B1" w:rsidP="00046C6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C62" w:rsidRDefault="00046C62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C62" w:rsidRDefault="00046C62" w:rsidP="00386B80">
            <w:pPr>
              <w:jc w:val="center"/>
            </w:pPr>
          </w:p>
        </w:tc>
      </w:tr>
      <w:tr w:rsidR="00046C62" w:rsidTr="00046C6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6C62" w:rsidRPr="008521AC" w:rsidRDefault="00046C62" w:rsidP="00046C6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бюджета, за исключением инициативных платежей (проект «</w:t>
            </w:r>
            <w:r w:rsidR="00E262B1">
              <w:rPr>
                <w:lang w:eastAsia="en-US"/>
              </w:rPr>
              <w:t>Р</w:t>
            </w:r>
            <w:r w:rsidR="00E262B1">
              <w:rPr>
                <w:bCs/>
              </w:rPr>
              <w:t>емонт памятника воинам-односельчанам, павшим в годы великой Отечественной войны</w:t>
            </w:r>
            <w:r w:rsidRPr="008521AC">
              <w:t>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7F6851" w:rsidRDefault="00E262B1" w:rsidP="00046C62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521AC" w:rsidRDefault="00046C62" w:rsidP="00046C62">
            <w:pPr>
              <w:jc w:val="center"/>
            </w:pPr>
            <w:r w:rsidRPr="008521A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521AC" w:rsidRDefault="00046C62" w:rsidP="00046C62">
            <w:pPr>
              <w:jc w:val="center"/>
            </w:pPr>
            <w:r w:rsidRPr="008521A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A1DDC" w:rsidRDefault="00046C62" w:rsidP="00046C62">
            <w:pPr>
              <w:jc w:val="center"/>
              <w:rPr>
                <w:b/>
              </w:rPr>
            </w:pPr>
            <w:r w:rsidRPr="008521AC">
              <w:t>61</w:t>
            </w:r>
            <w:r>
              <w:t>9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7</w:t>
            </w:r>
            <w:r w:rsidR="00E262B1"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F84982" w:rsidRDefault="00046C62" w:rsidP="00046C62">
            <w:pPr>
              <w:jc w:val="center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521AC" w:rsidRDefault="00E262B1" w:rsidP="00046C62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C62" w:rsidRDefault="00046C62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C62" w:rsidRDefault="00046C62" w:rsidP="00386B80">
            <w:pPr>
              <w:jc w:val="center"/>
            </w:pPr>
          </w:p>
        </w:tc>
      </w:tr>
      <w:tr w:rsidR="00046C62" w:rsidTr="00046C6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6C62" w:rsidRPr="008521AC" w:rsidRDefault="00046C62" w:rsidP="00046C62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7F6851" w:rsidRDefault="00E262B1" w:rsidP="00046C62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521AC" w:rsidRDefault="00046C62" w:rsidP="00046C62">
            <w:pPr>
              <w:jc w:val="center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521AC" w:rsidRDefault="00046C62" w:rsidP="00046C62">
            <w:pPr>
              <w:jc w:val="center"/>
            </w:pPr>
            <w:r w:rsidRPr="008521AC">
              <w:rPr>
                <w:lang w:val="en-US"/>
              </w:rPr>
              <w:t>0</w:t>
            </w:r>
            <w:r w:rsidRPr="008521A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A1DDC" w:rsidRDefault="00046C62" w:rsidP="00046C62">
            <w:pPr>
              <w:jc w:val="center"/>
              <w:rPr>
                <w:b/>
              </w:rPr>
            </w:pPr>
            <w:r w:rsidRPr="008521AC">
              <w:t>61900</w:t>
            </w:r>
            <w:r w:rsidRPr="008521AC">
              <w:rPr>
                <w:lang w:val="en-US"/>
              </w:rPr>
              <w:t>S21</w:t>
            </w:r>
            <w:r>
              <w:t>7</w:t>
            </w:r>
            <w:r w:rsidR="00E262B1"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521AC" w:rsidRDefault="00046C62" w:rsidP="00046C62">
            <w:pPr>
              <w:jc w:val="center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521AC" w:rsidRDefault="00E262B1" w:rsidP="00046C62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C62" w:rsidRDefault="00046C62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C62" w:rsidRDefault="00046C62" w:rsidP="00386B80">
            <w:pPr>
              <w:jc w:val="center"/>
            </w:pPr>
          </w:p>
        </w:tc>
      </w:tr>
      <w:tr w:rsidR="00046C62" w:rsidTr="00046C6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6C62" w:rsidRPr="008521AC" w:rsidRDefault="00046C62" w:rsidP="00046C62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7F6851" w:rsidRDefault="00E262B1" w:rsidP="00046C62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521AC" w:rsidRDefault="00046C62" w:rsidP="00046C62">
            <w:pPr>
              <w:jc w:val="center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521AC" w:rsidRDefault="00046C62" w:rsidP="00046C62">
            <w:pPr>
              <w:jc w:val="center"/>
            </w:pPr>
            <w:r w:rsidRPr="008521AC">
              <w:rPr>
                <w:lang w:val="en-US"/>
              </w:rPr>
              <w:t>0</w:t>
            </w:r>
            <w:r w:rsidRPr="008521A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A1DDC" w:rsidRDefault="00046C62" w:rsidP="00046C62">
            <w:pPr>
              <w:jc w:val="center"/>
              <w:rPr>
                <w:b/>
              </w:rPr>
            </w:pPr>
            <w:r w:rsidRPr="008521AC">
              <w:t>61900</w:t>
            </w:r>
            <w:r w:rsidRPr="008521AC">
              <w:rPr>
                <w:lang w:val="en-US"/>
              </w:rPr>
              <w:t>S21</w:t>
            </w:r>
            <w:r>
              <w:t>7</w:t>
            </w:r>
            <w:r w:rsidR="00E262B1"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521AC" w:rsidRDefault="00046C62" w:rsidP="00046C62">
            <w:pPr>
              <w:jc w:val="center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521AC" w:rsidRDefault="00E262B1" w:rsidP="00046C6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C62" w:rsidRDefault="00046C62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C62" w:rsidRDefault="00046C62" w:rsidP="00386B80">
            <w:pPr>
              <w:jc w:val="center"/>
            </w:pPr>
          </w:p>
        </w:tc>
      </w:tr>
      <w:tr w:rsidR="00046C62" w:rsidTr="00046C6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6C62" w:rsidRPr="008521AC" w:rsidRDefault="00046C62" w:rsidP="00046C62">
            <w:pPr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 в части  инициативных платежей граждан (проект «</w:t>
            </w:r>
            <w:r w:rsidR="00E262B1">
              <w:rPr>
                <w:lang w:eastAsia="en-US"/>
              </w:rPr>
              <w:t>Р</w:t>
            </w:r>
            <w:r w:rsidR="00E262B1">
              <w:rPr>
                <w:bCs/>
              </w:rPr>
              <w:t>емонт памятника воинам-односельчанам, павшим в годы великой Отечественной войны</w:t>
            </w:r>
            <w:r w:rsidRPr="008521AC">
              <w:t>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7F6851" w:rsidRDefault="00E262B1" w:rsidP="00046C62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521AC" w:rsidRDefault="00046C62" w:rsidP="00046C62">
            <w:pPr>
              <w:jc w:val="center"/>
            </w:pPr>
            <w:r w:rsidRPr="008521A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521AC" w:rsidRDefault="00046C62" w:rsidP="00046C62">
            <w:pPr>
              <w:jc w:val="center"/>
            </w:pPr>
            <w:r w:rsidRPr="008521A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A1DDC" w:rsidRDefault="00046C62" w:rsidP="00E262B1">
            <w:pPr>
              <w:jc w:val="center"/>
              <w:rPr>
                <w:b/>
              </w:rPr>
            </w:pPr>
            <w:r w:rsidRPr="008521AC">
              <w:t>61</w:t>
            </w:r>
            <w:r>
              <w:t>9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</w:t>
            </w:r>
            <w:r w:rsidR="00E262B1"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F84982" w:rsidRDefault="00046C62" w:rsidP="00046C62">
            <w:pPr>
              <w:jc w:val="center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521AC" w:rsidRDefault="00E262B1" w:rsidP="00046C6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C62" w:rsidRDefault="00046C62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C62" w:rsidRDefault="00046C62" w:rsidP="00386B80">
            <w:pPr>
              <w:jc w:val="center"/>
            </w:pPr>
          </w:p>
        </w:tc>
      </w:tr>
      <w:tr w:rsidR="00046C62" w:rsidTr="00046C6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6C62" w:rsidRPr="008521AC" w:rsidRDefault="00046C62" w:rsidP="00046C62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7F6851" w:rsidRDefault="00E262B1" w:rsidP="00046C62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521AC" w:rsidRDefault="00046C62" w:rsidP="00046C62">
            <w:pPr>
              <w:jc w:val="center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521AC" w:rsidRDefault="00046C62" w:rsidP="00046C62">
            <w:pPr>
              <w:jc w:val="center"/>
            </w:pPr>
            <w:r w:rsidRPr="008521AC">
              <w:rPr>
                <w:lang w:val="en-US"/>
              </w:rPr>
              <w:t>0</w:t>
            </w:r>
            <w:r w:rsidRPr="008521A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A1DDC" w:rsidRDefault="00046C62" w:rsidP="00E262B1">
            <w:pPr>
              <w:jc w:val="center"/>
              <w:rPr>
                <w:b/>
              </w:rPr>
            </w:pPr>
            <w:r w:rsidRPr="008521AC">
              <w:t>61900</w:t>
            </w:r>
            <w:r w:rsidRPr="008521AC">
              <w:rPr>
                <w:lang w:val="en-US"/>
              </w:rPr>
              <w:t>S21</w:t>
            </w:r>
            <w:r>
              <w:t>8</w:t>
            </w:r>
            <w:r w:rsidR="00E262B1"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F84982" w:rsidRDefault="00046C62" w:rsidP="00046C62">
            <w:pPr>
              <w:jc w:val="center"/>
              <w:rPr>
                <w:bCs/>
                <w:color w:val="000000"/>
                <w:lang w:val="en-US"/>
              </w:rPr>
            </w:pPr>
            <w:r w:rsidRPr="00F84982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521AC" w:rsidRDefault="00E262B1" w:rsidP="00046C6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C62" w:rsidRDefault="00046C62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C62" w:rsidRDefault="00046C62" w:rsidP="00386B80">
            <w:pPr>
              <w:jc w:val="center"/>
            </w:pPr>
          </w:p>
        </w:tc>
      </w:tr>
      <w:tr w:rsidR="00046C62" w:rsidTr="00046C6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6C62" w:rsidRPr="008521AC" w:rsidRDefault="00046C62" w:rsidP="00046C62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7F6851" w:rsidRDefault="00E262B1" w:rsidP="00046C62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521AC" w:rsidRDefault="00046C62" w:rsidP="00046C62">
            <w:pPr>
              <w:jc w:val="center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521AC" w:rsidRDefault="00046C62" w:rsidP="00046C62">
            <w:pPr>
              <w:jc w:val="center"/>
            </w:pPr>
            <w:r w:rsidRPr="008521AC">
              <w:rPr>
                <w:lang w:val="en-US"/>
              </w:rPr>
              <w:t>0</w:t>
            </w:r>
            <w:r w:rsidRPr="008521A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A1DDC" w:rsidRDefault="00046C62" w:rsidP="00E262B1">
            <w:pPr>
              <w:jc w:val="center"/>
              <w:rPr>
                <w:b/>
              </w:rPr>
            </w:pPr>
            <w:r w:rsidRPr="008521AC">
              <w:t>61900</w:t>
            </w:r>
            <w:r w:rsidRPr="008521AC">
              <w:rPr>
                <w:lang w:val="en-US"/>
              </w:rPr>
              <w:t>S21</w:t>
            </w:r>
            <w:r>
              <w:t>8</w:t>
            </w:r>
            <w:r w:rsidR="00E262B1"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521AC" w:rsidRDefault="00046C62" w:rsidP="00046C62">
            <w:pPr>
              <w:jc w:val="center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C62" w:rsidRPr="008521AC" w:rsidRDefault="00E262B1" w:rsidP="00046C6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C62" w:rsidRDefault="00046C62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C62" w:rsidRDefault="00046C62" w:rsidP="00386B80">
            <w:pPr>
              <w:jc w:val="center"/>
            </w:pPr>
          </w:p>
        </w:tc>
      </w:tr>
      <w:tr w:rsidR="00C26544" w:rsidTr="009E020F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26544" w:rsidRPr="00895A02" w:rsidRDefault="00C26544" w:rsidP="00063374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26544" w:rsidRDefault="00C26544" w:rsidP="0006337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6544" w:rsidRPr="00895A02" w:rsidRDefault="00C26544" w:rsidP="0006337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6544" w:rsidRPr="00895A02" w:rsidRDefault="00C26544" w:rsidP="0006337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6544" w:rsidRPr="00895A02" w:rsidRDefault="00C26544" w:rsidP="0006337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6544" w:rsidRPr="00895A02" w:rsidRDefault="00C26544" w:rsidP="0006337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26544" w:rsidRPr="00895A02" w:rsidRDefault="00E262B1" w:rsidP="0006337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9847,0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6544" w:rsidRPr="00895A02" w:rsidRDefault="00576824" w:rsidP="00063374">
            <w:pPr>
              <w:jc w:val="center"/>
              <w:rPr>
                <w:b/>
              </w:rPr>
            </w:pPr>
            <w:r>
              <w:rPr>
                <w:b/>
              </w:rPr>
              <w:t>5327,7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E2EDC" w:rsidRPr="00895A02" w:rsidRDefault="00576824" w:rsidP="00063374">
            <w:pPr>
              <w:jc w:val="center"/>
              <w:rPr>
                <w:b/>
              </w:rPr>
            </w:pPr>
            <w:r>
              <w:rPr>
                <w:b/>
              </w:rPr>
              <w:t>5472,5</w:t>
            </w:r>
          </w:p>
        </w:tc>
      </w:tr>
    </w:tbl>
    <w:p w:rsidR="004452BB" w:rsidRDefault="004452BB" w:rsidP="004452BB">
      <w:pPr>
        <w:jc w:val="center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41552E" w:rsidRDefault="0041552E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C71913" w:rsidRDefault="00C71913" w:rsidP="00C719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E262B1">
        <w:rPr>
          <w:b/>
          <w:sz w:val="28"/>
          <w:szCs w:val="28"/>
        </w:rPr>
        <w:t>4</w:t>
      </w:r>
    </w:p>
    <w:p w:rsidR="00C71913" w:rsidRDefault="00C71913" w:rsidP="00C719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71913" w:rsidRDefault="00C71913" w:rsidP="00C719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967EEB">
        <w:rPr>
          <w:b/>
          <w:sz w:val="28"/>
          <w:szCs w:val="28"/>
        </w:rPr>
        <w:t>500-689</w:t>
      </w:r>
      <w:r>
        <w:rPr>
          <w:b/>
          <w:sz w:val="28"/>
          <w:szCs w:val="28"/>
        </w:rPr>
        <w:t xml:space="preserve"> от</w:t>
      </w:r>
      <w:r w:rsidR="00E262B1">
        <w:rPr>
          <w:b/>
          <w:sz w:val="28"/>
          <w:szCs w:val="28"/>
        </w:rPr>
        <w:t xml:space="preserve"> 31.03.2025</w:t>
      </w:r>
      <w:r>
        <w:rPr>
          <w:b/>
          <w:sz w:val="28"/>
          <w:szCs w:val="28"/>
        </w:rPr>
        <w:t>г</w:t>
      </w:r>
    </w:p>
    <w:p w:rsidR="004452BB" w:rsidRDefault="004452BB" w:rsidP="00C719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C71913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Приложение № 4</w:t>
      </w:r>
    </w:p>
    <w:p w:rsidR="004452BB" w:rsidRDefault="004452BB" w:rsidP="006D6F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BE63BC" w:rsidRDefault="00BE63BC" w:rsidP="00BE63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Камышевского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</w:t>
      </w:r>
      <w:r w:rsidR="0007126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 плановый период 202</w:t>
      </w:r>
      <w:r w:rsidR="0007126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07126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годов.</w:t>
      </w:r>
      <w:r>
        <w:rPr>
          <w:sz w:val="28"/>
          <w:szCs w:val="28"/>
        </w:rPr>
        <w:t xml:space="preserve">                          </w:t>
      </w: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BE63BC" w:rsidRDefault="00BE63BC" w:rsidP="00BE63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E262B1" w:rsidRDefault="00E262B1" w:rsidP="00BE63BC">
      <w:pPr>
        <w:jc w:val="right"/>
        <w:rPr>
          <w:sz w:val="28"/>
          <w:szCs w:val="28"/>
        </w:rPr>
      </w:pPr>
    </w:p>
    <w:tbl>
      <w:tblPr>
        <w:tblW w:w="106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567"/>
        <w:gridCol w:w="709"/>
        <w:gridCol w:w="1559"/>
        <w:gridCol w:w="710"/>
        <w:gridCol w:w="992"/>
        <w:gridCol w:w="992"/>
        <w:gridCol w:w="988"/>
      </w:tblGrid>
      <w:tr w:rsidR="00E262B1" w:rsidTr="00E262B1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2B1" w:rsidRDefault="00E262B1" w:rsidP="00E262B1">
            <w:pPr>
              <w:spacing w:line="276" w:lineRule="auto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E262B1" w:rsidTr="00E262B1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B1" w:rsidRDefault="00E262B1" w:rsidP="00E262B1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jc w:val="center"/>
            </w:pPr>
            <w: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B1" w:rsidRDefault="00E262B1" w:rsidP="00E262B1">
            <w:pPr>
              <w:jc w:val="center"/>
            </w:pPr>
            <w:r>
              <w:t>2026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B1" w:rsidRDefault="00E262B1" w:rsidP="00E262B1">
            <w:pPr>
              <w:jc w:val="center"/>
            </w:pPr>
            <w:r>
              <w:t>2027 год</w:t>
            </w:r>
          </w:p>
        </w:tc>
      </w:tr>
      <w:tr w:rsidR="00E262B1" w:rsidRPr="005A1B56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5A1B56" w:rsidRDefault="00E262B1" w:rsidP="00E262B1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Камышевского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5A1B56" w:rsidRDefault="00E262B1" w:rsidP="00E262B1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5A1B56" w:rsidRDefault="00E262B1" w:rsidP="00E262B1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5A1B56" w:rsidRDefault="00E262B1" w:rsidP="00E262B1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5A1B56" w:rsidRDefault="00E262B1" w:rsidP="00E262B1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95A02" w:rsidRDefault="00E262B1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9847,0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Pr="00895A02" w:rsidRDefault="00E262B1" w:rsidP="00E262B1">
            <w:pPr>
              <w:jc w:val="center"/>
              <w:rPr>
                <w:b/>
              </w:rPr>
            </w:pPr>
            <w:r>
              <w:rPr>
                <w:b/>
              </w:rPr>
              <w:t>5327,7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Pr="005A1B56" w:rsidRDefault="00E262B1" w:rsidP="00E262B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5472,5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Default="00E262B1" w:rsidP="00E262B1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3045,3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62B1" w:rsidRDefault="00E262B1" w:rsidP="00E262B1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3412,3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62B1" w:rsidRDefault="00E262B1" w:rsidP="00E262B1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3475,0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62B1" w:rsidRDefault="00E262B1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62B1" w:rsidRDefault="00E262B1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852,8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Pr="00FC2AC1" w:rsidRDefault="00E262B1" w:rsidP="00E262B1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</w:rPr>
              <w:t>Камышевского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</w:t>
            </w:r>
          </w:p>
          <w:p w:rsidR="00E262B1" w:rsidRPr="00FC2AC1" w:rsidRDefault="00E262B1" w:rsidP="00E262B1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/>
              </w:rPr>
              <w:t>3</w:t>
            </w:r>
            <w:r w:rsidRPr="00FC2AC1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>7</w:t>
            </w:r>
            <w:r w:rsidRPr="00FC2A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Pr="004426C1" w:rsidRDefault="00E262B1" w:rsidP="00E262B1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B1" w:rsidRDefault="00E262B1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852,8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Pr="00FC2AC1" w:rsidRDefault="00E262B1" w:rsidP="00E262B1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</w:rPr>
              <w:t>Камышевского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</w:t>
            </w:r>
          </w:p>
          <w:p w:rsidR="00E262B1" w:rsidRPr="00FC2AC1" w:rsidRDefault="00E262B1" w:rsidP="00E262B1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/>
              </w:rPr>
              <w:t>3</w:t>
            </w:r>
            <w:r w:rsidRPr="00FC2AC1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>7</w:t>
            </w:r>
            <w:r w:rsidRPr="00FC2A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Pr="004426C1" w:rsidRDefault="00E262B1" w:rsidP="00E262B1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B1" w:rsidRDefault="00E262B1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B1" w:rsidRDefault="00E262B1" w:rsidP="00E262B1">
            <w:pPr>
              <w:jc w:val="center"/>
            </w:pPr>
            <w:r>
              <w:t>852,8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Pr="00FC2AC1" w:rsidRDefault="00E262B1" w:rsidP="00E262B1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</w:rPr>
              <w:t>Камышевского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</w:t>
            </w:r>
          </w:p>
          <w:p w:rsidR="00E262B1" w:rsidRPr="00FC2AC1" w:rsidRDefault="00E262B1" w:rsidP="00E262B1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/>
              </w:rPr>
              <w:t>3</w:t>
            </w:r>
            <w:r w:rsidRPr="00FC2AC1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>7</w:t>
            </w:r>
            <w:r w:rsidRPr="00FC2A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Pr="004426C1" w:rsidRDefault="00E262B1" w:rsidP="00E262B1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B1" w:rsidRDefault="00E262B1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B1" w:rsidRDefault="00E262B1" w:rsidP="00E262B1">
            <w:pPr>
              <w:jc w:val="center"/>
            </w:pPr>
            <w:r>
              <w:t>852,8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Pr="004426C1" w:rsidRDefault="00E262B1" w:rsidP="00E262B1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B1" w:rsidRDefault="00E262B1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B1" w:rsidRDefault="00E262B1" w:rsidP="00E262B1">
            <w:pPr>
              <w:jc w:val="center"/>
            </w:pPr>
            <w:r>
              <w:t>852,8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Default="00E262B1" w:rsidP="00E262B1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B1" w:rsidRPr="004426C1" w:rsidRDefault="00E262B1" w:rsidP="00E262B1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B1" w:rsidRPr="00BA2D91" w:rsidRDefault="00E262B1" w:rsidP="00E262B1">
            <w:pPr>
              <w:spacing w:after="200" w:line="276" w:lineRule="auto"/>
              <w:jc w:val="center"/>
            </w:pPr>
            <w: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B1" w:rsidRDefault="00E262B1" w:rsidP="00E262B1">
            <w:pPr>
              <w:jc w:val="center"/>
            </w:pPr>
            <w:r>
              <w:t>852,8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2257,2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62B1" w:rsidRDefault="00E262B1" w:rsidP="00E262B1">
            <w:pPr>
              <w:jc w:val="center"/>
              <w:rPr>
                <w:b/>
              </w:rPr>
            </w:pPr>
            <w:r>
              <w:rPr>
                <w:b/>
              </w:rPr>
              <w:t>2592,5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62B1" w:rsidRDefault="00E262B1" w:rsidP="00E262B1">
            <w:pPr>
              <w:jc w:val="center"/>
              <w:rPr>
                <w:b/>
              </w:rPr>
            </w:pPr>
            <w:r>
              <w:rPr>
                <w:b/>
              </w:rPr>
              <w:t>2621,2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416EC9" w:rsidRDefault="00E262B1" w:rsidP="00E262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16EC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6033AB" w:rsidRDefault="00E262B1" w:rsidP="00E262B1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6033AB" w:rsidRDefault="00E262B1" w:rsidP="00E262B1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6033AB" w:rsidRDefault="00E262B1" w:rsidP="00E262B1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2257,2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2544,7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2571,0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416EC9" w:rsidRDefault="00E262B1" w:rsidP="00E262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16EC9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2211,8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2544,7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2571,0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416EC9" w:rsidRDefault="00E262B1" w:rsidP="00E262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16EC9">
              <w:rPr>
                <w:rFonts w:ascii="Times New Roman" w:hAnsi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525C1" w:rsidRDefault="00E262B1" w:rsidP="00E262B1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525C1" w:rsidRDefault="00E262B1" w:rsidP="00E262B1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525C1" w:rsidRDefault="00E262B1" w:rsidP="00E262B1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525C1" w:rsidRDefault="00E262B1" w:rsidP="00E262B1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525C1" w:rsidRDefault="00E262B1" w:rsidP="00E262B1">
            <w:pPr>
              <w:spacing w:after="200" w:line="276" w:lineRule="auto"/>
              <w:jc w:val="center"/>
            </w:pPr>
            <w:r>
              <w:t>2211,8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2544,7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2571,0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1896,9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2220,6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2246,9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1896,9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2220,6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2246,9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266,9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292,0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266,9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292,0</w:t>
            </w:r>
          </w:p>
        </w:tc>
      </w:tr>
      <w:tr w:rsidR="00E262B1" w:rsidTr="00E262B1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567B22" w:rsidRDefault="00E262B1" w:rsidP="00E262B1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32,1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32,1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32,1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32,1</w:t>
            </w:r>
          </w:p>
        </w:tc>
      </w:tr>
      <w:tr w:rsidR="00E262B1" w:rsidRPr="00746537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3F3ED0" w:rsidRDefault="00E262B1" w:rsidP="00E262B1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320790" w:rsidRDefault="00E262B1" w:rsidP="00E262B1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320790" w:rsidRDefault="00E262B1" w:rsidP="00E262B1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46537" w:rsidRDefault="00E262B1" w:rsidP="00E262B1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46537" w:rsidRDefault="00E262B1" w:rsidP="00E262B1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46537" w:rsidRDefault="00E262B1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Pr="00746537" w:rsidRDefault="00E262B1" w:rsidP="00E262B1">
            <w:pPr>
              <w:jc w:val="center"/>
              <w:rPr>
                <w:b/>
              </w:rPr>
            </w:pPr>
            <w:r>
              <w:rPr>
                <w:b/>
              </w:rP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Pr="00746537" w:rsidRDefault="00E262B1" w:rsidP="00E262B1">
            <w:pPr>
              <w:jc w:val="center"/>
              <w:rPr>
                <w:b/>
              </w:rPr>
            </w:pPr>
            <w:r>
              <w:rPr>
                <w:b/>
              </w:rPr>
              <w:t>50,2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50,2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50,2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46,4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46,4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46,4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3,8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3,8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3,8</w:t>
            </w:r>
          </w:p>
        </w:tc>
      </w:tr>
      <w:tr w:rsidR="00E262B1" w:rsidTr="00E262B1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62B1" w:rsidRDefault="00E262B1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62B1" w:rsidRDefault="00E262B1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E262B1" w:rsidRPr="005E38E7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B1" w:rsidRPr="005E38E7" w:rsidRDefault="00E262B1" w:rsidP="00E262B1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B1" w:rsidRPr="005E38E7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B1" w:rsidRPr="005E38E7" w:rsidRDefault="00E262B1" w:rsidP="00E262B1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B1" w:rsidRPr="005E38E7" w:rsidRDefault="00E262B1" w:rsidP="00E262B1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B1" w:rsidRPr="005E38E7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B1" w:rsidRPr="005E38E7" w:rsidRDefault="00E262B1" w:rsidP="00E262B1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2B1" w:rsidRPr="005E38E7" w:rsidRDefault="00E262B1" w:rsidP="00E262B1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2B1" w:rsidRPr="005E38E7" w:rsidRDefault="00E262B1" w:rsidP="00E262B1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1,0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1,0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1,0</w:t>
            </w:r>
          </w:p>
        </w:tc>
      </w:tr>
      <w:tr w:rsidR="00E262B1" w:rsidRPr="00580E46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Pr="00580E46" w:rsidRDefault="00E262B1" w:rsidP="00E262B1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Pr="00580E46" w:rsidRDefault="00E262B1" w:rsidP="00E262B1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Pr="00580E46" w:rsidRDefault="00E262B1" w:rsidP="00E262B1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Pr="00580E46" w:rsidRDefault="00E262B1" w:rsidP="00E262B1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Pr="00580E46" w:rsidRDefault="00E262B1" w:rsidP="00E262B1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Pr="00580E46" w:rsidRDefault="00E262B1" w:rsidP="00E262B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62B1" w:rsidRPr="00580E46" w:rsidRDefault="00E262B1" w:rsidP="00E262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62B1" w:rsidRPr="00580E46" w:rsidRDefault="00E262B1" w:rsidP="00E262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464,4</w:t>
            </w:r>
          </w:p>
        </w:tc>
      </w:tr>
      <w:tr w:rsidR="00E262B1" w:rsidRPr="00C26544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Pr="00FD21C9" w:rsidRDefault="00E262B1" w:rsidP="00E262B1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Pr="00C26544" w:rsidRDefault="00E262B1" w:rsidP="00E262B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62B1" w:rsidRPr="00C26544" w:rsidRDefault="00E262B1" w:rsidP="00E262B1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62B1" w:rsidRPr="00C26544" w:rsidRDefault="00E262B1" w:rsidP="00E262B1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E262B1" w:rsidRPr="00C26544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FD21C9" w:rsidRDefault="00E262B1" w:rsidP="00E262B1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C26544" w:rsidRDefault="00E262B1" w:rsidP="00E262B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Pr="00C26544" w:rsidRDefault="00E262B1" w:rsidP="00E262B1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Pr="00C26544" w:rsidRDefault="00E262B1" w:rsidP="00E262B1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E262B1" w:rsidRPr="00C26544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FD21C9" w:rsidRDefault="00E262B1" w:rsidP="00E262B1">
            <w:pPr>
              <w:jc w:val="both"/>
            </w:pPr>
            <w: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C26544" w:rsidRDefault="00E262B1" w:rsidP="00E262B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Pr="00C26544" w:rsidRDefault="00E262B1" w:rsidP="00E262B1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Pr="00C26544" w:rsidRDefault="00E262B1" w:rsidP="00E262B1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FD21C9" w:rsidRDefault="00E262B1" w:rsidP="00E262B1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392,0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392,5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394,8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FD21C9" w:rsidRDefault="00E262B1" w:rsidP="00E262B1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392,0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392,5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394,8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FD21C9" w:rsidRDefault="00E262B1" w:rsidP="00E262B1">
            <w:pPr>
              <w:jc w:val="both"/>
            </w:pPr>
            <w:r w:rsidRPr="00FD21C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56,3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69,6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FD21C9" w:rsidRDefault="00E262B1" w:rsidP="00E262B1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56,3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69,6</w:t>
            </w:r>
          </w:p>
        </w:tc>
      </w:tr>
      <w:tr w:rsidR="00E262B1" w:rsidRPr="00EC431E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Pr="00EC431E" w:rsidRDefault="00E262B1" w:rsidP="00E262B1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Pr="00EC431E" w:rsidRDefault="00E262B1" w:rsidP="00E262B1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Pr="00EC431E" w:rsidRDefault="00E262B1" w:rsidP="00E262B1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Pr="00EC431E" w:rsidRDefault="00E262B1" w:rsidP="00E262B1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Pr="00EC431E" w:rsidRDefault="00E262B1" w:rsidP="00E262B1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Pr="00EC431E" w:rsidRDefault="00E262B1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62B1" w:rsidRPr="00EC431E" w:rsidRDefault="00E262B1" w:rsidP="00E262B1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62B1" w:rsidRPr="00EC431E" w:rsidRDefault="00E262B1" w:rsidP="00E262B1">
            <w:pPr>
              <w:jc w:val="center"/>
            </w:pPr>
            <w:r>
              <w:t>20,0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Pr="00F73485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Pr="00F73485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Pr="00F73485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  <w:r w:rsidRPr="00F73485">
              <w:rPr>
                <w:b/>
              </w:rPr>
              <w:t>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Pr="00F73485" w:rsidRDefault="00E262B1" w:rsidP="00E262B1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Pr="00F73485" w:rsidRDefault="00E262B1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62B1" w:rsidRDefault="00E262B1" w:rsidP="00E262B1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62B1" w:rsidRDefault="00E262B1" w:rsidP="00E262B1">
            <w:pPr>
              <w:jc w:val="center"/>
            </w:pPr>
            <w:r>
              <w:t>20,0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Муниципальная программа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2025-2027</w:t>
            </w:r>
            <w:r w:rsidRPr="00184F04">
              <w:t xml:space="preserve"> год</w:t>
            </w:r>
            <w:r>
              <w:t>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2900000000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20,0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Основное мероприятие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2025-2027</w:t>
            </w:r>
            <w:r w:rsidRPr="00184F04">
              <w:t xml:space="preserve"> год</w:t>
            </w:r>
            <w:r>
              <w:t>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2900100000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20,0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Реализация основного мероприятия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2025-2027</w:t>
            </w:r>
            <w:r w:rsidRPr="00184F04">
              <w:t xml:space="preserve"> год</w:t>
            </w:r>
            <w:r>
              <w:t>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20,0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20,0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20,0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Default="00E262B1" w:rsidP="00E262B1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62B1" w:rsidRDefault="00E262B1" w:rsidP="00E262B1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62B1" w:rsidRDefault="00E262B1" w:rsidP="00E262B1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1449,9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262B1" w:rsidRDefault="00E262B1" w:rsidP="00E262B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62B1" w:rsidRDefault="00E262B1" w:rsidP="00E262B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62B1" w:rsidRDefault="00E262B1" w:rsidP="00E262B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1449,9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Камышевского</w:t>
            </w:r>
            <w:proofErr w:type="spellEnd"/>
            <w:r w:rsidRPr="00E66E57">
              <w:t xml:space="preserve"> муниципального образования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2025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3Е00000000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jc w:val="center"/>
            </w:pPr>
            <w: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1449,9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E66E57" w:rsidRDefault="00E262B1" w:rsidP="00E262B1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</w:t>
            </w:r>
            <w:r w:rsidRPr="00E66E57">
              <w:lastRenderedPageBreak/>
              <w:t xml:space="preserve">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2025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3Е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jc w:val="center"/>
            </w:pPr>
            <w: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1449,9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E66E57" w:rsidRDefault="00E262B1" w:rsidP="00E262B1">
            <w:r>
              <w:lastRenderedPageBreak/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2025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E7A71" w:rsidRDefault="00E262B1" w:rsidP="00E262B1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E7A71" w:rsidRDefault="00E262B1" w:rsidP="00E262B1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center"/>
            </w:pPr>
            <w:r>
              <w:t>3Е0029Д021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E7A71" w:rsidRDefault="00E262B1" w:rsidP="00E262B1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jc w:val="center"/>
            </w:pPr>
            <w:r>
              <w:t>1860,1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1449,9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3Е0029Д021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1860,1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1449,9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3Е0029Д021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1860,1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  <w:r>
              <w:t>1449,9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О</w:t>
            </w:r>
            <w:r w:rsidRPr="008A178E">
              <w:rPr>
                <w:color w:val="000000"/>
                <w:shd w:val="clear" w:color="auto" w:fill="FFFFFF"/>
              </w:rPr>
      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4D0162" w:rsidRDefault="00E262B1" w:rsidP="00E262B1">
            <w:pPr>
              <w:spacing w:line="276" w:lineRule="auto"/>
              <w:jc w:val="both"/>
              <w:rPr>
                <w:lang w:val="en-US"/>
              </w:rPr>
            </w:pPr>
            <w:r>
              <w:t>3Е0029Д017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jc w:val="center"/>
            </w:pPr>
            <w:r>
              <w:t>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3Е0029Д017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3Е0029Д017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</w:pPr>
            <w:r>
              <w:t>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</w:tr>
      <w:tr w:rsidR="00E262B1" w:rsidRPr="007F685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Pr="007F6851" w:rsidRDefault="00E262B1" w:rsidP="00E262B1">
            <w:pPr>
              <w:jc w:val="both"/>
              <w:rPr>
                <w:b/>
              </w:rPr>
            </w:pPr>
            <w:r w:rsidRPr="007F6851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Pr="007F6851" w:rsidRDefault="00E262B1" w:rsidP="00E262B1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Pr="007F6851" w:rsidRDefault="00E262B1" w:rsidP="00E262B1">
            <w:pPr>
              <w:jc w:val="both"/>
              <w:rPr>
                <w:b/>
              </w:rPr>
            </w:pPr>
            <w:r w:rsidRPr="007F685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Pr="007F6851" w:rsidRDefault="00E262B1" w:rsidP="00E262B1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Pr="007F6851" w:rsidRDefault="00E262B1" w:rsidP="00E262B1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2B1" w:rsidRPr="007F6851" w:rsidRDefault="00E262B1" w:rsidP="00E262B1">
            <w:pPr>
              <w:jc w:val="center"/>
            </w:pPr>
            <w:r>
              <w:t>1027,0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62B1" w:rsidRPr="007F6851" w:rsidRDefault="00E262B1" w:rsidP="00E262B1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62B1" w:rsidRPr="007F6851" w:rsidRDefault="00E262B1" w:rsidP="00E262B1">
            <w:pPr>
              <w:jc w:val="center"/>
            </w:pPr>
            <w:r>
              <w:t>63,2</w:t>
            </w:r>
          </w:p>
        </w:tc>
      </w:tr>
      <w:tr w:rsidR="00E262B1" w:rsidRPr="007F685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262B1" w:rsidRPr="007F6851" w:rsidRDefault="00E262B1" w:rsidP="00E262B1">
            <w:pPr>
              <w:jc w:val="both"/>
            </w:pPr>
            <w:r w:rsidRPr="007F6851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262B1" w:rsidRPr="007F6851" w:rsidRDefault="00E262B1" w:rsidP="00E262B1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262B1" w:rsidRPr="007F6851" w:rsidRDefault="00E262B1" w:rsidP="00E262B1">
            <w:pPr>
              <w:jc w:val="both"/>
              <w:rPr>
                <w:b/>
              </w:rPr>
            </w:pPr>
            <w:r w:rsidRPr="007F685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262B1" w:rsidRPr="007F6851" w:rsidRDefault="00E262B1" w:rsidP="00E262B1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262B1" w:rsidRPr="007F6851" w:rsidRDefault="00E262B1" w:rsidP="00E262B1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262B1" w:rsidRPr="007F6851" w:rsidRDefault="00E262B1" w:rsidP="00E262B1">
            <w:pPr>
              <w:jc w:val="center"/>
            </w:pPr>
            <w:r>
              <w:t>1027,0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262B1" w:rsidRPr="007F6851" w:rsidRDefault="00E262B1" w:rsidP="00E262B1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262B1" w:rsidRPr="007F6851" w:rsidRDefault="00E262B1" w:rsidP="00E262B1">
            <w:pPr>
              <w:jc w:val="center"/>
            </w:pPr>
            <w:r>
              <w:t>63,2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230392" w:rsidRDefault="00E262B1" w:rsidP="00E262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230392" w:rsidRDefault="00E262B1" w:rsidP="00E262B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230392" w:rsidRDefault="00E262B1" w:rsidP="00E262B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230392" w:rsidRDefault="00E262B1" w:rsidP="00E262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230392" w:rsidRDefault="00E262B1" w:rsidP="00E262B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230392" w:rsidRDefault="00E262B1" w:rsidP="00E262B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230392" w:rsidRDefault="00E262B1" w:rsidP="00E262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230392" w:rsidRDefault="00E262B1" w:rsidP="00E262B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230392" w:rsidRDefault="00E262B1" w:rsidP="00E262B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230392" w:rsidRDefault="00E262B1" w:rsidP="00E262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230392" w:rsidRDefault="00E262B1" w:rsidP="00E262B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230392" w:rsidRDefault="00E262B1" w:rsidP="00E262B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230392" w:rsidRDefault="00E262B1" w:rsidP="00E262B1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230392" w:rsidRDefault="00E262B1" w:rsidP="00E262B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230392" w:rsidRDefault="00E262B1" w:rsidP="00E262B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230392" w:rsidRDefault="00E262B1" w:rsidP="00E262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230392" w:rsidRDefault="00E262B1" w:rsidP="00E262B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230392" w:rsidRDefault="00E262B1" w:rsidP="00E262B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230392" w:rsidRDefault="00E262B1" w:rsidP="00E262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230392" w:rsidRDefault="00E262B1" w:rsidP="00E262B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230392" w:rsidRDefault="00E262B1" w:rsidP="00E262B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230392" w:rsidRDefault="00E262B1" w:rsidP="00E262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230392" w:rsidRDefault="00E262B1" w:rsidP="00E262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230392" w:rsidRDefault="00E262B1" w:rsidP="00E262B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230392" w:rsidRDefault="00E262B1" w:rsidP="00E262B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230392" w:rsidRDefault="00E262B1" w:rsidP="00E262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230392" w:rsidRDefault="00E262B1" w:rsidP="00E262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</w:tr>
      <w:tr w:rsidR="00E262B1" w:rsidRPr="007F685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jc w:val="both"/>
            </w:pPr>
            <w:r w:rsidRPr="007F6851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tabs>
                <w:tab w:val="left" w:pos="735"/>
              </w:tabs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jc w:val="both"/>
            </w:pPr>
            <w:r w:rsidRPr="007F6851"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jc w:val="center"/>
            </w:pPr>
            <w:r>
              <w:t>271,9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Pr="007F6851" w:rsidRDefault="00E262B1" w:rsidP="00E262B1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Pr="007F6851" w:rsidRDefault="00E262B1" w:rsidP="00E262B1">
            <w:pPr>
              <w:jc w:val="center"/>
            </w:pPr>
            <w:r>
              <w:t>63,2</w:t>
            </w:r>
          </w:p>
        </w:tc>
      </w:tr>
      <w:tr w:rsidR="00E262B1" w:rsidRPr="007F685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jc w:val="both"/>
            </w:pPr>
            <w:r w:rsidRPr="007F6851">
              <w:t>Обеспечение деятельности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jc w:val="both"/>
            </w:pPr>
            <w:r w:rsidRPr="007F6851">
              <w:t>6190000000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jc w:val="center"/>
            </w:pPr>
            <w:r>
              <w:t>271,9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Pr="007F6851" w:rsidRDefault="00E262B1" w:rsidP="00E262B1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Pr="007F6851" w:rsidRDefault="00E262B1" w:rsidP="00E262B1">
            <w:pPr>
              <w:jc w:val="center"/>
            </w:pPr>
            <w:r>
              <w:t>63,2</w:t>
            </w:r>
          </w:p>
        </w:tc>
      </w:tr>
      <w:tr w:rsidR="00E262B1" w:rsidRPr="00BC76D8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BC76D8" w:rsidRDefault="00E262B1" w:rsidP="00E262B1">
            <w:pPr>
              <w:jc w:val="both"/>
            </w:pPr>
            <w:r w:rsidRPr="00BC76D8"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BC76D8" w:rsidRDefault="00E262B1" w:rsidP="00E262B1">
            <w:pPr>
              <w:tabs>
                <w:tab w:val="left" w:pos="735"/>
              </w:tabs>
              <w:jc w:val="both"/>
            </w:pPr>
            <w:r w:rsidRPr="00BC76D8">
              <w:t>05</w:t>
            </w:r>
            <w:r w:rsidRPr="00BC76D8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BC76D8" w:rsidRDefault="00E262B1" w:rsidP="00E262B1">
            <w:pPr>
              <w:jc w:val="both"/>
            </w:pPr>
            <w:r w:rsidRPr="00BC76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BC76D8" w:rsidRDefault="00E262B1" w:rsidP="00E262B1">
            <w:pPr>
              <w:jc w:val="both"/>
            </w:pPr>
            <w:r w:rsidRPr="00BC76D8">
              <w:t>6190001200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BC76D8" w:rsidRDefault="00E262B1" w:rsidP="00E262B1">
            <w:pPr>
              <w:jc w:val="both"/>
            </w:pPr>
            <w:r w:rsidRPr="00BC76D8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BC76D8" w:rsidRDefault="00E262B1" w:rsidP="00E262B1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Pr="00BC76D8" w:rsidRDefault="00E262B1" w:rsidP="00E262B1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Pr="00BC76D8" w:rsidRDefault="00E262B1" w:rsidP="00E262B1">
            <w:pPr>
              <w:jc w:val="center"/>
            </w:pPr>
            <w:r>
              <w:t>50,0</w:t>
            </w:r>
          </w:p>
        </w:tc>
      </w:tr>
      <w:tr w:rsidR="00E262B1" w:rsidRPr="00BC76D8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BC76D8" w:rsidRDefault="00E262B1" w:rsidP="00E262B1">
            <w:pPr>
              <w:jc w:val="both"/>
            </w:pPr>
            <w:r w:rsidRPr="00BC76D8">
              <w:t xml:space="preserve">Закупка товаров, работ и услуг для </w:t>
            </w:r>
            <w:r w:rsidRPr="00BC76D8"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BC76D8" w:rsidRDefault="00E262B1" w:rsidP="00E262B1">
            <w:pPr>
              <w:tabs>
                <w:tab w:val="left" w:pos="735"/>
              </w:tabs>
              <w:jc w:val="both"/>
            </w:pPr>
            <w:r w:rsidRPr="00BC76D8">
              <w:lastRenderedPageBreak/>
              <w:t>05</w:t>
            </w:r>
            <w:r w:rsidRPr="00BC76D8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BC76D8" w:rsidRDefault="00E262B1" w:rsidP="00E262B1">
            <w:pPr>
              <w:jc w:val="both"/>
            </w:pPr>
            <w:r w:rsidRPr="00BC76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BC76D8" w:rsidRDefault="00E262B1" w:rsidP="00E262B1">
            <w:pPr>
              <w:jc w:val="both"/>
            </w:pPr>
            <w:r w:rsidRPr="00BC76D8">
              <w:t>6190001200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BC76D8" w:rsidRDefault="00E262B1" w:rsidP="00E262B1">
            <w:pPr>
              <w:jc w:val="both"/>
            </w:pPr>
            <w:r w:rsidRPr="00BC76D8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BC76D8" w:rsidRDefault="00E262B1" w:rsidP="00E262B1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Pr="00BC76D8" w:rsidRDefault="00E262B1" w:rsidP="00E262B1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Pr="00BC76D8" w:rsidRDefault="00E262B1" w:rsidP="00E262B1">
            <w:pPr>
              <w:jc w:val="center"/>
            </w:pPr>
            <w:r>
              <w:t>50,</w:t>
            </w:r>
          </w:p>
        </w:tc>
      </w:tr>
      <w:tr w:rsidR="00E262B1" w:rsidRPr="00BC76D8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BC76D8" w:rsidRDefault="00E262B1" w:rsidP="00E262B1">
            <w:pPr>
              <w:jc w:val="both"/>
            </w:pPr>
            <w:r w:rsidRPr="00BC76D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BC76D8" w:rsidRDefault="00E262B1" w:rsidP="00E262B1">
            <w:pPr>
              <w:tabs>
                <w:tab w:val="left" w:pos="735"/>
              </w:tabs>
              <w:jc w:val="both"/>
            </w:pPr>
            <w:r w:rsidRPr="00BC76D8">
              <w:t>05</w:t>
            </w:r>
            <w:r w:rsidRPr="00BC76D8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BC76D8" w:rsidRDefault="00E262B1" w:rsidP="00E262B1">
            <w:pPr>
              <w:jc w:val="both"/>
            </w:pPr>
            <w:r w:rsidRPr="00BC76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BC76D8" w:rsidRDefault="00E262B1" w:rsidP="00E262B1">
            <w:pPr>
              <w:jc w:val="both"/>
            </w:pPr>
            <w:r w:rsidRPr="00BC76D8">
              <w:t>6190001200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BC76D8" w:rsidRDefault="00E262B1" w:rsidP="00E262B1">
            <w:pPr>
              <w:jc w:val="both"/>
            </w:pPr>
            <w:r w:rsidRPr="00BC76D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BC76D8" w:rsidRDefault="00E262B1" w:rsidP="00E262B1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Pr="00BC76D8" w:rsidRDefault="00E262B1" w:rsidP="00E262B1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Pr="00BC76D8" w:rsidRDefault="00E262B1" w:rsidP="00E262B1">
            <w:pPr>
              <w:jc w:val="center"/>
            </w:pPr>
            <w:r>
              <w:t>50,0</w:t>
            </w:r>
          </w:p>
        </w:tc>
      </w:tr>
      <w:tr w:rsidR="00E262B1" w:rsidRPr="007F685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jc w:val="center"/>
            </w:pPr>
            <w:r>
              <w:t>221,9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Pr="007F6851" w:rsidRDefault="00E262B1" w:rsidP="00E262B1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Pr="007F6851" w:rsidRDefault="00E262B1" w:rsidP="00E262B1">
            <w:pPr>
              <w:jc w:val="center"/>
            </w:pPr>
            <w:r>
              <w:t>13,2</w:t>
            </w:r>
          </w:p>
        </w:tc>
      </w:tr>
      <w:tr w:rsidR="00E262B1" w:rsidRPr="007F685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jc w:val="center"/>
            </w:pPr>
            <w:r>
              <w:t>221,9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Pr="007F6851" w:rsidRDefault="00E262B1" w:rsidP="00E262B1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Pr="007F6851" w:rsidRDefault="00E262B1" w:rsidP="00E262B1">
            <w:pPr>
              <w:jc w:val="center"/>
            </w:pPr>
            <w:r>
              <w:t>13,2</w:t>
            </w:r>
          </w:p>
        </w:tc>
      </w:tr>
      <w:tr w:rsidR="00E262B1" w:rsidRPr="007F685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jc w:val="center"/>
            </w:pPr>
            <w:r>
              <w:t>221,9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Pr="007F6851" w:rsidRDefault="00E262B1" w:rsidP="00E262B1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Pr="007F6851" w:rsidRDefault="00E262B1" w:rsidP="00E262B1">
            <w:pPr>
              <w:jc w:val="center"/>
            </w:pPr>
            <w:r>
              <w:t>13,2</w:t>
            </w: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инициативных проектов за счет субсидий из областного бюджета (Р</w:t>
            </w:r>
            <w:r>
              <w:rPr>
                <w:bCs/>
              </w:rPr>
              <w:t>емонт памятника воинам-односельчанам, павшим в годы великой Отечественной войны)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6190072103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7F6851" w:rsidRDefault="00E262B1" w:rsidP="00E262B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Default="00E262B1" w:rsidP="00E262B1">
            <w:pPr>
              <w:jc w:val="center"/>
            </w:pPr>
            <w:r>
              <w:t>648,9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262B1" w:rsidRPr="008521AC" w:rsidRDefault="00E262B1" w:rsidP="00E262B1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5F26F4" w:rsidRDefault="00E262B1" w:rsidP="00E262B1">
            <w:pPr>
              <w:jc w:val="center"/>
            </w:pPr>
            <w:r w:rsidRPr="005F26F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521AC" w:rsidRDefault="00E262B1" w:rsidP="00E262B1">
            <w:pPr>
              <w:jc w:val="center"/>
            </w:pPr>
            <w:r w:rsidRPr="005F26F4">
              <w:t>0</w:t>
            </w:r>
            <w:r w:rsidRPr="008521A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0C2342" w:rsidRDefault="00E262B1" w:rsidP="00E262B1">
            <w:pPr>
              <w:jc w:val="center"/>
              <w:rPr>
                <w:b/>
              </w:rPr>
            </w:pPr>
            <w:r>
              <w:t>6190072103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521AC" w:rsidRDefault="00E262B1" w:rsidP="00E262B1">
            <w:pPr>
              <w:jc w:val="center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521AC" w:rsidRDefault="00E262B1" w:rsidP="00E262B1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648,9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262B1" w:rsidRPr="008521AC" w:rsidRDefault="00E262B1" w:rsidP="00E262B1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521AC" w:rsidRDefault="00E262B1" w:rsidP="00E262B1">
            <w:pPr>
              <w:jc w:val="center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521AC" w:rsidRDefault="00E262B1" w:rsidP="00E262B1">
            <w:pPr>
              <w:jc w:val="center"/>
            </w:pPr>
            <w:r w:rsidRPr="008521AC">
              <w:rPr>
                <w:lang w:val="en-US"/>
              </w:rPr>
              <w:t>0</w:t>
            </w:r>
            <w:r w:rsidRPr="008521A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0C2342" w:rsidRDefault="00E262B1" w:rsidP="00E262B1">
            <w:pPr>
              <w:jc w:val="center"/>
              <w:rPr>
                <w:b/>
              </w:rPr>
            </w:pPr>
            <w:r>
              <w:t>6190072103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521AC" w:rsidRDefault="00E262B1" w:rsidP="00E262B1">
            <w:pPr>
              <w:jc w:val="center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521AC" w:rsidRDefault="00E262B1" w:rsidP="00E262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262B1" w:rsidRPr="008521AC" w:rsidRDefault="00E262B1" w:rsidP="00E262B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бюджета, за исключением инициативных платежей (проект «</w:t>
            </w:r>
            <w:r>
              <w:rPr>
                <w:lang w:eastAsia="en-US"/>
              </w:rPr>
              <w:t>Р</w:t>
            </w:r>
            <w:r>
              <w:rPr>
                <w:bCs/>
              </w:rPr>
              <w:t>емонт памятника воинам-односельчанам, павшим в годы великой Отечественной войны</w:t>
            </w:r>
            <w:r w:rsidRPr="008521AC">
              <w:t>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521AC" w:rsidRDefault="00E262B1" w:rsidP="00E262B1">
            <w:pPr>
              <w:jc w:val="center"/>
            </w:pPr>
            <w:r w:rsidRPr="008521A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521AC" w:rsidRDefault="00E262B1" w:rsidP="00E262B1">
            <w:pPr>
              <w:jc w:val="center"/>
            </w:pPr>
            <w:r w:rsidRPr="008521A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A1DDC" w:rsidRDefault="00E262B1" w:rsidP="00E262B1">
            <w:pPr>
              <w:jc w:val="center"/>
              <w:rPr>
                <w:b/>
              </w:rPr>
            </w:pPr>
            <w:r w:rsidRPr="008521AC">
              <w:t>61</w:t>
            </w:r>
            <w:r>
              <w:t>9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F84982" w:rsidRDefault="00E262B1" w:rsidP="00E262B1">
            <w:pPr>
              <w:jc w:val="center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521AC" w:rsidRDefault="00E262B1" w:rsidP="00E262B1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262B1" w:rsidRPr="008521AC" w:rsidRDefault="00E262B1" w:rsidP="00E262B1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521AC" w:rsidRDefault="00E262B1" w:rsidP="00E262B1">
            <w:pPr>
              <w:jc w:val="center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521AC" w:rsidRDefault="00E262B1" w:rsidP="00E262B1">
            <w:pPr>
              <w:jc w:val="center"/>
            </w:pPr>
            <w:r w:rsidRPr="008521AC">
              <w:rPr>
                <w:lang w:val="en-US"/>
              </w:rPr>
              <w:t>0</w:t>
            </w:r>
            <w:r w:rsidRPr="008521A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A1DDC" w:rsidRDefault="00E262B1" w:rsidP="00E262B1">
            <w:pPr>
              <w:jc w:val="center"/>
              <w:rPr>
                <w:b/>
              </w:rPr>
            </w:pPr>
            <w:r w:rsidRPr="008521AC">
              <w:t>61900</w:t>
            </w:r>
            <w:r w:rsidRPr="008521AC">
              <w:rPr>
                <w:lang w:val="en-US"/>
              </w:rPr>
              <w:t>S21</w:t>
            </w:r>
            <w:r>
              <w:t>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521AC" w:rsidRDefault="00E262B1" w:rsidP="00E262B1">
            <w:pPr>
              <w:jc w:val="center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521AC" w:rsidRDefault="00E262B1" w:rsidP="00E262B1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262B1" w:rsidRPr="008521AC" w:rsidRDefault="00E262B1" w:rsidP="00E262B1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521AC" w:rsidRDefault="00E262B1" w:rsidP="00E262B1">
            <w:pPr>
              <w:jc w:val="center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521AC" w:rsidRDefault="00E262B1" w:rsidP="00E262B1">
            <w:pPr>
              <w:jc w:val="center"/>
            </w:pPr>
            <w:r w:rsidRPr="008521AC">
              <w:rPr>
                <w:lang w:val="en-US"/>
              </w:rPr>
              <w:t>0</w:t>
            </w:r>
            <w:r w:rsidRPr="008521A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A1DDC" w:rsidRDefault="00E262B1" w:rsidP="00E262B1">
            <w:pPr>
              <w:jc w:val="center"/>
              <w:rPr>
                <w:b/>
              </w:rPr>
            </w:pPr>
            <w:r w:rsidRPr="008521AC">
              <w:t>61900</w:t>
            </w:r>
            <w:r w:rsidRPr="008521AC">
              <w:rPr>
                <w:lang w:val="en-US"/>
              </w:rPr>
              <w:t>S21</w:t>
            </w:r>
            <w:r>
              <w:t>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521AC" w:rsidRDefault="00E262B1" w:rsidP="00E262B1">
            <w:pPr>
              <w:jc w:val="center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521AC" w:rsidRDefault="00E262B1" w:rsidP="00E262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262B1" w:rsidRPr="008521AC" w:rsidRDefault="00E262B1" w:rsidP="00E262B1">
            <w:pPr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 в части  инициативных платежей граждан (проект «</w:t>
            </w:r>
            <w:r>
              <w:rPr>
                <w:lang w:eastAsia="en-US"/>
              </w:rPr>
              <w:t>Р</w:t>
            </w:r>
            <w:r>
              <w:rPr>
                <w:bCs/>
              </w:rPr>
              <w:t>емонт памятника воинам-односельчанам, павшим в годы великой Отечественной войны</w:t>
            </w:r>
            <w:r w:rsidRPr="008521AC">
              <w:t>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521AC" w:rsidRDefault="00E262B1" w:rsidP="00E262B1">
            <w:pPr>
              <w:jc w:val="center"/>
            </w:pPr>
            <w:r w:rsidRPr="008521A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521AC" w:rsidRDefault="00E262B1" w:rsidP="00E262B1">
            <w:pPr>
              <w:jc w:val="center"/>
            </w:pPr>
            <w:r w:rsidRPr="008521A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A1DDC" w:rsidRDefault="00E262B1" w:rsidP="00E262B1">
            <w:pPr>
              <w:jc w:val="center"/>
              <w:rPr>
                <w:b/>
              </w:rPr>
            </w:pPr>
            <w:r w:rsidRPr="008521AC">
              <w:t>61</w:t>
            </w:r>
            <w:r>
              <w:t>9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F84982" w:rsidRDefault="00E262B1" w:rsidP="00E262B1">
            <w:pPr>
              <w:jc w:val="center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521AC" w:rsidRDefault="00E262B1" w:rsidP="00E262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262B1" w:rsidRPr="008521AC" w:rsidRDefault="00E262B1" w:rsidP="00E262B1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521AC" w:rsidRDefault="00E262B1" w:rsidP="00E262B1">
            <w:pPr>
              <w:jc w:val="center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521AC" w:rsidRDefault="00E262B1" w:rsidP="00E262B1">
            <w:pPr>
              <w:jc w:val="center"/>
            </w:pPr>
            <w:r w:rsidRPr="008521AC">
              <w:rPr>
                <w:lang w:val="en-US"/>
              </w:rPr>
              <w:t>0</w:t>
            </w:r>
            <w:r w:rsidRPr="008521A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A1DDC" w:rsidRDefault="00E262B1" w:rsidP="00E262B1">
            <w:pPr>
              <w:jc w:val="center"/>
              <w:rPr>
                <w:b/>
              </w:rPr>
            </w:pPr>
            <w:r w:rsidRPr="008521AC">
              <w:t>61900</w:t>
            </w:r>
            <w:r w:rsidRPr="008521AC">
              <w:rPr>
                <w:lang w:val="en-US"/>
              </w:rPr>
              <w:t>S21</w:t>
            </w:r>
            <w:r>
              <w:t>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F84982" w:rsidRDefault="00E262B1" w:rsidP="00E262B1">
            <w:pPr>
              <w:jc w:val="center"/>
              <w:rPr>
                <w:bCs/>
                <w:color w:val="000000"/>
                <w:lang w:val="en-US"/>
              </w:rPr>
            </w:pPr>
            <w:r w:rsidRPr="00F84982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521AC" w:rsidRDefault="00E262B1" w:rsidP="00E262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</w:tr>
      <w:tr w:rsidR="00E262B1" w:rsidTr="00E262B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262B1" w:rsidRPr="008521AC" w:rsidRDefault="00E262B1" w:rsidP="00E262B1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521AC" w:rsidRDefault="00E262B1" w:rsidP="00E262B1">
            <w:pPr>
              <w:jc w:val="center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521AC" w:rsidRDefault="00E262B1" w:rsidP="00E262B1">
            <w:pPr>
              <w:jc w:val="center"/>
            </w:pPr>
            <w:r w:rsidRPr="008521AC">
              <w:rPr>
                <w:lang w:val="en-US"/>
              </w:rPr>
              <w:t>0</w:t>
            </w:r>
            <w:r w:rsidRPr="008521A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A1DDC" w:rsidRDefault="00E262B1" w:rsidP="00E262B1">
            <w:pPr>
              <w:jc w:val="center"/>
              <w:rPr>
                <w:b/>
              </w:rPr>
            </w:pPr>
            <w:r w:rsidRPr="008521AC">
              <w:t>61900</w:t>
            </w:r>
            <w:r w:rsidRPr="008521AC">
              <w:rPr>
                <w:lang w:val="en-US"/>
              </w:rPr>
              <w:t>S21</w:t>
            </w:r>
            <w:r>
              <w:t>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521AC" w:rsidRDefault="00E262B1" w:rsidP="00E262B1">
            <w:pPr>
              <w:jc w:val="center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62B1" w:rsidRPr="008521AC" w:rsidRDefault="00E262B1" w:rsidP="00E262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2B1" w:rsidRDefault="00E262B1" w:rsidP="00E262B1">
            <w:pPr>
              <w:jc w:val="center"/>
            </w:pPr>
          </w:p>
        </w:tc>
      </w:tr>
      <w:tr w:rsidR="00E262B1" w:rsidRPr="00895A02" w:rsidTr="00E262B1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262B1" w:rsidRPr="00895A02" w:rsidRDefault="00E262B1" w:rsidP="00E262B1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262B1" w:rsidRPr="00895A02" w:rsidRDefault="00E262B1" w:rsidP="00E262B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262B1" w:rsidRPr="00895A02" w:rsidRDefault="00E262B1" w:rsidP="00E262B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262B1" w:rsidRPr="00895A02" w:rsidRDefault="00E262B1" w:rsidP="00E262B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262B1" w:rsidRPr="00895A02" w:rsidRDefault="00E262B1" w:rsidP="00E262B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262B1" w:rsidRPr="00895A02" w:rsidRDefault="00E262B1" w:rsidP="00E262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9847,0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262B1" w:rsidRPr="00895A02" w:rsidRDefault="00E262B1" w:rsidP="00E262B1">
            <w:pPr>
              <w:jc w:val="center"/>
              <w:rPr>
                <w:b/>
              </w:rPr>
            </w:pPr>
            <w:r>
              <w:rPr>
                <w:b/>
              </w:rPr>
              <w:t>5327,7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262B1" w:rsidRPr="00895A02" w:rsidRDefault="00E262B1" w:rsidP="00E262B1">
            <w:pPr>
              <w:jc w:val="center"/>
              <w:rPr>
                <w:b/>
              </w:rPr>
            </w:pPr>
            <w:r>
              <w:rPr>
                <w:b/>
              </w:rPr>
              <w:t>5472,5</w:t>
            </w:r>
          </w:p>
        </w:tc>
      </w:tr>
    </w:tbl>
    <w:p w:rsidR="00E262B1" w:rsidRDefault="00E262B1" w:rsidP="00BE63BC">
      <w:pPr>
        <w:jc w:val="right"/>
        <w:rPr>
          <w:sz w:val="28"/>
          <w:szCs w:val="28"/>
        </w:rPr>
      </w:pPr>
    </w:p>
    <w:p w:rsidR="007B0B54" w:rsidRDefault="007B0B54" w:rsidP="00BE63BC">
      <w:pPr>
        <w:jc w:val="right"/>
        <w:rPr>
          <w:sz w:val="28"/>
          <w:szCs w:val="28"/>
        </w:rPr>
      </w:pPr>
    </w:p>
    <w:p w:rsidR="007B0B54" w:rsidRDefault="007B0B54" w:rsidP="00BE63BC">
      <w:pPr>
        <w:jc w:val="right"/>
        <w:rPr>
          <w:sz w:val="28"/>
          <w:szCs w:val="28"/>
        </w:rPr>
      </w:pPr>
    </w:p>
    <w:p w:rsidR="00C71913" w:rsidRDefault="007B0B54" w:rsidP="00C719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</w:t>
      </w:r>
      <w:r w:rsidR="00E262B1">
        <w:rPr>
          <w:b/>
          <w:sz w:val="28"/>
          <w:szCs w:val="28"/>
        </w:rPr>
        <w:t>5</w:t>
      </w:r>
    </w:p>
    <w:p w:rsidR="00C71913" w:rsidRDefault="00C71913" w:rsidP="00C719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71913" w:rsidRDefault="00C71913" w:rsidP="00C719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967EEB">
        <w:rPr>
          <w:b/>
          <w:sz w:val="28"/>
          <w:szCs w:val="28"/>
        </w:rPr>
        <w:t>500-689</w:t>
      </w:r>
      <w:r>
        <w:rPr>
          <w:b/>
          <w:sz w:val="28"/>
          <w:szCs w:val="28"/>
        </w:rPr>
        <w:t xml:space="preserve"> от. </w:t>
      </w:r>
      <w:r w:rsidR="006E2048">
        <w:rPr>
          <w:b/>
          <w:sz w:val="28"/>
          <w:szCs w:val="28"/>
        </w:rPr>
        <w:t>31.01.2025</w:t>
      </w:r>
      <w:r>
        <w:rPr>
          <w:b/>
          <w:sz w:val="28"/>
          <w:szCs w:val="28"/>
        </w:rPr>
        <w:t xml:space="preserve"> г</w:t>
      </w:r>
    </w:p>
    <w:p w:rsidR="004452BB" w:rsidRDefault="004452BB" w:rsidP="004452B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5</w:t>
      </w: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Камышевского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</w:t>
      </w:r>
      <w:r w:rsidR="0007126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07126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07126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годов.</w:t>
      </w:r>
      <w:r>
        <w:rPr>
          <w:sz w:val="28"/>
          <w:szCs w:val="28"/>
        </w:rPr>
        <w:t xml:space="preserve">                                     </w:t>
      </w:r>
    </w:p>
    <w:p w:rsidR="004452BB" w:rsidRDefault="004452BB" w:rsidP="004452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4452BB" w:rsidRDefault="004452BB" w:rsidP="004452BB">
      <w:pPr>
        <w:rPr>
          <w:b/>
          <w:sz w:val="28"/>
          <w:szCs w:val="28"/>
        </w:rPr>
      </w:pPr>
    </w:p>
    <w:tbl>
      <w:tblPr>
        <w:tblW w:w="110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1560"/>
        <w:gridCol w:w="992"/>
        <w:gridCol w:w="992"/>
        <w:gridCol w:w="992"/>
        <w:gridCol w:w="988"/>
      </w:tblGrid>
      <w:tr w:rsidR="00C254C8" w:rsidTr="00C71913">
        <w:trPr>
          <w:trHeight w:val="449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4C8" w:rsidRDefault="00C254C8" w:rsidP="002B4BAA">
            <w:pPr>
              <w:spacing w:line="276" w:lineRule="auto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4C8" w:rsidRDefault="00C254C8" w:rsidP="002B4BAA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4C8" w:rsidRDefault="00C254C8" w:rsidP="002B4BAA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C8" w:rsidRDefault="00C254C8" w:rsidP="002B4BAA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C254C8" w:rsidTr="00C71913">
        <w:trPr>
          <w:trHeight w:val="486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C8" w:rsidRDefault="00C254C8" w:rsidP="002B4BAA">
            <w:pPr>
              <w:spacing w:line="276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C8" w:rsidRDefault="00C254C8" w:rsidP="002B4BAA">
            <w:pPr>
              <w:spacing w:line="276" w:lineRule="auto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C8" w:rsidRDefault="00C254C8" w:rsidP="002B4BAA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C8" w:rsidRDefault="00C254C8" w:rsidP="0007126B">
            <w:pPr>
              <w:jc w:val="center"/>
            </w:pPr>
            <w:r>
              <w:t>202</w:t>
            </w:r>
            <w:r w:rsidR="0007126B">
              <w:t>5</w:t>
            </w: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C8" w:rsidRDefault="00C254C8" w:rsidP="0007126B">
            <w:pPr>
              <w:jc w:val="center"/>
            </w:pPr>
            <w:r>
              <w:t>202</w:t>
            </w:r>
            <w:r w:rsidR="0007126B">
              <w:t>6</w:t>
            </w:r>
            <w:r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C8" w:rsidRDefault="00C254C8" w:rsidP="0007126B">
            <w:pPr>
              <w:jc w:val="center"/>
            </w:pPr>
            <w:r>
              <w:t>202</w:t>
            </w:r>
            <w:r w:rsidR="0007126B">
              <w:t>7</w:t>
            </w:r>
            <w:r>
              <w:t xml:space="preserve"> год</w:t>
            </w:r>
          </w:p>
        </w:tc>
      </w:tr>
      <w:tr w:rsidR="00E272B9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spacing w:line="276" w:lineRule="auto"/>
              <w:jc w:val="both"/>
            </w:pPr>
            <w:r>
              <w:t>Муниципальная программа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2025-2027</w:t>
            </w:r>
            <w:r w:rsidRPr="00184F04">
              <w:t xml:space="preserve"> год</w:t>
            </w:r>
            <w:r>
              <w:t>ы»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Pr="00E272B9" w:rsidRDefault="00E272B9" w:rsidP="00E272B9">
            <w:pPr>
              <w:spacing w:line="276" w:lineRule="auto"/>
              <w:jc w:val="both"/>
              <w:rPr>
                <w:b/>
              </w:rPr>
            </w:pPr>
            <w:r w:rsidRPr="00E272B9">
              <w:rPr>
                <w:b/>
              </w:rPr>
              <w:t>2900000000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</w:tr>
      <w:tr w:rsidR="00E272B9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spacing w:line="276" w:lineRule="auto"/>
              <w:jc w:val="both"/>
            </w:pPr>
            <w:r>
              <w:t>Основное мероприятие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2025-2027</w:t>
            </w:r>
            <w:r w:rsidRPr="00184F04">
              <w:t xml:space="preserve"> год</w:t>
            </w:r>
            <w:r>
              <w:t>ы»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2900100000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</w:tr>
      <w:tr w:rsidR="00E272B9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spacing w:line="276" w:lineRule="auto"/>
              <w:jc w:val="both"/>
            </w:pPr>
            <w:r>
              <w:t>Реализация основного мероприятия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2025-2027</w:t>
            </w:r>
            <w:r w:rsidRPr="00184F04">
              <w:t xml:space="preserve"> год</w:t>
            </w:r>
            <w:r>
              <w:t>ы»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</w:tr>
      <w:tr w:rsidR="00E272B9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</w:tr>
      <w:tr w:rsidR="00E272B9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</w:tr>
      <w:tr w:rsidR="00386B80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Pr="00D72033" w:rsidRDefault="00386B80" w:rsidP="00F271D8">
            <w:pPr>
              <w:spacing w:line="276" w:lineRule="auto"/>
              <w:rPr>
                <w:b/>
                <w:bCs/>
              </w:rPr>
            </w:pPr>
            <w:r w:rsidRPr="0049177E">
              <w:rPr>
                <w:b/>
                <w:bCs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rPr>
                <w:b/>
                <w:bCs/>
              </w:rPr>
              <w:t>Камышевского</w:t>
            </w:r>
            <w:proofErr w:type="spellEnd"/>
            <w:r w:rsidRPr="0049177E">
              <w:rPr>
                <w:b/>
                <w:bCs/>
              </w:rPr>
              <w:t xml:space="preserve"> муниципального образования </w:t>
            </w:r>
            <w:proofErr w:type="spellStart"/>
            <w:r w:rsidRPr="0049177E">
              <w:rPr>
                <w:b/>
                <w:bCs/>
              </w:rPr>
              <w:t>Дергачевского</w:t>
            </w:r>
            <w:proofErr w:type="spellEnd"/>
            <w:r w:rsidRPr="0049177E">
              <w:rPr>
                <w:b/>
                <w:bCs/>
              </w:rPr>
              <w:t xml:space="preserve"> муниципального ра</w:t>
            </w:r>
            <w:r w:rsidR="004D0162">
              <w:rPr>
                <w:b/>
                <w:bCs/>
              </w:rPr>
              <w:t>йона Саратовской области на 202</w:t>
            </w:r>
            <w:r w:rsidR="00F271D8">
              <w:rPr>
                <w:b/>
                <w:bCs/>
              </w:rPr>
              <w:t>5</w:t>
            </w:r>
            <w:r w:rsidR="004D0162" w:rsidRPr="004D016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</w:t>
            </w:r>
            <w:r w:rsidRPr="0049177E">
              <w:rPr>
                <w:b/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Pr="00DE12FA" w:rsidRDefault="00386B80" w:rsidP="00C254C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3Е00000000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Pr="00DE12FA" w:rsidRDefault="00386B80" w:rsidP="002B4BA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C71913" w:rsidP="00386B80">
            <w:pPr>
              <w:jc w:val="center"/>
            </w:pPr>
            <w: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F271D8" w:rsidP="00386B80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E272B9" w:rsidP="00386B80">
            <w:pPr>
              <w:jc w:val="center"/>
            </w:pPr>
            <w:r>
              <w:t>1449,9</w:t>
            </w:r>
          </w:p>
        </w:tc>
      </w:tr>
      <w:tr w:rsidR="00386B80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Pr="00262515" w:rsidRDefault="00386B80" w:rsidP="00F271D8">
            <w:pPr>
              <w:spacing w:line="276" w:lineRule="auto"/>
              <w:jc w:val="both"/>
            </w:pPr>
            <w:r w:rsidRPr="0049177E">
              <w:rPr>
                <w:bCs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49177E">
              <w:rPr>
                <w:bCs/>
              </w:rPr>
              <w:t>Дергачевского</w:t>
            </w:r>
            <w:proofErr w:type="spellEnd"/>
            <w:r w:rsidRPr="0049177E">
              <w:rPr>
                <w:bCs/>
              </w:rPr>
              <w:t xml:space="preserve"> муниципального ра</w:t>
            </w:r>
            <w:r w:rsidR="004D0162">
              <w:rPr>
                <w:bCs/>
              </w:rPr>
              <w:t>йона Саратовской области на 202</w:t>
            </w:r>
            <w:r w:rsidR="00F271D8">
              <w:rPr>
                <w:bCs/>
              </w:rPr>
              <w:t>5</w:t>
            </w:r>
            <w:r>
              <w:rPr>
                <w:bCs/>
              </w:rPr>
              <w:t xml:space="preserve"> г</w:t>
            </w:r>
            <w:r w:rsidRPr="0049177E">
              <w:rPr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Pr="00DE12FA" w:rsidRDefault="00386B80" w:rsidP="00C254C8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3</w:t>
            </w:r>
            <w:r>
              <w:rPr>
                <w:b/>
              </w:rPr>
              <w:t>Е</w:t>
            </w:r>
            <w:r w:rsidRPr="00DE12FA">
              <w:rPr>
                <w:b/>
              </w:rPr>
              <w:t>00200000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Pr="00DE12FA" w:rsidRDefault="00386B80" w:rsidP="002B4BAA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C71913" w:rsidP="00386B80">
            <w:pPr>
              <w:jc w:val="center"/>
            </w:pPr>
            <w: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F271D8" w:rsidP="00386B80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E272B9" w:rsidP="00386B80">
            <w:pPr>
              <w:jc w:val="center"/>
            </w:pPr>
            <w:r>
              <w:t>1449,9</w:t>
            </w:r>
          </w:p>
        </w:tc>
      </w:tr>
      <w:tr w:rsidR="00386B80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F271D8">
            <w:pPr>
              <w:spacing w:line="276" w:lineRule="auto"/>
              <w:jc w:val="both"/>
            </w:pPr>
            <w:r>
              <w:t xml:space="preserve">Реализация основного мероприятия </w:t>
            </w:r>
            <w:r w:rsidRPr="0049177E">
              <w:t xml:space="preserve">«Капитальный ремонт, ремонт и содержание автомобильных </w:t>
            </w:r>
            <w:r w:rsidRPr="0049177E">
              <w:lastRenderedPageBreak/>
              <w:t xml:space="preserve">дорог общего пользования населенных пунктов </w:t>
            </w:r>
            <w:proofErr w:type="spellStart"/>
            <w:r w:rsidRPr="0049177E">
              <w:t>Дергачевского</w:t>
            </w:r>
            <w:proofErr w:type="spellEnd"/>
            <w:r w:rsidRPr="0049177E">
              <w:t xml:space="preserve"> муниципального ра</w:t>
            </w:r>
            <w:r w:rsidR="004D0162">
              <w:t>йона Саратовской области на 202</w:t>
            </w:r>
            <w:r w:rsidR="00F271D8">
              <w:t>5</w:t>
            </w:r>
            <w:r w:rsidRPr="0049177E">
              <w:t xml:space="preserve"> г.»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F271D8">
            <w:pPr>
              <w:spacing w:line="276" w:lineRule="auto"/>
              <w:jc w:val="both"/>
            </w:pPr>
            <w:r>
              <w:lastRenderedPageBreak/>
              <w:t>3Е002</w:t>
            </w:r>
            <w:r w:rsidR="00F271D8">
              <w:t>9Д021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C71913" w:rsidP="00386B80">
            <w:pPr>
              <w:jc w:val="center"/>
            </w:pPr>
            <w:r>
              <w:t>1860,1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F271D8" w:rsidP="00386B80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E272B9" w:rsidP="00386B80">
            <w:pPr>
              <w:jc w:val="center"/>
            </w:pPr>
            <w:r>
              <w:t>1449,9</w:t>
            </w:r>
          </w:p>
        </w:tc>
      </w:tr>
      <w:tr w:rsidR="00386B80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2B4BAA">
            <w:pPr>
              <w:spacing w:line="276" w:lineRule="auto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F271D8">
            <w:pPr>
              <w:spacing w:line="276" w:lineRule="auto"/>
              <w:jc w:val="both"/>
            </w:pPr>
            <w:r>
              <w:t>3Е002</w:t>
            </w:r>
            <w:r w:rsidR="00F271D8">
              <w:t>9Д021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C71913" w:rsidP="00386B80">
            <w:pPr>
              <w:spacing w:after="200" w:line="276" w:lineRule="auto"/>
              <w:jc w:val="center"/>
            </w:pPr>
            <w:r>
              <w:t>1860,1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F271D8" w:rsidP="00386B80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E272B9" w:rsidP="00386B80">
            <w:pPr>
              <w:jc w:val="center"/>
            </w:pPr>
            <w:r>
              <w:t>1449,9</w:t>
            </w:r>
          </w:p>
        </w:tc>
      </w:tr>
      <w:tr w:rsidR="00386B80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2B4BA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F271D8">
            <w:pPr>
              <w:spacing w:line="276" w:lineRule="auto"/>
              <w:jc w:val="both"/>
            </w:pPr>
            <w:r>
              <w:t>3Е002</w:t>
            </w:r>
            <w:r w:rsidR="00F271D8">
              <w:t>9Д021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C71913" w:rsidP="00386B80">
            <w:pPr>
              <w:spacing w:after="200" w:line="276" w:lineRule="auto"/>
              <w:jc w:val="center"/>
            </w:pPr>
            <w:r>
              <w:t>1860,1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F271D8" w:rsidP="00386B80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E272B9" w:rsidP="00386B80">
            <w:pPr>
              <w:jc w:val="center"/>
            </w:pPr>
            <w:r>
              <w:t>1449,9</w:t>
            </w:r>
          </w:p>
        </w:tc>
      </w:tr>
      <w:tr w:rsidR="00386B80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Pr="00D72033" w:rsidRDefault="009E020F" w:rsidP="002B4BAA">
            <w:pPr>
              <w:spacing w:line="276" w:lineRule="auto"/>
              <w:jc w:val="both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8A178E">
              <w:rPr>
                <w:color w:val="000000"/>
                <w:shd w:val="clear" w:color="auto" w:fill="FFFFFF"/>
              </w:rPr>
      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4D0162" w:rsidP="00F271D8">
            <w:pPr>
              <w:spacing w:line="276" w:lineRule="auto"/>
              <w:jc w:val="both"/>
            </w:pPr>
            <w:r>
              <w:t>3Е002</w:t>
            </w:r>
            <w:r w:rsidR="00F271D8">
              <w:t>9Д017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F271D8" w:rsidP="00386B80">
            <w:pPr>
              <w:jc w:val="center"/>
            </w:pPr>
            <w:r>
              <w:t>3483,0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386B80">
            <w:pPr>
              <w:jc w:val="center"/>
            </w:pPr>
          </w:p>
        </w:tc>
      </w:tr>
      <w:tr w:rsidR="00386B80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2B4BA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4D0162" w:rsidP="00F271D8">
            <w:pPr>
              <w:spacing w:line="276" w:lineRule="auto"/>
              <w:jc w:val="both"/>
            </w:pPr>
            <w:r>
              <w:t>3Е002</w:t>
            </w:r>
            <w:r w:rsidR="00F271D8">
              <w:t>9Д017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F271D8" w:rsidP="00386B80">
            <w:pPr>
              <w:spacing w:after="200" w:line="276" w:lineRule="auto"/>
              <w:jc w:val="center"/>
            </w:pPr>
            <w:r>
              <w:t>3483,0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386B80">
            <w:pPr>
              <w:jc w:val="center"/>
            </w:pPr>
          </w:p>
        </w:tc>
      </w:tr>
      <w:tr w:rsidR="00386B80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2B4BA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4D0162" w:rsidP="00F271D8">
            <w:pPr>
              <w:spacing w:line="276" w:lineRule="auto"/>
              <w:jc w:val="both"/>
            </w:pPr>
            <w:r>
              <w:t>3Е002</w:t>
            </w:r>
            <w:r w:rsidR="00F271D8">
              <w:t>9Д017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F271D8" w:rsidP="00386B80">
            <w:pPr>
              <w:spacing w:after="200" w:line="276" w:lineRule="auto"/>
              <w:jc w:val="center"/>
            </w:pPr>
            <w:r>
              <w:t>3483,0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386B80">
            <w:pPr>
              <w:jc w:val="center"/>
            </w:pPr>
          </w:p>
        </w:tc>
      </w:tr>
      <w:tr w:rsidR="004625AC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AC" w:rsidRPr="00660DF8" w:rsidRDefault="004625AC" w:rsidP="002B4BA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660DF8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Камышевского</w:t>
            </w:r>
            <w:proofErr w:type="spellEnd"/>
            <w:r w:rsidRPr="00660DF8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60DF8">
              <w:rPr>
                <w:rFonts w:ascii="Times New Roman" w:hAnsi="Times New Roman"/>
                <w:b/>
                <w:sz w:val="24"/>
                <w:szCs w:val="24"/>
              </w:rPr>
              <w:t>Дергачевского</w:t>
            </w:r>
            <w:proofErr w:type="spellEnd"/>
            <w:r w:rsidRPr="00660DF8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айона Саратовской области на 2023</w:t>
            </w:r>
            <w:r w:rsidRPr="00660DF8">
              <w:rPr>
                <w:rFonts w:ascii="Times New Roman" w:hAnsi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60D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0DF8"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660DF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AC" w:rsidRPr="00660DF8" w:rsidRDefault="004625AC" w:rsidP="002B4BAA">
            <w:pPr>
              <w:spacing w:line="276" w:lineRule="auto"/>
              <w:jc w:val="both"/>
              <w:rPr>
                <w:b/>
              </w:rPr>
            </w:pPr>
            <w:r w:rsidRPr="00660DF8">
              <w:rPr>
                <w:b/>
              </w:rPr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AC" w:rsidRPr="00660DF8" w:rsidRDefault="004625AC" w:rsidP="002B4BAA">
            <w:pPr>
              <w:spacing w:line="276" w:lineRule="auto"/>
              <w:rPr>
                <w:b/>
              </w:rPr>
            </w:pPr>
            <w:r w:rsidRPr="00660DF8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AC" w:rsidRPr="007525C1" w:rsidRDefault="006E2048" w:rsidP="00D842EC">
            <w:pPr>
              <w:spacing w:after="200" w:line="276" w:lineRule="auto"/>
              <w:jc w:val="center"/>
            </w:pPr>
            <w:r>
              <w:t>2998,9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AC" w:rsidRDefault="00E528C5" w:rsidP="00D842EC">
            <w:pPr>
              <w:jc w:val="center"/>
            </w:pPr>
            <w:r>
              <w:t>3363,5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AC" w:rsidRDefault="00F271D8" w:rsidP="00D842EC">
            <w:pPr>
              <w:jc w:val="center"/>
            </w:pPr>
            <w:r>
              <w:t>3423,8</w:t>
            </w:r>
          </w:p>
        </w:tc>
      </w:tr>
      <w:tr w:rsidR="004625AC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C" w:rsidRPr="00184F04" w:rsidRDefault="004625AC" w:rsidP="002B4BA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84F04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184F04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184F04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C" w:rsidRDefault="004625AC" w:rsidP="002B4BAA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C" w:rsidRDefault="004625AC" w:rsidP="002B4BAA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C" w:rsidRPr="007525C1" w:rsidRDefault="006E2048" w:rsidP="00D842EC">
            <w:pPr>
              <w:spacing w:after="200" w:line="276" w:lineRule="auto"/>
              <w:jc w:val="center"/>
            </w:pPr>
            <w:r>
              <w:t>2998,9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C" w:rsidRDefault="00E528C5" w:rsidP="00D842EC">
            <w:pPr>
              <w:jc w:val="center"/>
            </w:pPr>
            <w:r>
              <w:t>3363,5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C" w:rsidRDefault="00F271D8" w:rsidP="00D842EC">
            <w:pPr>
              <w:jc w:val="center"/>
            </w:pPr>
            <w:r>
              <w:t>3423,8</w:t>
            </w:r>
          </w:p>
        </w:tc>
      </w:tr>
      <w:tr w:rsidR="00386B8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Pr="00184F04" w:rsidRDefault="00386B80" w:rsidP="002B4BA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84F04">
              <w:rPr>
                <w:rFonts w:ascii="Times New Roman" w:hAnsi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184F04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/>
                <w:sz w:val="24"/>
                <w:szCs w:val="24"/>
              </w:rPr>
              <w:t>айона Саратовской области на 2023</w:t>
            </w:r>
            <w:r w:rsidRPr="00184F04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Pr="007525C1" w:rsidRDefault="006E2048" w:rsidP="00386B80">
            <w:pPr>
              <w:spacing w:after="200" w:line="276" w:lineRule="auto"/>
              <w:jc w:val="center"/>
            </w:pPr>
            <w:r>
              <w:t>2998,9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E528C5" w:rsidP="00386B80">
            <w:pPr>
              <w:jc w:val="center"/>
            </w:pPr>
            <w:r>
              <w:t>3363,5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F271D8" w:rsidP="00386B80">
            <w:pPr>
              <w:jc w:val="center"/>
            </w:pPr>
            <w:r>
              <w:t>3423,8</w:t>
            </w:r>
          </w:p>
        </w:tc>
      </w:tr>
      <w:tr w:rsidR="005169F3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F3" w:rsidRDefault="005169F3" w:rsidP="002B4BAA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F3" w:rsidRDefault="005169F3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F3" w:rsidRDefault="005169F3" w:rsidP="002B4BAA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F3" w:rsidRDefault="006E2048" w:rsidP="00D842EC">
            <w:pPr>
              <w:spacing w:after="200" w:line="276" w:lineRule="auto"/>
              <w:jc w:val="center"/>
            </w:pPr>
            <w:r>
              <w:t>2684,0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3" w:rsidRDefault="00E528C5" w:rsidP="00D842EC">
            <w:pPr>
              <w:jc w:val="center"/>
            </w:pPr>
            <w:r>
              <w:t>3039,4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3" w:rsidRDefault="00F271D8" w:rsidP="00D842EC">
            <w:pPr>
              <w:jc w:val="center"/>
            </w:pPr>
            <w:r>
              <w:t>3099,7</w:t>
            </w:r>
          </w:p>
        </w:tc>
      </w:tr>
      <w:tr w:rsidR="00386B8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6E2048" w:rsidP="00386B80">
            <w:pPr>
              <w:spacing w:after="200" w:line="276" w:lineRule="auto"/>
              <w:jc w:val="center"/>
            </w:pPr>
            <w:r>
              <w:t>2684,0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E528C5" w:rsidP="00386B80">
            <w:pPr>
              <w:jc w:val="center"/>
            </w:pPr>
            <w:r>
              <w:t>3039,4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F271D8" w:rsidP="00386B80">
            <w:pPr>
              <w:jc w:val="center"/>
            </w:pPr>
            <w:r>
              <w:t>3099,7</w:t>
            </w:r>
          </w:p>
        </w:tc>
      </w:tr>
      <w:tr w:rsidR="00386B8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7B0B54" w:rsidP="00386B80">
            <w:pPr>
              <w:spacing w:after="200" w:line="276" w:lineRule="auto"/>
              <w:jc w:val="center"/>
            </w:pPr>
            <w:r>
              <w:t>266,9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B80" w:rsidRDefault="00E528C5" w:rsidP="00386B80">
            <w:pPr>
              <w:jc w:val="center"/>
            </w:pPr>
            <w:r>
              <w:t>292,0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B80" w:rsidRDefault="00E528C5" w:rsidP="00386B80">
            <w:pPr>
              <w:jc w:val="center"/>
            </w:pPr>
            <w:r>
              <w:t>292,0</w:t>
            </w:r>
          </w:p>
        </w:tc>
      </w:tr>
      <w:tr w:rsidR="00386B8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7B0B54" w:rsidP="00386B80">
            <w:pPr>
              <w:spacing w:after="200" w:line="276" w:lineRule="auto"/>
              <w:jc w:val="center"/>
            </w:pPr>
            <w:r>
              <w:t>266,9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B80" w:rsidRDefault="00E528C5" w:rsidP="00386B80">
            <w:pPr>
              <w:jc w:val="center"/>
            </w:pPr>
            <w:r>
              <w:t>292,0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B80" w:rsidRDefault="00E528C5" w:rsidP="00386B80">
            <w:pPr>
              <w:jc w:val="center"/>
            </w:pPr>
            <w:r>
              <w:t>292,0</w:t>
            </w:r>
          </w:p>
        </w:tc>
      </w:tr>
      <w:tr w:rsidR="00386B8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Pr="00567B22" w:rsidRDefault="00386B80" w:rsidP="002B4BAA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CC2DE4" w:rsidP="00386B80">
            <w:pPr>
              <w:spacing w:after="200" w:line="276" w:lineRule="auto"/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B80" w:rsidRDefault="00E528C5" w:rsidP="00386B80">
            <w:pPr>
              <w:jc w:val="center"/>
            </w:pPr>
            <w:r>
              <w:t>32,1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B80" w:rsidRDefault="00E528C5" w:rsidP="00386B80">
            <w:pPr>
              <w:jc w:val="center"/>
            </w:pPr>
            <w:r>
              <w:t>32,1</w:t>
            </w:r>
          </w:p>
        </w:tc>
      </w:tr>
      <w:tr w:rsidR="00386B8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CC2DE4" w:rsidP="00386B80">
            <w:pPr>
              <w:spacing w:after="200" w:line="276" w:lineRule="auto"/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B80" w:rsidRDefault="00E528C5" w:rsidP="00386B80">
            <w:pPr>
              <w:jc w:val="center"/>
            </w:pPr>
            <w:r>
              <w:t>32,1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B80" w:rsidRDefault="00E528C5" w:rsidP="00386B80">
            <w:pPr>
              <w:jc w:val="center"/>
            </w:pPr>
            <w:r>
              <w:t>32,1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FD21C9" w:rsidRDefault="00D820C0" w:rsidP="00D842EC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C26544" w:rsidRDefault="00B2318B" w:rsidP="00D842E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C26544" w:rsidRDefault="00B2318B" w:rsidP="00D842EC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C26544" w:rsidRDefault="00B2318B" w:rsidP="00D842EC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FD21C9" w:rsidRDefault="009E020F" w:rsidP="00D842EC">
            <w:pPr>
              <w:jc w:val="both"/>
            </w:pPr>
            <w:r>
              <w:lastRenderedPageBreak/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C26544" w:rsidRDefault="00B2318B" w:rsidP="00D842E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C26544" w:rsidRDefault="00B2318B" w:rsidP="00D842EC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C26544" w:rsidRDefault="00B2318B" w:rsidP="00D842EC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FD21C9" w:rsidRDefault="00D820C0" w:rsidP="00D842EC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576824" w:rsidP="00D842EC">
            <w:pPr>
              <w:spacing w:after="200" w:line="276" w:lineRule="auto"/>
              <w:jc w:val="center"/>
            </w:pPr>
            <w:r>
              <w:t>392,0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576824" w:rsidP="00D842EC">
            <w:pPr>
              <w:jc w:val="center"/>
            </w:pPr>
            <w:r>
              <w:t>392,5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B2318B" w:rsidP="00D842EC">
            <w:pPr>
              <w:jc w:val="center"/>
            </w:pPr>
            <w:r>
              <w:t>394,8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FD21C9" w:rsidRDefault="00D820C0" w:rsidP="00D842EC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576824" w:rsidP="00D842EC">
            <w:pPr>
              <w:spacing w:after="200" w:line="276" w:lineRule="auto"/>
              <w:jc w:val="center"/>
            </w:pPr>
            <w:r>
              <w:t>392,0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576824" w:rsidP="00D842EC">
            <w:pPr>
              <w:jc w:val="center"/>
            </w:pPr>
            <w:r>
              <w:t>392,5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B2318B" w:rsidP="00D842EC">
            <w:pPr>
              <w:jc w:val="center"/>
            </w:pPr>
            <w:r>
              <w:t>394,8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FD21C9" w:rsidRDefault="00D820C0" w:rsidP="00D842EC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D842EC">
            <w:pPr>
              <w:spacing w:after="200" w:line="276" w:lineRule="auto"/>
              <w:jc w:val="center"/>
            </w:pPr>
            <w: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D842EC">
            <w:pPr>
              <w:jc w:val="center"/>
            </w:pPr>
            <w:r>
              <w:t>56,3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620FAA">
            <w:pPr>
              <w:jc w:val="center"/>
            </w:pPr>
            <w:r>
              <w:t>69,</w:t>
            </w:r>
            <w:r w:rsidR="00620FAA">
              <w:t>6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FD21C9" w:rsidRDefault="00D820C0" w:rsidP="00D842EC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D842EC">
            <w:pPr>
              <w:spacing w:after="200" w:line="276" w:lineRule="auto"/>
              <w:jc w:val="center"/>
            </w:pPr>
            <w: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D842EC">
            <w:pPr>
              <w:jc w:val="center"/>
            </w:pPr>
            <w:r>
              <w:t>56,3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D842EC">
            <w:pPr>
              <w:jc w:val="center"/>
            </w:pPr>
            <w:r>
              <w:t>69,</w:t>
            </w:r>
            <w:r w:rsidR="00620FAA">
              <w:t>6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CC2DE4" w:rsidP="00386B80">
            <w:pPr>
              <w:spacing w:after="200" w:line="276" w:lineRule="auto"/>
              <w:jc w:val="center"/>
            </w:pPr>
            <w: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50,2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F53F22" w:rsidRDefault="00D820C0" w:rsidP="002B4BAA">
            <w:pPr>
              <w:spacing w:line="276" w:lineRule="auto"/>
              <w:jc w:val="center"/>
              <w:rPr>
                <w:color w:val="000000" w:themeColor="text1"/>
              </w:rPr>
            </w:pPr>
            <w:r w:rsidRPr="00F53F22">
              <w:rPr>
                <w:color w:val="000000" w:themeColor="text1"/>
              </w:rPr>
              <w:t>5040010100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tabs>
                <w:tab w:val="left" w:pos="735"/>
              </w:tabs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CC2DE4" w:rsidP="00386B80">
            <w:pPr>
              <w:spacing w:after="200" w:line="276" w:lineRule="auto"/>
              <w:jc w:val="center"/>
            </w:pPr>
            <w: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50,2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46,4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46,4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46,4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5169F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3,8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3,8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3,8</w:t>
            </w:r>
          </w:p>
        </w:tc>
      </w:tr>
      <w:tr w:rsidR="00CC2DE4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DE4" w:rsidRDefault="00CC2DE4" w:rsidP="006F2B1A">
            <w:pPr>
              <w:spacing w:line="276" w:lineRule="auto"/>
              <w:jc w:val="both"/>
            </w:pPr>
            <w:r>
              <w:rPr>
                <w:lang w:eastAsia="en-US"/>
              </w:rPr>
              <w:t>Иные межбюджетные трансферта на осуществление полномочий по организации ритуальных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DE4" w:rsidRDefault="00CC2DE4" w:rsidP="00CC2DE4">
            <w:pPr>
              <w:spacing w:line="276" w:lineRule="auto"/>
              <w:jc w:val="both"/>
            </w:pPr>
            <w: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DE4" w:rsidRDefault="00CC2DE4" w:rsidP="006F2B1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DE4" w:rsidRDefault="00CC2DE4" w:rsidP="006F2B1A">
            <w:pPr>
              <w:spacing w:after="200" w:line="276" w:lineRule="auto"/>
              <w:jc w:val="center"/>
            </w:pPr>
            <w: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DE4" w:rsidRDefault="00CC2DE4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DE4" w:rsidRDefault="00CC2DE4" w:rsidP="00386B80">
            <w:pPr>
              <w:jc w:val="center"/>
            </w:pPr>
          </w:p>
        </w:tc>
      </w:tr>
      <w:tr w:rsidR="00CC2DE4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DE4" w:rsidRDefault="00CC2DE4" w:rsidP="006F2B1A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DE4" w:rsidRDefault="00CC2DE4" w:rsidP="00CC2DE4">
            <w:pPr>
              <w:spacing w:line="276" w:lineRule="auto"/>
              <w:jc w:val="both"/>
            </w:pPr>
            <w: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DE4" w:rsidRDefault="00CC2DE4" w:rsidP="006F2B1A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DE4" w:rsidRDefault="00CC2DE4" w:rsidP="006F2B1A">
            <w:pPr>
              <w:spacing w:after="200" w:line="276" w:lineRule="auto"/>
              <w:jc w:val="center"/>
            </w:pPr>
            <w: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DE4" w:rsidRDefault="00CC2DE4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DE4" w:rsidRDefault="00CC2DE4" w:rsidP="00386B80">
            <w:pPr>
              <w:jc w:val="center"/>
            </w:pPr>
          </w:p>
        </w:tc>
      </w:tr>
      <w:tr w:rsidR="00CC2DE4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DE4" w:rsidRDefault="00CC2DE4" w:rsidP="006F2B1A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DE4" w:rsidRDefault="00CC2DE4" w:rsidP="00CC2DE4">
            <w:pPr>
              <w:spacing w:line="276" w:lineRule="auto"/>
              <w:jc w:val="both"/>
            </w:pPr>
            <w: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DE4" w:rsidRDefault="00CC2DE4" w:rsidP="006F2B1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DE4" w:rsidRDefault="00CC2DE4" w:rsidP="006F2B1A">
            <w:pPr>
              <w:spacing w:after="200" w:line="276" w:lineRule="auto"/>
              <w:jc w:val="center"/>
            </w:pPr>
            <w: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DE4" w:rsidRDefault="00CC2DE4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DE4" w:rsidRDefault="00CC2DE4" w:rsidP="00386B80">
            <w:pPr>
              <w:jc w:val="center"/>
            </w:pPr>
          </w:p>
        </w:tc>
      </w:tr>
      <w:tr w:rsidR="00D820C0" w:rsidRPr="008136BD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8136BD" w:rsidRDefault="00D820C0" w:rsidP="002B4BAA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8136BD" w:rsidRDefault="00D820C0" w:rsidP="002B4BAA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8136BD" w:rsidRDefault="00D820C0" w:rsidP="002B4BA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5E38E7" w:rsidRDefault="00E528C5" w:rsidP="00386B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5E38E7" w:rsidRDefault="00E528C5" w:rsidP="00386B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5E38E7" w:rsidRDefault="00E528C5" w:rsidP="00386B80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1,0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1,0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386B80" w:rsidRDefault="00D820C0" w:rsidP="00386B80">
            <w:pPr>
              <w:jc w:val="both"/>
              <w:rPr>
                <w:b/>
              </w:rPr>
            </w:pPr>
            <w:r w:rsidRPr="00386B80">
              <w:rPr>
                <w:b/>
              </w:rPr>
              <w:t>Обеспечение деятельности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386B80" w:rsidRDefault="00D820C0" w:rsidP="00386B80">
            <w:pPr>
              <w:jc w:val="both"/>
              <w:rPr>
                <w:b/>
              </w:rPr>
            </w:pPr>
            <w:r w:rsidRPr="00386B80">
              <w:rPr>
                <w:b/>
              </w:rPr>
              <w:t>6190000000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386B80" w:rsidRDefault="00D820C0" w:rsidP="00386B80">
            <w:pPr>
              <w:jc w:val="both"/>
              <w:rPr>
                <w:b/>
              </w:rPr>
            </w:pPr>
            <w:r w:rsidRPr="00386B8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7F6851" w:rsidRDefault="00EF6B66" w:rsidP="00D842EC">
            <w:pPr>
              <w:jc w:val="center"/>
            </w:pPr>
            <w:r>
              <w:t>1017,8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7F6851" w:rsidRDefault="00F271D8" w:rsidP="00D842EC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7F6851" w:rsidRDefault="00F271D8" w:rsidP="00D842EC">
            <w:pPr>
              <w:jc w:val="center"/>
            </w:pPr>
            <w:r>
              <w:t>63,2</w:t>
            </w:r>
          </w:p>
        </w:tc>
      </w:tr>
      <w:tr w:rsidR="00F271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Уличное 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6190001200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6E2048" w:rsidP="00F271D8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D8" w:rsidRPr="00BC76D8" w:rsidRDefault="00F271D8" w:rsidP="00F271D8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D8" w:rsidRPr="00BC76D8" w:rsidRDefault="00F271D8" w:rsidP="00F271D8">
            <w:pPr>
              <w:jc w:val="center"/>
            </w:pPr>
            <w:r>
              <w:t>50,0</w:t>
            </w:r>
          </w:p>
        </w:tc>
      </w:tr>
      <w:tr w:rsidR="00F271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6190001200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6E2048" w:rsidP="00F271D8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D8" w:rsidRPr="00BC76D8" w:rsidRDefault="00F271D8" w:rsidP="00F271D8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D8" w:rsidRPr="00BC76D8" w:rsidRDefault="00F271D8" w:rsidP="00F271D8">
            <w:pPr>
              <w:jc w:val="center"/>
            </w:pPr>
            <w:r>
              <w:t>50,0</w:t>
            </w:r>
          </w:p>
        </w:tc>
      </w:tr>
      <w:tr w:rsidR="00F271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6190001200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6E2048" w:rsidP="00F271D8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D8" w:rsidRPr="00BC76D8" w:rsidRDefault="00F271D8" w:rsidP="00F271D8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D8" w:rsidRPr="00BC76D8" w:rsidRDefault="00F271D8" w:rsidP="00F271D8">
            <w:pPr>
              <w:jc w:val="center"/>
            </w:pPr>
            <w:r>
              <w:t>50,0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lastRenderedPageBreak/>
              <w:t>Прочие мероприятия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7F6851" w:rsidRDefault="006E2048" w:rsidP="00D842EC">
            <w:pPr>
              <w:jc w:val="center"/>
            </w:pPr>
            <w:r>
              <w:t>221,9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7F6851" w:rsidRDefault="00F271D8" w:rsidP="00D842EC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7F6851" w:rsidRDefault="00F271D8" w:rsidP="00D842EC">
            <w:pPr>
              <w:jc w:val="center"/>
            </w:pPr>
            <w:r>
              <w:t>13,2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7F6851" w:rsidRDefault="006E2048" w:rsidP="00D842EC">
            <w:pPr>
              <w:jc w:val="center"/>
            </w:pPr>
            <w:r>
              <w:t>221,9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7F6851" w:rsidRDefault="00F271D8" w:rsidP="00D842EC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7F6851" w:rsidRDefault="00F271D8" w:rsidP="00D842EC">
            <w:pPr>
              <w:jc w:val="center"/>
            </w:pPr>
            <w:r>
              <w:t>13,2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7F6851" w:rsidRDefault="006E2048" w:rsidP="00D842EC">
            <w:pPr>
              <w:jc w:val="center"/>
            </w:pPr>
            <w:r>
              <w:t>221,9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7F6851" w:rsidRDefault="00F271D8" w:rsidP="00D842EC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7F6851" w:rsidRDefault="00F271D8" w:rsidP="00D842EC">
            <w:pPr>
              <w:jc w:val="center"/>
            </w:pPr>
            <w:r>
              <w:t>13,2</w:t>
            </w:r>
          </w:p>
        </w:tc>
      </w:tr>
      <w:tr w:rsidR="006E204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048" w:rsidRPr="007F6851" w:rsidRDefault="006E2048" w:rsidP="00E37E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инициативных проектов за счет субсидий из областного бюджета (Р</w:t>
            </w:r>
            <w:r>
              <w:rPr>
                <w:bCs/>
              </w:rPr>
              <w:t>емонт памятника воинам-односельчанам, павшим в годы великой Отечественной войны)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048" w:rsidRPr="007F6851" w:rsidRDefault="006E2048" w:rsidP="00E37E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6190072103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048" w:rsidRPr="007F6851" w:rsidRDefault="006E2048" w:rsidP="00E37E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048" w:rsidRDefault="006E2048" w:rsidP="00E37E54">
            <w:pPr>
              <w:jc w:val="center"/>
            </w:pPr>
            <w:r>
              <w:t>648,9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048" w:rsidRDefault="006E2048" w:rsidP="00D842E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048" w:rsidRDefault="006E2048" w:rsidP="00D842EC">
            <w:pPr>
              <w:jc w:val="center"/>
            </w:pPr>
          </w:p>
        </w:tc>
      </w:tr>
      <w:tr w:rsidR="006E2048" w:rsidTr="00E37E54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E2048" w:rsidRPr="008521AC" w:rsidRDefault="006E2048" w:rsidP="00E37E54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048" w:rsidRPr="000C2342" w:rsidRDefault="006E2048" w:rsidP="00E37E54">
            <w:pPr>
              <w:jc w:val="center"/>
              <w:rPr>
                <w:b/>
              </w:rPr>
            </w:pPr>
            <w:r>
              <w:t>6190072103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048" w:rsidRPr="008521AC" w:rsidRDefault="006E2048" w:rsidP="00E37E54">
            <w:pPr>
              <w:jc w:val="center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048" w:rsidRPr="008521AC" w:rsidRDefault="006E2048" w:rsidP="00E37E54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648,9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048" w:rsidRDefault="006E2048" w:rsidP="00D842E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048" w:rsidRDefault="006E2048" w:rsidP="00D842EC">
            <w:pPr>
              <w:jc w:val="center"/>
            </w:pPr>
          </w:p>
        </w:tc>
      </w:tr>
      <w:tr w:rsidR="006E2048" w:rsidTr="00E37E54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E2048" w:rsidRPr="008521AC" w:rsidRDefault="006E2048" w:rsidP="00E37E54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048" w:rsidRPr="000C2342" w:rsidRDefault="006E2048" w:rsidP="00E37E54">
            <w:pPr>
              <w:jc w:val="center"/>
              <w:rPr>
                <w:b/>
              </w:rPr>
            </w:pPr>
            <w:r>
              <w:t>6190072103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048" w:rsidRPr="008521AC" w:rsidRDefault="006E2048" w:rsidP="00E37E54">
            <w:pPr>
              <w:jc w:val="center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048" w:rsidRPr="008521AC" w:rsidRDefault="006E2048" w:rsidP="00E37E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048" w:rsidRDefault="006E2048" w:rsidP="00D842E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048" w:rsidRDefault="006E2048" w:rsidP="00D842EC">
            <w:pPr>
              <w:jc w:val="center"/>
            </w:pPr>
          </w:p>
        </w:tc>
      </w:tr>
      <w:tr w:rsidR="006E2048" w:rsidTr="00E37E54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E2048" w:rsidRPr="008521AC" w:rsidRDefault="006E2048" w:rsidP="00E37E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бюджета, за исключением инициативных платежей (проект «</w:t>
            </w:r>
            <w:r>
              <w:rPr>
                <w:lang w:eastAsia="en-US"/>
              </w:rPr>
              <w:t>Р</w:t>
            </w:r>
            <w:r>
              <w:rPr>
                <w:bCs/>
              </w:rPr>
              <w:t>емонт памятника воинам-односельчанам, павшим в годы великой Отечественной войны</w:t>
            </w:r>
            <w:r w:rsidRPr="008521AC"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048" w:rsidRPr="008A1DDC" w:rsidRDefault="006E2048" w:rsidP="00E37E54">
            <w:pPr>
              <w:jc w:val="center"/>
              <w:rPr>
                <w:b/>
              </w:rPr>
            </w:pPr>
            <w:r w:rsidRPr="008521AC">
              <w:t>61</w:t>
            </w:r>
            <w:r>
              <w:t>9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048" w:rsidRPr="00F84982" w:rsidRDefault="006E2048" w:rsidP="00E37E54">
            <w:pPr>
              <w:jc w:val="center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048" w:rsidRPr="008521AC" w:rsidRDefault="006E2048" w:rsidP="00E37E54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048" w:rsidRDefault="006E2048" w:rsidP="00D842E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048" w:rsidRDefault="006E2048" w:rsidP="00D842EC">
            <w:pPr>
              <w:jc w:val="center"/>
            </w:pPr>
          </w:p>
        </w:tc>
      </w:tr>
      <w:tr w:rsidR="006E2048" w:rsidTr="00E37E54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E2048" w:rsidRPr="008521AC" w:rsidRDefault="006E2048" w:rsidP="00E37E54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048" w:rsidRPr="008A1DDC" w:rsidRDefault="006E2048" w:rsidP="00E37E54">
            <w:pPr>
              <w:jc w:val="center"/>
              <w:rPr>
                <w:b/>
              </w:rPr>
            </w:pPr>
            <w:r w:rsidRPr="008521AC">
              <w:t>61900</w:t>
            </w:r>
            <w:r w:rsidRPr="008521AC">
              <w:rPr>
                <w:lang w:val="en-US"/>
              </w:rPr>
              <w:t>S21</w:t>
            </w:r>
            <w: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048" w:rsidRPr="008521AC" w:rsidRDefault="006E2048" w:rsidP="00E37E54">
            <w:pPr>
              <w:jc w:val="center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048" w:rsidRPr="008521AC" w:rsidRDefault="006E2048" w:rsidP="00E37E54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048" w:rsidRDefault="006E2048" w:rsidP="00D842E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048" w:rsidRDefault="006E2048" w:rsidP="00D842EC">
            <w:pPr>
              <w:jc w:val="center"/>
            </w:pPr>
          </w:p>
        </w:tc>
      </w:tr>
      <w:tr w:rsidR="006E2048" w:rsidTr="00E37E54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E2048" w:rsidRPr="008521AC" w:rsidRDefault="006E2048" w:rsidP="00E37E54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048" w:rsidRPr="008A1DDC" w:rsidRDefault="006E2048" w:rsidP="00E37E54">
            <w:pPr>
              <w:jc w:val="center"/>
              <w:rPr>
                <w:b/>
              </w:rPr>
            </w:pPr>
            <w:r w:rsidRPr="008521AC">
              <w:t>61900</w:t>
            </w:r>
            <w:r w:rsidRPr="008521AC">
              <w:rPr>
                <w:lang w:val="en-US"/>
              </w:rPr>
              <w:t>S21</w:t>
            </w:r>
            <w: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048" w:rsidRPr="008521AC" w:rsidRDefault="006E2048" w:rsidP="00E37E54">
            <w:pPr>
              <w:jc w:val="center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048" w:rsidRPr="008521AC" w:rsidRDefault="006E2048" w:rsidP="00E37E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048" w:rsidRDefault="006E2048" w:rsidP="00D842E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048" w:rsidRDefault="006E2048" w:rsidP="00D842EC">
            <w:pPr>
              <w:jc w:val="center"/>
            </w:pPr>
          </w:p>
        </w:tc>
      </w:tr>
      <w:tr w:rsidR="006E2048" w:rsidTr="00E37E54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E2048" w:rsidRPr="008521AC" w:rsidRDefault="006E2048" w:rsidP="00E37E54">
            <w:pPr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 в части  инициативных платежей граждан (проект «</w:t>
            </w:r>
            <w:r>
              <w:rPr>
                <w:lang w:eastAsia="en-US"/>
              </w:rPr>
              <w:t>Р</w:t>
            </w:r>
            <w:r>
              <w:rPr>
                <w:bCs/>
              </w:rPr>
              <w:t>емонт памятника воинам-односельчанам, павшим в годы великой Отечественной войны</w:t>
            </w:r>
            <w:r w:rsidRPr="008521AC"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048" w:rsidRPr="008A1DDC" w:rsidRDefault="006E2048" w:rsidP="00E37E54">
            <w:pPr>
              <w:jc w:val="center"/>
              <w:rPr>
                <w:b/>
              </w:rPr>
            </w:pPr>
            <w:r w:rsidRPr="008521AC">
              <w:t>61</w:t>
            </w:r>
            <w:r>
              <w:t>9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048" w:rsidRPr="00F84982" w:rsidRDefault="006E2048" w:rsidP="00E37E54">
            <w:pPr>
              <w:jc w:val="center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048" w:rsidRPr="008521AC" w:rsidRDefault="006E2048" w:rsidP="00E37E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048" w:rsidRDefault="006E2048" w:rsidP="00D842E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048" w:rsidRDefault="006E2048" w:rsidP="00D842EC">
            <w:pPr>
              <w:jc w:val="center"/>
            </w:pPr>
          </w:p>
        </w:tc>
      </w:tr>
      <w:tr w:rsidR="006E2048" w:rsidTr="00E37E54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E2048" w:rsidRPr="008521AC" w:rsidRDefault="006E2048" w:rsidP="00E37E54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048" w:rsidRPr="008A1DDC" w:rsidRDefault="006E2048" w:rsidP="00E37E54">
            <w:pPr>
              <w:jc w:val="center"/>
              <w:rPr>
                <w:b/>
              </w:rPr>
            </w:pPr>
            <w:r w:rsidRPr="008521AC">
              <w:t>61900</w:t>
            </w:r>
            <w:r w:rsidRPr="008521AC">
              <w:rPr>
                <w:lang w:val="en-US"/>
              </w:rPr>
              <w:t>S21</w:t>
            </w:r>
            <w: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048" w:rsidRPr="00F84982" w:rsidRDefault="006E2048" w:rsidP="00E37E54">
            <w:pPr>
              <w:jc w:val="center"/>
              <w:rPr>
                <w:bCs/>
                <w:color w:val="000000"/>
                <w:lang w:val="en-US"/>
              </w:rPr>
            </w:pPr>
            <w:r w:rsidRPr="00F84982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048" w:rsidRPr="008521AC" w:rsidRDefault="006E2048" w:rsidP="00E37E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048" w:rsidRDefault="006E2048" w:rsidP="00D842E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048" w:rsidRDefault="006E2048" w:rsidP="00D842EC">
            <w:pPr>
              <w:jc w:val="center"/>
            </w:pPr>
          </w:p>
        </w:tc>
      </w:tr>
      <w:tr w:rsidR="006E2048" w:rsidTr="00E37E54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E2048" w:rsidRPr="008521AC" w:rsidRDefault="006E2048" w:rsidP="00E37E54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048" w:rsidRPr="008A1DDC" w:rsidRDefault="006E2048" w:rsidP="00E37E54">
            <w:pPr>
              <w:jc w:val="center"/>
              <w:rPr>
                <w:b/>
              </w:rPr>
            </w:pPr>
            <w:r w:rsidRPr="008521AC">
              <w:t>61900</w:t>
            </w:r>
            <w:r w:rsidRPr="008521AC">
              <w:rPr>
                <w:lang w:val="en-US"/>
              </w:rPr>
              <w:t>S21</w:t>
            </w:r>
            <w: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048" w:rsidRPr="008521AC" w:rsidRDefault="006E2048" w:rsidP="00E37E54">
            <w:pPr>
              <w:jc w:val="center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048" w:rsidRPr="008521AC" w:rsidRDefault="006E2048" w:rsidP="00E37E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048" w:rsidRDefault="006E2048" w:rsidP="00D842E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048" w:rsidRDefault="006E2048" w:rsidP="00D842EC">
            <w:pPr>
              <w:jc w:val="center"/>
            </w:pPr>
          </w:p>
        </w:tc>
      </w:tr>
      <w:tr w:rsidR="00D820C0" w:rsidTr="00C71913">
        <w:trPr>
          <w:trHeight w:val="5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820C0" w:rsidRPr="00895A02" w:rsidRDefault="00D820C0" w:rsidP="002B4BAA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820C0" w:rsidRPr="00895A02" w:rsidRDefault="00D820C0" w:rsidP="002B4BA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820C0" w:rsidRPr="00895A02" w:rsidRDefault="00D820C0" w:rsidP="002B4BA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820C0" w:rsidRPr="00895A02" w:rsidRDefault="006E2048" w:rsidP="002B4BA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9847,0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820C0" w:rsidRPr="00895A02" w:rsidRDefault="00B2318B" w:rsidP="002B4BAA">
            <w:pPr>
              <w:jc w:val="center"/>
              <w:rPr>
                <w:b/>
              </w:rPr>
            </w:pPr>
            <w:r>
              <w:rPr>
                <w:b/>
              </w:rPr>
              <w:t>5327,7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820C0" w:rsidRPr="00895A02" w:rsidRDefault="00B2318B" w:rsidP="002B4BAA">
            <w:pPr>
              <w:jc w:val="center"/>
              <w:rPr>
                <w:b/>
              </w:rPr>
            </w:pPr>
            <w:r>
              <w:rPr>
                <w:b/>
              </w:rPr>
              <w:t>5472,5</w:t>
            </w:r>
          </w:p>
        </w:tc>
      </w:tr>
    </w:tbl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F55A14" w:rsidRDefault="00F55A14" w:rsidP="004452BB">
      <w:pPr>
        <w:jc w:val="right"/>
        <w:rPr>
          <w:b/>
          <w:sz w:val="28"/>
          <w:szCs w:val="28"/>
        </w:rPr>
      </w:pPr>
    </w:p>
    <w:p w:rsidR="006D6F46" w:rsidRDefault="006D6F46" w:rsidP="004452BB">
      <w:pPr>
        <w:jc w:val="right"/>
        <w:rPr>
          <w:b/>
          <w:sz w:val="28"/>
          <w:szCs w:val="28"/>
        </w:rPr>
      </w:pPr>
    </w:p>
    <w:p w:rsidR="006D6F46" w:rsidRDefault="006D6F46" w:rsidP="004452BB">
      <w:pPr>
        <w:jc w:val="right"/>
        <w:rPr>
          <w:b/>
          <w:sz w:val="28"/>
          <w:szCs w:val="28"/>
        </w:rPr>
      </w:pPr>
    </w:p>
    <w:p w:rsidR="00CC2DE4" w:rsidRDefault="00CC2DE4" w:rsidP="004452BB">
      <w:pPr>
        <w:jc w:val="right"/>
        <w:rPr>
          <w:b/>
          <w:sz w:val="28"/>
          <w:szCs w:val="28"/>
        </w:rPr>
      </w:pPr>
    </w:p>
    <w:p w:rsidR="00CC2DE4" w:rsidRDefault="00CC2DE4" w:rsidP="004452BB">
      <w:pPr>
        <w:jc w:val="right"/>
        <w:rPr>
          <w:b/>
          <w:sz w:val="28"/>
          <w:szCs w:val="28"/>
        </w:rPr>
      </w:pPr>
    </w:p>
    <w:p w:rsidR="00CC2DE4" w:rsidRDefault="00CC2DE4" w:rsidP="004452BB">
      <w:pPr>
        <w:jc w:val="right"/>
        <w:rPr>
          <w:b/>
          <w:sz w:val="28"/>
          <w:szCs w:val="28"/>
        </w:rPr>
      </w:pPr>
    </w:p>
    <w:p w:rsidR="00C71913" w:rsidRDefault="00C71913" w:rsidP="00C71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EF6B66" w:rsidRDefault="00EF6B66" w:rsidP="00C71913">
      <w:pPr>
        <w:jc w:val="center"/>
        <w:rPr>
          <w:b/>
          <w:sz w:val="28"/>
          <w:szCs w:val="28"/>
        </w:rPr>
      </w:pPr>
    </w:p>
    <w:p w:rsidR="00EF6B66" w:rsidRDefault="00EF6B66" w:rsidP="00EF6B66">
      <w:pPr>
        <w:jc w:val="both"/>
        <w:rPr>
          <w:bCs/>
          <w:sz w:val="28"/>
          <w:szCs w:val="28"/>
        </w:rPr>
      </w:pPr>
      <w:r w:rsidRPr="009944C7">
        <w:rPr>
          <w:b/>
          <w:sz w:val="28"/>
          <w:szCs w:val="28"/>
        </w:rPr>
        <w:t>1.</w:t>
      </w:r>
      <w:r w:rsidRPr="009944C7">
        <w:rPr>
          <w:sz w:val="28"/>
          <w:szCs w:val="28"/>
        </w:rPr>
        <w:t xml:space="preserve">Вносятся изменения в приложение №1,2 решение </w:t>
      </w:r>
      <w:r w:rsidR="00B21B14" w:rsidRPr="006F2B1A">
        <w:rPr>
          <w:sz w:val="28"/>
          <w:szCs w:val="28"/>
        </w:rPr>
        <w:t xml:space="preserve">совета </w:t>
      </w:r>
      <w:proofErr w:type="spellStart"/>
      <w:r w:rsidR="00B21B14" w:rsidRPr="006F2B1A">
        <w:rPr>
          <w:sz w:val="28"/>
          <w:szCs w:val="28"/>
        </w:rPr>
        <w:t>Камышевского</w:t>
      </w:r>
      <w:proofErr w:type="spellEnd"/>
      <w:r w:rsidR="00B21B14" w:rsidRPr="006F2B1A">
        <w:rPr>
          <w:sz w:val="28"/>
          <w:szCs w:val="28"/>
        </w:rPr>
        <w:t xml:space="preserve"> муниципального образования «О бюджете </w:t>
      </w:r>
      <w:proofErr w:type="spellStart"/>
      <w:r w:rsidR="00B21B14" w:rsidRPr="006F2B1A">
        <w:rPr>
          <w:sz w:val="28"/>
          <w:szCs w:val="28"/>
        </w:rPr>
        <w:t>Камышевского</w:t>
      </w:r>
      <w:proofErr w:type="spellEnd"/>
      <w:r w:rsidR="00B21B14" w:rsidRPr="006F2B1A">
        <w:rPr>
          <w:sz w:val="28"/>
          <w:szCs w:val="28"/>
        </w:rPr>
        <w:t xml:space="preserve"> муниципального образования </w:t>
      </w:r>
      <w:proofErr w:type="spellStart"/>
      <w:r w:rsidR="00B21B14" w:rsidRPr="006F2B1A">
        <w:rPr>
          <w:sz w:val="28"/>
          <w:szCs w:val="28"/>
        </w:rPr>
        <w:t>Дергачевского</w:t>
      </w:r>
      <w:proofErr w:type="spellEnd"/>
      <w:r w:rsidR="00B21B14" w:rsidRPr="006F2B1A">
        <w:rPr>
          <w:sz w:val="28"/>
          <w:szCs w:val="28"/>
        </w:rPr>
        <w:t xml:space="preserve"> муниципального района Саратовской области на 2025 год и плановый период 2026 и 2027 годов» от 20.12.2024 года № 493-679  </w:t>
      </w:r>
      <w:r w:rsidRPr="009944C7">
        <w:rPr>
          <w:sz w:val="28"/>
          <w:szCs w:val="28"/>
        </w:rPr>
        <w:t>в части увеличения плановых назначений доходов в разрезе кодов бюджетной классификации.</w:t>
      </w:r>
      <w:r w:rsidRPr="009944C7">
        <w:rPr>
          <w:bCs/>
          <w:sz w:val="28"/>
          <w:szCs w:val="28"/>
        </w:rPr>
        <w:t xml:space="preserve"> </w:t>
      </w:r>
    </w:p>
    <w:p w:rsidR="00EF6B66" w:rsidRPr="009944C7" w:rsidRDefault="00EF6B66" w:rsidP="00EF6B66">
      <w:pPr>
        <w:jc w:val="both"/>
        <w:rPr>
          <w:bCs/>
          <w:sz w:val="28"/>
          <w:szCs w:val="28"/>
        </w:rPr>
      </w:pPr>
    </w:p>
    <w:tbl>
      <w:tblPr>
        <w:tblStyle w:val="af0"/>
        <w:tblpPr w:leftFromText="180" w:rightFromText="180" w:vertAnchor="text" w:tblpX="74" w:tblpY="1"/>
        <w:tblOverlap w:val="never"/>
        <w:tblW w:w="9889" w:type="dxa"/>
        <w:tblLayout w:type="fixed"/>
        <w:tblLook w:val="04A0"/>
      </w:tblPr>
      <w:tblGrid>
        <w:gridCol w:w="3794"/>
        <w:gridCol w:w="2693"/>
        <w:gridCol w:w="3402"/>
      </w:tblGrid>
      <w:tr w:rsidR="00EF6B66" w:rsidRPr="009944C7" w:rsidTr="00E37E54">
        <w:trPr>
          <w:trHeight w:val="288"/>
        </w:trPr>
        <w:tc>
          <w:tcPr>
            <w:tcW w:w="3794" w:type="dxa"/>
            <w:vMerge w:val="restart"/>
          </w:tcPr>
          <w:p w:rsidR="00EF6B66" w:rsidRPr="009944C7" w:rsidRDefault="00EF6B66" w:rsidP="00E37E54">
            <w:pPr>
              <w:pStyle w:val="ae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F6B66" w:rsidRPr="009944C7" w:rsidRDefault="00EF6B66" w:rsidP="00EF6B66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EF6B66" w:rsidRPr="009944C7" w:rsidTr="00E37E54">
        <w:trPr>
          <w:trHeight w:val="546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EF6B66" w:rsidRPr="009944C7" w:rsidRDefault="00EF6B66" w:rsidP="00E37E54">
            <w:pPr>
              <w:pStyle w:val="ae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F6B66" w:rsidRPr="009944C7" w:rsidRDefault="00EF6B66" w:rsidP="00E37E54">
            <w:pPr>
              <w:pStyle w:val="ae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EF6B66" w:rsidRPr="009944C7" w:rsidRDefault="00A521C7" w:rsidP="00E37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F6B66" w:rsidRPr="009944C7">
              <w:rPr>
                <w:sz w:val="28"/>
                <w:szCs w:val="28"/>
              </w:rPr>
              <w:t xml:space="preserve"> квартал</w:t>
            </w:r>
          </w:p>
        </w:tc>
      </w:tr>
      <w:tr w:rsidR="00EF6B66" w:rsidRPr="009944C7" w:rsidTr="00E37E54">
        <w:trPr>
          <w:trHeight w:val="367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EF6B66" w:rsidRPr="00D059C6" w:rsidRDefault="00EF6B66" w:rsidP="00E37E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037 202 29999 10 0073 150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B66" w:rsidRPr="00B50D8A" w:rsidRDefault="00EF6B66" w:rsidP="00E37E54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648 957,71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B66" w:rsidRPr="00B50D8A" w:rsidRDefault="00EF6B66" w:rsidP="00E37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648 957,71</w:t>
            </w:r>
          </w:p>
        </w:tc>
      </w:tr>
      <w:tr w:rsidR="00EF6B66" w:rsidRPr="009944C7" w:rsidTr="00E37E54">
        <w:trPr>
          <w:trHeight w:val="282"/>
        </w:trPr>
        <w:tc>
          <w:tcPr>
            <w:tcW w:w="3794" w:type="dxa"/>
            <w:vAlign w:val="center"/>
          </w:tcPr>
          <w:p w:rsidR="00EF6B66" w:rsidRPr="00D65145" w:rsidRDefault="00EF6B66" w:rsidP="00EF6B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054 </w:t>
            </w:r>
            <w:r w:rsidRPr="00D65145">
              <w:rPr>
                <w:sz w:val="24"/>
                <w:szCs w:val="24"/>
              </w:rPr>
              <w:t>117 15030 10 2</w:t>
            </w:r>
            <w:r>
              <w:rPr>
                <w:sz w:val="24"/>
                <w:szCs w:val="24"/>
              </w:rPr>
              <w:t>038</w:t>
            </w:r>
            <w:r w:rsidRPr="00D65145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F6B66" w:rsidRPr="00335F8E" w:rsidRDefault="00335F8E" w:rsidP="00E37E54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22377,85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B66" w:rsidRPr="00335F8E" w:rsidRDefault="00335F8E" w:rsidP="00E37E54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22377,85</w:t>
            </w:r>
          </w:p>
        </w:tc>
      </w:tr>
      <w:tr w:rsidR="00EF6B66" w:rsidRPr="009944C7" w:rsidTr="00E37E54">
        <w:trPr>
          <w:trHeight w:val="141"/>
        </w:trPr>
        <w:tc>
          <w:tcPr>
            <w:tcW w:w="3794" w:type="dxa"/>
            <w:tcBorders>
              <w:top w:val="single" w:sz="4" w:space="0" w:color="auto"/>
            </w:tcBorders>
          </w:tcPr>
          <w:p w:rsidR="00EF6B66" w:rsidRPr="009944C7" w:rsidRDefault="00EF6B66" w:rsidP="00E37E54">
            <w:pPr>
              <w:pStyle w:val="ae"/>
              <w:ind w:left="0"/>
              <w:rPr>
                <w:b/>
                <w:sz w:val="28"/>
                <w:szCs w:val="28"/>
              </w:rPr>
            </w:pPr>
            <w:r w:rsidRPr="009944C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F6B66" w:rsidRPr="00335F8E" w:rsidRDefault="00335F8E" w:rsidP="00335F8E">
            <w:pPr>
              <w:pStyle w:val="ae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671 335,56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EF6B66" w:rsidRPr="00335F8E" w:rsidRDefault="00335F8E" w:rsidP="00E37E54">
            <w:pPr>
              <w:pStyle w:val="ae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671 335,56</w:t>
            </w:r>
          </w:p>
        </w:tc>
      </w:tr>
    </w:tbl>
    <w:p w:rsidR="00EF6B66" w:rsidRDefault="00EF6B66" w:rsidP="00C71913">
      <w:pPr>
        <w:jc w:val="center"/>
        <w:rPr>
          <w:b/>
          <w:sz w:val="28"/>
          <w:szCs w:val="28"/>
        </w:rPr>
      </w:pPr>
    </w:p>
    <w:p w:rsidR="00C71913" w:rsidRPr="006F2B1A" w:rsidRDefault="00CC2DE4" w:rsidP="00C71913">
      <w:pPr>
        <w:jc w:val="both"/>
        <w:rPr>
          <w:bCs/>
          <w:sz w:val="28"/>
          <w:szCs w:val="28"/>
        </w:rPr>
      </w:pPr>
      <w:r w:rsidRPr="006F2B1A">
        <w:rPr>
          <w:b/>
          <w:sz w:val="28"/>
          <w:szCs w:val="28"/>
        </w:rPr>
        <w:t>1</w:t>
      </w:r>
      <w:r w:rsidR="00C71913" w:rsidRPr="006F2B1A">
        <w:rPr>
          <w:b/>
          <w:sz w:val="28"/>
          <w:szCs w:val="28"/>
        </w:rPr>
        <w:t>.</w:t>
      </w:r>
      <w:r w:rsidR="00C71913" w:rsidRPr="006F2B1A">
        <w:rPr>
          <w:sz w:val="28"/>
          <w:szCs w:val="28"/>
        </w:rPr>
        <w:t xml:space="preserve">Вносятся изменения в приложение №3,4,5 решение совета </w:t>
      </w:r>
      <w:proofErr w:type="spellStart"/>
      <w:r w:rsidR="00C71913" w:rsidRPr="006F2B1A">
        <w:rPr>
          <w:sz w:val="28"/>
          <w:szCs w:val="28"/>
        </w:rPr>
        <w:t>Камышевского</w:t>
      </w:r>
      <w:proofErr w:type="spellEnd"/>
      <w:r w:rsidR="00C71913" w:rsidRPr="006F2B1A">
        <w:rPr>
          <w:sz w:val="28"/>
          <w:szCs w:val="28"/>
        </w:rPr>
        <w:t xml:space="preserve"> муниципального образования «О бюджете </w:t>
      </w:r>
      <w:proofErr w:type="spellStart"/>
      <w:r w:rsidR="00C71913" w:rsidRPr="006F2B1A">
        <w:rPr>
          <w:sz w:val="28"/>
          <w:szCs w:val="28"/>
        </w:rPr>
        <w:t>Камышевского</w:t>
      </w:r>
      <w:proofErr w:type="spellEnd"/>
      <w:r w:rsidR="00C71913" w:rsidRPr="006F2B1A">
        <w:rPr>
          <w:sz w:val="28"/>
          <w:szCs w:val="28"/>
        </w:rPr>
        <w:t xml:space="preserve"> муниципального образования </w:t>
      </w:r>
      <w:proofErr w:type="spellStart"/>
      <w:r w:rsidR="00C71913" w:rsidRPr="006F2B1A">
        <w:rPr>
          <w:sz w:val="28"/>
          <w:szCs w:val="28"/>
        </w:rPr>
        <w:t>Дергачевского</w:t>
      </w:r>
      <w:proofErr w:type="spellEnd"/>
      <w:r w:rsidR="00C71913" w:rsidRPr="006F2B1A">
        <w:rPr>
          <w:sz w:val="28"/>
          <w:szCs w:val="28"/>
        </w:rPr>
        <w:t xml:space="preserve"> муниципального района Саратовской области на 202</w:t>
      </w:r>
      <w:r w:rsidR="0088123E" w:rsidRPr="006F2B1A">
        <w:rPr>
          <w:sz w:val="28"/>
          <w:szCs w:val="28"/>
        </w:rPr>
        <w:t>5</w:t>
      </w:r>
      <w:r w:rsidR="00C71913" w:rsidRPr="006F2B1A">
        <w:rPr>
          <w:sz w:val="28"/>
          <w:szCs w:val="28"/>
        </w:rPr>
        <w:t xml:space="preserve"> год и плановый период 202</w:t>
      </w:r>
      <w:r w:rsidR="0088123E" w:rsidRPr="006F2B1A">
        <w:rPr>
          <w:sz w:val="28"/>
          <w:szCs w:val="28"/>
        </w:rPr>
        <w:t>6</w:t>
      </w:r>
      <w:r w:rsidR="00C71913" w:rsidRPr="006F2B1A">
        <w:rPr>
          <w:sz w:val="28"/>
          <w:szCs w:val="28"/>
        </w:rPr>
        <w:t xml:space="preserve"> и 202</w:t>
      </w:r>
      <w:r w:rsidR="0088123E" w:rsidRPr="006F2B1A">
        <w:rPr>
          <w:sz w:val="28"/>
          <w:szCs w:val="28"/>
        </w:rPr>
        <w:t>7</w:t>
      </w:r>
      <w:r w:rsidR="00C71913" w:rsidRPr="006F2B1A">
        <w:rPr>
          <w:sz w:val="28"/>
          <w:szCs w:val="28"/>
        </w:rPr>
        <w:t xml:space="preserve"> годов» от 2</w:t>
      </w:r>
      <w:r w:rsidR="0088123E" w:rsidRPr="006F2B1A">
        <w:rPr>
          <w:sz w:val="28"/>
          <w:szCs w:val="28"/>
        </w:rPr>
        <w:t>0</w:t>
      </w:r>
      <w:r w:rsidR="00C71913" w:rsidRPr="006F2B1A">
        <w:rPr>
          <w:sz w:val="28"/>
          <w:szCs w:val="28"/>
        </w:rPr>
        <w:t>.12.202</w:t>
      </w:r>
      <w:r w:rsidR="0088123E" w:rsidRPr="006F2B1A">
        <w:rPr>
          <w:sz w:val="28"/>
          <w:szCs w:val="28"/>
        </w:rPr>
        <w:t>4</w:t>
      </w:r>
      <w:r w:rsidR="00C71913" w:rsidRPr="006F2B1A">
        <w:rPr>
          <w:sz w:val="28"/>
          <w:szCs w:val="28"/>
        </w:rPr>
        <w:t xml:space="preserve"> года № </w:t>
      </w:r>
      <w:r w:rsidR="0088123E" w:rsidRPr="006F2B1A">
        <w:rPr>
          <w:sz w:val="28"/>
          <w:szCs w:val="28"/>
        </w:rPr>
        <w:t xml:space="preserve">493-679 </w:t>
      </w:r>
      <w:r w:rsidR="00C71913" w:rsidRPr="006F2B1A">
        <w:rPr>
          <w:sz w:val="28"/>
          <w:szCs w:val="28"/>
        </w:rPr>
        <w:t xml:space="preserve"> в части увеличения плановых назначений расходов в разрезе кодов бюджетной</w:t>
      </w:r>
      <w:r w:rsidR="00C71913" w:rsidRPr="006F2B1A">
        <w:rPr>
          <w:bCs/>
          <w:sz w:val="28"/>
          <w:szCs w:val="28"/>
        </w:rPr>
        <w:t>:</w:t>
      </w:r>
    </w:p>
    <w:p w:rsidR="0088123E" w:rsidRPr="00C71913" w:rsidRDefault="0088123E" w:rsidP="00C71913">
      <w:pPr>
        <w:jc w:val="both"/>
        <w:rPr>
          <w:bCs/>
        </w:rPr>
      </w:pPr>
    </w:p>
    <w:tbl>
      <w:tblPr>
        <w:tblStyle w:val="af0"/>
        <w:tblpPr w:leftFromText="180" w:rightFromText="180" w:vertAnchor="text" w:tblpX="12" w:tblpY="1"/>
        <w:tblOverlap w:val="never"/>
        <w:tblW w:w="10173" w:type="dxa"/>
        <w:tblLayout w:type="fixed"/>
        <w:tblLook w:val="04A0"/>
      </w:tblPr>
      <w:tblGrid>
        <w:gridCol w:w="3510"/>
        <w:gridCol w:w="1418"/>
        <w:gridCol w:w="1417"/>
        <w:gridCol w:w="1276"/>
        <w:gridCol w:w="1276"/>
        <w:gridCol w:w="1276"/>
      </w:tblGrid>
      <w:tr w:rsidR="00C71913" w:rsidRPr="00C71913" w:rsidTr="006D056C">
        <w:trPr>
          <w:trHeight w:val="288"/>
        </w:trPr>
        <w:tc>
          <w:tcPr>
            <w:tcW w:w="3510" w:type="dxa"/>
            <w:vMerge w:val="restart"/>
          </w:tcPr>
          <w:p w:rsidR="00C71913" w:rsidRPr="00C71913" w:rsidRDefault="00C71913" w:rsidP="006D056C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71913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6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71913" w:rsidRPr="00C71913" w:rsidRDefault="00C71913" w:rsidP="006D056C">
            <w:pPr>
              <w:jc w:val="center"/>
              <w:rPr>
                <w:sz w:val="24"/>
                <w:szCs w:val="24"/>
              </w:rPr>
            </w:pPr>
            <w:r w:rsidRPr="00C71913">
              <w:rPr>
                <w:sz w:val="24"/>
                <w:szCs w:val="24"/>
              </w:rPr>
              <w:t>202</w:t>
            </w:r>
            <w:r w:rsidR="0088123E">
              <w:rPr>
                <w:sz w:val="24"/>
                <w:szCs w:val="24"/>
              </w:rPr>
              <w:t>5</w:t>
            </w:r>
          </w:p>
        </w:tc>
      </w:tr>
      <w:tr w:rsidR="006D056C" w:rsidRPr="00C71913" w:rsidTr="006D056C">
        <w:trPr>
          <w:trHeight w:val="546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6D056C" w:rsidRPr="00C71913" w:rsidRDefault="006D056C" w:rsidP="006D056C">
            <w:pPr>
              <w:pStyle w:val="ae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056C" w:rsidRPr="00C71913" w:rsidRDefault="006D056C" w:rsidP="006D056C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71913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D056C" w:rsidRPr="00C71913" w:rsidRDefault="006D056C" w:rsidP="006D056C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Pr="00C71913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D056C" w:rsidRPr="00C71913" w:rsidRDefault="006D056C" w:rsidP="006D056C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Pr="00C71913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D056C" w:rsidRPr="00C71913" w:rsidRDefault="006D056C" w:rsidP="006D056C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C71913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D056C" w:rsidRPr="00C71913" w:rsidRDefault="006D056C" w:rsidP="006D056C">
            <w:pPr>
              <w:jc w:val="center"/>
            </w:pPr>
            <w:r>
              <w:rPr>
                <w:sz w:val="24"/>
                <w:szCs w:val="24"/>
              </w:rPr>
              <w:t>4</w:t>
            </w:r>
            <w:r w:rsidRPr="00C71913">
              <w:rPr>
                <w:sz w:val="24"/>
                <w:szCs w:val="24"/>
              </w:rPr>
              <w:t xml:space="preserve"> квартал</w:t>
            </w:r>
          </w:p>
        </w:tc>
      </w:tr>
      <w:tr w:rsidR="006D056C" w:rsidRPr="00C71913" w:rsidTr="006D056C">
        <w:trPr>
          <w:trHeight w:val="281"/>
        </w:trPr>
        <w:tc>
          <w:tcPr>
            <w:tcW w:w="3510" w:type="dxa"/>
          </w:tcPr>
          <w:p w:rsidR="006D056C" w:rsidRPr="006D056C" w:rsidRDefault="006D056C" w:rsidP="006D056C">
            <w:r w:rsidRPr="006D056C">
              <w:t>037.0104.42001В6100.121.211.105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056C" w:rsidRPr="006D056C" w:rsidRDefault="006D056C" w:rsidP="006D056C">
            <w:pPr>
              <w:jc w:val="center"/>
            </w:pPr>
            <w:r w:rsidRPr="006D056C">
              <w:t>115 200,00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D056C" w:rsidRPr="006D056C" w:rsidRDefault="006D056C" w:rsidP="006D056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D056C" w:rsidRPr="006D056C" w:rsidRDefault="00A521C7" w:rsidP="006D056C">
            <w:pPr>
              <w:jc w:val="center"/>
            </w:pPr>
            <w:r>
              <w:t>115200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D056C" w:rsidRPr="006D056C" w:rsidRDefault="006D056C" w:rsidP="006D056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D056C" w:rsidRPr="006D056C" w:rsidRDefault="006D056C" w:rsidP="006D056C">
            <w:pPr>
              <w:jc w:val="center"/>
            </w:pPr>
          </w:p>
        </w:tc>
      </w:tr>
      <w:tr w:rsidR="006D056C" w:rsidRPr="00C71913" w:rsidTr="006D056C">
        <w:trPr>
          <w:trHeight w:val="281"/>
        </w:trPr>
        <w:tc>
          <w:tcPr>
            <w:tcW w:w="3510" w:type="dxa"/>
          </w:tcPr>
          <w:p w:rsidR="006D056C" w:rsidRPr="006D056C" w:rsidRDefault="006D056C" w:rsidP="006D056C">
            <w:r w:rsidRPr="006D056C">
              <w:t>037.0104.42001В6100.129.213.105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056C" w:rsidRPr="006D056C" w:rsidRDefault="006D056C" w:rsidP="006D056C">
            <w:pPr>
              <w:jc w:val="center"/>
            </w:pPr>
            <w:r w:rsidRPr="006D056C">
              <w:t>34 800,00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D056C" w:rsidRPr="006D056C" w:rsidRDefault="006D056C" w:rsidP="006D056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D056C" w:rsidRPr="006D056C" w:rsidRDefault="00A521C7" w:rsidP="006D056C">
            <w:pPr>
              <w:jc w:val="center"/>
            </w:pPr>
            <w:r>
              <w:t>34800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D056C" w:rsidRPr="006D056C" w:rsidRDefault="006D056C" w:rsidP="006D056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D056C" w:rsidRPr="006D056C" w:rsidRDefault="006D056C" w:rsidP="006D056C">
            <w:pPr>
              <w:jc w:val="center"/>
            </w:pPr>
          </w:p>
        </w:tc>
      </w:tr>
      <w:tr w:rsidR="006D056C" w:rsidRPr="00C71913" w:rsidTr="006D056C">
        <w:trPr>
          <w:trHeight w:val="281"/>
        </w:trPr>
        <w:tc>
          <w:tcPr>
            <w:tcW w:w="3510" w:type="dxa"/>
          </w:tcPr>
          <w:p w:rsidR="006D056C" w:rsidRPr="006D056C" w:rsidRDefault="006D056C" w:rsidP="0046334C">
            <w:r w:rsidRPr="006D056C">
              <w:t>037.0503.61900</w:t>
            </w:r>
            <w:r w:rsidR="0046334C">
              <w:t>0</w:t>
            </w:r>
            <w:r w:rsidRPr="006D056C">
              <w:t>1200.244.346.533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056C" w:rsidRPr="006D056C" w:rsidRDefault="006D056C" w:rsidP="006D056C">
            <w:pPr>
              <w:jc w:val="center"/>
            </w:pPr>
            <w:r>
              <w:t>-50 000,00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D056C" w:rsidRPr="006D056C" w:rsidRDefault="006D056C" w:rsidP="006D056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D056C" w:rsidRPr="006D056C" w:rsidRDefault="00A521C7" w:rsidP="006D056C">
            <w:pPr>
              <w:jc w:val="center"/>
            </w:pPr>
            <w:r>
              <w:t>-25000,0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D056C" w:rsidRPr="006D056C" w:rsidRDefault="006D056C" w:rsidP="006D056C">
            <w:pPr>
              <w:jc w:val="center"/>
            </w:pPr>
            <w:r>
              <w:t>-12 500,00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D056C" w:rsidRPr="006D056C" w:rsidRDefault="006D056C" w:rsidP="006D056C">
            <w:pPr>
              <w:jc w:val="center"/>
            </w:pPr>
            <w:r>
              <w:t>-12 500,00</w:t>
            </w:r>
          </w:p>
        </w:tc>
      </w:tr>
      <w:tr w:rsidR="00335F8E" w:rsidRPr="00C71913" w:rsidTr="006D056C">
        <w:trPr>
          <w:trHeight w:val="281"/>
        </w:trPr>
        <w:tc>
          <w:tcPr>
            <w:tcW w:w="3510" w:type="dxa"/>
          </w:tcPr>
          <w:p w:rsidR="00335F8E" w:rsidRPr="00335F8E" w:rsidRDefault="00335F8E" w:rsidP="0046334C">
            <w:pPr>
              <w:rPr>
                <w:lang w:val="en-US"/>
              </w:rPr>
            </w:pPr>
            <w:r>
              <w:rPr>
                <w:lang w:val="en-US"/>
              </w:rPr>
              <w:t>037.0503.6190</w:t>
            </w:r>
            <w:r w:rsidR="0046334C">
              <w:t>00</w:t>
            </w:r>
            <w:r>
              <w:rPr>
                <w:lang w:val="en-US"/>
              </w:rPr>
              <w:t>5100.244.346.502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5F8E" w:rsidRPr="00335F8E" w:rsidRDefault="00335F8E" w:rsidP="006D05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-100000,00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35F8E" w:rsidRPr="00335F8E" w:rsidRDefault="00335F8E" w:rsidP="006D056C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35F8E" w:rsidRPr="00335F8E" w:rsidRDefault="00335F8E" w:rsidP="00A521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</w:t>
            </w:r>
            <w:r w:rsidR="00A521C7">
              <w:t>0</w:t>
            </w:r>
            <w:r>
              <w:rPr>
                <w:lang w:val="en-US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35F8E" w:rsidRPr="00335F8E" w:rsidRDefault="00335F8E" w:rsidP="006D05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-25 000,00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35F8E" w:rsidRPr="00335F8E" w:rsidRDefault="00335F8E" w:rsidP="00335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-25 000,00</w:t>
            </w:r>
          </w:p>
        </w:tc>
      </w:tr>
      <w:tr w:rsidR="006D056C" w:rsidRPr="00C71913" w:rsidTr="006D056C">
        <w:trPr>
          <w:trHeight w:val="281"/>
        </w:trPr>
        <w:tc>
          <w:tcPr>
            <w:tcW w:w="3510" w:type="dxa"/>
          </w:tcPr>
          <w:p w:rsidR="006D056C" w:rsidRPr="006D056C" w:rsidRDefault="006D056C" w:rsidP="0046334C">
            <w:r>
              <w:t>037.0503.61900</w:t>
            </w:r>
            <w:r w:rsidR="0046334C">
              <w:t>05</w:t>
            </w:r>
            <w:r>
              <w:t>100.244.226.502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056C" w:rsidRDefault="00077C80" w:rsidP="006D056C">
            <w:pPr>
              <w:jc w:val="center"/>
            </w:pPr>
            <w:r>
              <w:t>-49 592,84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D056C" w:rsidRDefault="006D056C" w:rsidP="006D056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D056C" w:rsidRDefault="006D056C" w:rsidP="006D056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D056C" w:rsidRDefault="006D056C" w:rsidP="006D056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D056C" w:rsidRDefault="00077C80" w:rsidP="006D056C">
            <w:pPr>
              <w:jc w:val="center"/>
            </w:pPr>
            <w:r>
              <w:t>-49 592,84</w:t>
            </w:r>
          </w:p>
        </w:tc>
      </w:tr>
      <w:tr w:rsidR="00077C80" w:rsidRPr="00C71913" w:rsidTr="006D056C">
        <w:trPr>
          <w:trHeight w:val="281"/>
        </w:trPr>
        <w:tc>
          <w:tcPr>
            <w:tcW w:w="3510" w:type="dxa"/>
          </w:tcPr>
          <w:p w:rsidR="00077C80" w:rsidRDefault="00077C80" w:rsidP="0046334C">
            <w:r>
              <w:t>037.0503.</w:t>
            </w:r>
            <w:r w:rsidR="006564C4">
              <w:t>61900</w:t>
            </w:r>
            <w:r w:rsidR="0046334C">
              <w:t>0</w:t>
            </w:r>
            <w:r w:rsidR="006564C4">
              <w:t>5100.244.225.502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77C80" w:rsidRDefault="006564C4" w:rsidP="006D056C">
            <w:pPr>
              <w:jc w:val="center"/>
            </w:pPr>
            <w:r>
              <w:t>- 25 000,00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77C80" w:rsidRDefault="00077C80" w:rsidP="006D056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77C80" w:rsidRDefault="00077C80" w:rsidP="006D056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77C80" w:rsidRDefault="00077C80" w:rsidP="006D056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77C80" w:rsidRDefault="006564C4" w:rsidP="006D056C">
            <w:pPr>
              <w:jc w:val="center"/>
            </w:pPr>
            <w:r>
              <w:t>-25 000,00</w:t>
            </w:r>
          </w:p>
        </w:tc>
      </w:tr>
      <w:tr w:rsidR="006564C4" w:rsidRPr="00C71913" w:rsidTr="006D056C">
        <w:trPr>
          <w:trHeight w:val="281"/>
        </w:trPr>
        <w:tc>
          <w:tcPr>
            <w:tcW w:w="3510" w:type="dxa"/>
          </w:tcPr>
          <w:p w:rsidR="006564C4" w:rsidRPr="006564C4" w:rsidRDefault="006564C4" w:rsidP="0046334C">
            <w:pPr>
              <w:rPr>
                <w:lang w:val="en-US"/>
              </w:rPr>
            </w:pPr>
            <w:r>
              <w:t>037.0503.61900</w:t>
            </w:r>
            <w:r>
              <w:rPr>
                <w:lang w:val="en-US"/>
              </w:rPr>
              <w:t>S2173.244.226.922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564C4" w:rsidRPr="006564C4" w:rsidRDefault="006564C4" w:rsidP="006564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74 592,84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564C4" w:rsidRPr="006564C4" w:rsidRDefault="006564C4" w:rsidP="006D056C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564C4" w:rsidRDefault="00A521C7" w:rsidP="006D056C">
            <w:pPr>
              <w:jc w:val="center"/>
            </w:pPr>
            <w:r>
              <w:t>74592,84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564C4" w:rsidRDefault="006564C4" w:rsidP="006D056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564C4" w:rsidRDefault="006564C4" w:rsidP="006D056C">
            <w:pPr>
              <w:jc w:val="center"/>
            </w:pPr>
          </w:p>
        </w:tc>
      </w:tr>
      <w:tr w:rsidR="006564C4" w:rsidRPr="00C71913" w:rsidTr="006D056C">
        <w:trPr>
          <w:trHeight w:val="281"/>
        </w:trPr>
        <w:tc>
          <w:tcPr>
            <w:tcW w:w="3510" w:type="dxa"/>
          </w:tcPr>
          <w:p w:rsidR="006564C4" w:rsidRPr="006564C4" w:rsidRDefault="006564C4" w:rsidP="0046334C">
            <w:pPr>
              <w:rPr>
                <w:lang w:val="en-US"/>
              </w:rPr>
            </w:pPr>
            <w:r>
              <w:t>037.0503.61900</w:t>
            </w:r>
            <w:r>
              <w:rPr>
                <w:lang w:val="en-US"/>
              </w:rPr>
              <w:t>S2183.244.226.922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564C4" w:rsidRPr="006564C4" w:rsidRDefault="006564C4" w:rsidP="006564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22 377,85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564C4" w:rsidRPr="006564C4" w:rsidRDefault="006564C4" w:rsidP="006564C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564C4" w:rsidRDefault="00A521C7" w:rsidP="006564C4">
            <w:pPr>
              <w:jc w:val="center"/>
            </w:pPr>
            <w:r>
              <w:t>22377,85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564C4" w:rsidRDefault="006564C4" w:rsidP="006564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564C4" w:rsidRDefault="006564C4" w:rsidP="006564C4">
            <w:pPr>
              <w:jc w:val="center"/>
            </w:pPr>
          </w:p>
        </w:tc>
      </w:tr>
      <w:tr w:rsidR="006564C4" w:rsidRPr="00C71913" w:rsidTr="006D056C">
        <w:trPr>
          <w:trHeight w:val="281"/>
        </w:trPr>
        <w:tc>
          <w:tcPr>
            <w:tcW w:w="3510" w:type="dxa"/>
          </w:tcPr>
          <w:p w:rsidR="006564C4" w:rsidRPr="006564C4" w:rsidRDefault="006564C4" w:rsidP="0046334C">
            <w:pPr>
              <w:rPr>
                <w:lang w:val="en-US"/>
              </w:rPr>
            </w:pPr>
            <w:r>
              <w:t>037.0503.61900</w:t>
            </w:r>
            <w:r>
              <w:rPr>
                <w:lang w:val="en-US"/>
              </w:rPr>
              <w:t>72103.244.226.922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564C4" w:rsidRPr="006564C4" w:rsidRDefault="006564C4" w:rsidP="006564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648 957,71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564C4" w:rsidRPr="006564C4" w:rsidRDefault="006564C4" w:rsidP="006564C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564C4" w:rsidRDefault="00A521C7" w:rsidP="006564C4">
            <w:pPr>
              <w:jc w:val="center"/>
            </w:pPr>
            <w:r>
              <w:t>648957,71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564C4" w:rsidRDefault="006564C4" w:rsidP="006564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564C4" w:rsidRDefault="006564C4" w:rsidP="006564C4">
            <w:pPr>
              <w:jc w:val="center"/>
            </w:pPr>
          </w:p>
        </w:tc>
      </w:tr>
      <w:tr w:rsidR="006D056C" w:rsidRPr="00C71913" w:rsidTr="006D056C">
        <w:tc>
          <w:tcPr>
            <w:tcW w:w="3510" w:type="dxa"/>
            <w:tcBorders>
              <w:top w:val="single" w:sz="4" w:space="0" w:color="auto"/>
            </w:tcBorders>
          </w:tcPr>
          <w:p w:rsidR="006D056C" w:rsidRPr="00C71913" w:rsidRDefault="006D056C" w:rsidP="006D056C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C7191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D056C" w:rsidRPr="006564C4" w:rsidRDefault="00335F8E" w:rsidP="00335F8E">
            <w:pPr>
              <w:pStyle w:val="ae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  <w:r w:rsidR="006564C4">
              <w:rPr>
                <w:b/>
                <w:sz w:val="24"/>
                <w:szCs w:val="24"/>
                <w:lang w:val="en-US"/>
              </w:rPr>
              <w:t>71 33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 w:rsidR="006564C4">
              <w:rPr>
                <w:b/>
                <w:sz w:val="24"/>
                <w:szCs w:val="24"/>
                <w:lang w:val="en-US"/>
              </w:rPr>
              <w:t>,56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D056C" w:rsidRPr="006564C4" w:rsidRDefault="006D056C" w:rsidP="006D056C">
            <w:pPr>
              <w:pStyle w:val="ae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D056C" w:rsidRPr="00A521C7" w:rsidRDefault="00A521C7" w:rsidP="00335F8E">
            <w:pPr>
              <w:pStyle w:val="ae"/>
              <w:ind w:left="0"/>
              <w:jc w:val="center"/>
              <w:rPr>
                <w:b/>
              </w:rPr>
            </w:pPr>
            <w:r>
              <w:rPr>
                <w:b/>
              </w:rPr>
              <w:t>820928,4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D056C" w:rsidRPr="006564C4" w:rsidRDefault="006564C4" w:rsidP="00335F8E">
            <w:pPr>
              <w:pStyle w:val="ae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  <w:r w:rsidR="00335F8E">
              <w:rPr>
                <w:b/>
                <w:lang w:val="en-US"/>
              </w:rPr>
              <w:t>37 5</w:t>
            </w:r>
            <w:r>
              <w:rPr>
                <w:b/>
                <w:lang w:val="en-US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D056C" w:rsidRPr="006564C4" w:rsidRDefault="006564C4" w:rsidP="00967EEB">
            <w:pPr>
              <w:pStyle w:val="ae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  <w:r w:rsidR="00967EEB">
              <w:rPr>
                <w:b/>
                <w:lang w:val="en-US"/>
              </w:rPr>
              <w:t>112092,84</w:t>
            </w:r>
          </w:p>
        </w:tc>
      </w:tr>
    </w:tbl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531995" w:rsidRDefault="00531995"/>
    <w:sectPr w:rsidR="00531995" w:rsidSect="00A63B6F">
      <w:headerReference w:type="default" r:id="rId8"/>
      <w:type w:val="continuous"/>
      <w:pgSz w:w="11750" w:h="16750"/>
      <w:pgMar w:top="993" w:right="835" w:bottom="280" w:left="851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107" w:rsidRDefault="00064107" w:rsidP="00A01337">
      <w:r>
        <w:separator/>
      </w:r>
    </w:p>
  </w:endnote>
  <w:endnote w:type="continuationSeparator" w:id="0">
    <w:p w:rsidR="00064107" w:rsidRDefault="00064107" w:rsidP="00A01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107" w:rsidRDefault="00064107" w:rsidP="00A01337">
      <w:r>
        <w:separator/>
      </w:r>
    </w:p>
  </w:footnote>
  <w:footnote w:type="continuationSeparator" w:id="0">
    <w:p w:rsidR="00064107" w:rsidRDefault="00064107" w:rsidP="00A01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1C7" w:rsidRDefault="00A521C7" w:rsidP="00A01337">
    <w:pPr>
      <w:pStyle w:val="aa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B6F"/>
    <w:rsid w:val="00003DB7"/>
    <w:rsid w:val="00017242"/>
    <w:rsid w:val="00046C62"/>
    <w:rsid w:val="00050E75"/>
    <w:rsid w:val="000565F7"/>
    <w:rsid w:val="00063374"/>
    <w:rsid w:val="00064107"/>
    <w:rsid w:val="0007126B"/>
    <w:rsid w:val="00072097"/>
    <w:rsid w:val="000734FF"/>
    <w:rsid w:val="00074700"/>
    <w:rsid w:val="00077C80"/>
    <w:rsid w:val="00092096"/>
    <w:rsid w:val="000C0BD3"/>
    <w:rsid w:val="000F4884"/>
    <w:rsid w:val="00115A09"/>
    <w:rsid w:val="00155055"/>
    <w:rsid w:val="00182BBF"/>
    <w:rsid w:val="001844E9"/>
    <w:rsid w:val="001B2102"/>
    <w:rsid w:val="001E02E8"/>
    <w:rsid w:val="00204E99"/>
    <w:rsid w:val="00224B9B"/>
    <w:rsid w:val="00235C95"/>
    <w:rsid w:val="00273440"/>
    <w:rsid w:val="00274777"/>
    <w:rsid w:val="002B4BAA"/>
    <w:rsid w:val="002D1775"/>
    <w:rsid w:val="00302736"/>
    <w:rsid w:val="00320E48"/>
    <w:rsid w:val="00335F8E"/>
    <w:rsid w:val="00346492"/>
    <w:rsid w:val="0035427F"/>
    <w:rsid w:val="00366CF0"/>
    <w:rsid w:val="00374C66"/>
    <w:rsid w:val="00386B80"/>
    <w:rsid w:val="003C607C"/>
    <w:rsid w:val="004073FC"/>
    <w:rsid w:val="0041552E"/>
    <w:rsid w:val="004426C1"/>
    <w:rsid w:val="004452BB"/>
    <w:rsid w:val="00456D45"/>
    <w:rsid w:val="004625AC"/>
    <w:rsid w:val="0046334C"/>
    <w:rsid w:val="00480E38"/>
    <w:rsid w:val="00490008"/>
    <w:rsid w:val="004B56FC"/>
    <w:rsid w:val="004D0162"/>
    <w:rsid w:val="004F680A"/>
    <w:rsid w:val="005169F3"/>
    <w:rsid w:val="0052591B"/>
    <w:rsid w:val="00531995"/>
    <w:rsid w:val="005541C6"/>
    <w:rsid w:val="00576824"/>
    <w:rsid w:val="005C416A"/>
    <w:rsid w:val="00620FAA"/>
    <w:rsid w:val="006221AC"/>
    <w:rsid w:val="0064538D"/>
    <w:rsid w:val="006564C4"/>
    <w:rsid w:val="00660170"/>
    <w:rsid w:val="0068465C"/>
    <w:rsid w:val="006868D6"/>
    <w:rsid w:val="006D056C"/>
    <w:rsid w:val="006D6F46"/>
    <w:rsid w:val="006E2048"/>
    <w:rsid w:val="006E244B"/>
    <w:rsid w:val="006F2B1A"/>
    <w:rsid w:val="00733F9E"/>
    <w:rsid w:val="00763362"/>
    <w:rsid w:val="00763833"/>
    <w:rsid w:val="007B0B54"/>
    <w:rsid w:val="007B1733"/>
    <w:rsid w:val="007C39A5"/>
    <w:rsid w:val="00831DD1"/>
    <w:rsid w:val="0084042E"/>
    <w:rsid w:val="00867E36"/>
    <w:rsid w:val="008710DF"/>
    <w:rsid w:val="0088123E"/>
    <w:rsid w:val="00895789"/>
    <w:rsid w:val="008A6A18"/>
    <w:rsid w:val="008D613C"/>
    <w:rsid w:val="008F59EC"/>
    <w:rsid w:val="008F6264"/>
    <w:rsid w:val="009411A8"/>
    <w:rsid w:val="00967EEB"/>
    <w:rsid w:val="009758B3"/>
    <w:rsid w:val="00986B45"/>
    <w:rsid w:val="00993C5E"/>
    <w:rsid w:val="009D44F7"/>
    <w:rsid w:val="009E020F"/>
    <w:rsid w:val="009F7538"/>
    <w:rsid w:val="00A01337"/>
    <w:rsid w:val="00A521C7"/>
    <w:rsid w:val="00A63B6F"/>
    <w:rsid w:val="00A64834"/>
    <w:rsid w:val="00AE68EF"/>
    <w:rsid w:val="00B205FB"/>
    <w:rsid w:val="00B21B14"/>
    <w:rsid w:val="00B2318B"/>
    <w:rsid w:val="00B23540"/>
    <w:rsid w:val="00B31201"/>
    <w:rsid w:val="00B50680"/>
    <w:rsid w:val="00B50DD4"/>
    <w:rsid w:val="00BA2D91"/>
    <w:rsid w:val="00BA4CFE"/>
    <w:rsid w:val="00BC547F"/>
    <w:rsid w:val="00BD3AE6"/>
    <w:rsid w:val="00BE07A1"/>
    <w:rsid w:val="00BE63BC"/>
    <w:rsid w:val="00C254C8"/>
    <w:rsid w:val="00C26544"/>
    <w:rsid w:val="00C47ABB"/>
    <w:rsid w:val="00C567B5"/>
    <w:rsid w:val="00C61875"/>
    <w:rsid w:val="00C65067"/>
    <w:rsid w:val="00C703B1"/>
    <w:rsid w:val="00C71913"/>
    <w:rsid w:val="00C72392"/>
    <w:rsid w:val="00C73FF1"/>
    <w:rsid w:val="00C76CA9"/>
    <w:rsid w:val="00C80B5D"/>
    <w:rsid w:val="00CB4E42"/>
    <w:rsid w:val="00CC2DE4"/>
    <w:rsid w:val="00CD03E9"/>
    <w:rsid w:val="00CD4449"/>
    <w:rsid w:val="00CF73C5"/>
    <w:rsid w:val="00D31630"/>
    <w:rsid w:val="00D74ECA"/>
    <w:rsid w:val="00D77FC8"/>
    <w:rsid w:val="00D820C0"/>
    <w:rsid w:val="00D842EC"/>
    <w:rsid w:val="00DC61DB"/>
    <w:rsid w:val="00DD5B1A"/>
    <w:rsid w:val="00DE2EDC"/>
    <w:rsid w:val="00DF0FE8"/>
    <w:rsid w:val="00E10F31"/>
    <w:rsid w:val="00E262B1"/>
    <w:rsid w:val="00E272B9"/>
    <w:rsid w:val="00E37E54"/>
    <w:rsid w:val="00E528C5"/>
    <w:rsid w:val="00E8393B"/>
    <w:rsid w:val="00E857B7"/>
    <w:rsid w:val="00E95037"/>
    <w:rsid w:val="00EB33DB"/>
    <w:rsid w:val="00EF6B66"/>
    <w:rsid w:val="00EF73FA"/>
    <w:rsid w:val="00F271D8"/>
    <w:rsid w:val="00F40C12"/>
    <w:rsid w:val="00F50EBC"/>
    <w:rsid w:val="00F52FEF"/>
    <w:rsid w:val="00F55A14"/>
    <w:rsid w:val="00FC52DA"/>
    <w:rsid w:val="00FE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4452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3"/>
    <w:uiPriority w:val="99"/>
    <w:unhideWhenUsed/>
    <w:rsid w:val="004452BB"/>
    <w:rPr>
      <w:sz w:val="28"/>
    </w:rPr>
  </w:style>
  <w:style w:type="character" w:customStyle="1" w:styleId="a5">
    <w:name w:val="Текст выноски Знак"/>
    <w:basedOn w:val="a0"/>
    <w:link w:val="a6"/>
    <w:uiPriority w:val="99"/>
    <w:semiHidden/>
    <w:rsid w:val="004452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4452BB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452BB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4452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4452BB"/>
    <w:rPr>
      <w:rFonts w:eastAsia="Times New Roman"/>
      <w:sz w:val="22"/>
      <w:szCs w:val="22"/>
    </w:rPr>
  </w:style>
  <w:style w:type="character" w:customStyle="1" w:styleId="wmi-callto">
    <w:name w:val="wmi-callto"/>
    <w:basedOn w:val="a0"/>
    <w:uiPriority w:val="99"/>
    <w:rsid w:val="004452BB"/>
  </w:style>
  <w:style w:type="paragraph" w:customStyle="1" w:styleId="ConsPlusNormal">
    <w:name w:val="ConsPlusNormal"/>
    <w:rsid w:val="004452B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013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0133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A013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01337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link w:val="af"/>
    <w:uiPriority w:val="34"/>
    <w:qFormat/>
    <w:rsid w:val="00C71913"/>
    <w:pPr>
      <w:ind w:left="720"/>
      <w:contextualSpacing/>
    </w:pPr>
  </w:style>
  <w:style w:type="table" w:styleId="af0">
    <w:name w:val="Table Grid"/>
    <w:basedOn w:val="a1"/>
    <w:uiPriority w:val="59"/>
    <w:rsid w:val="00C719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Абзац списка Знак"/>
    <w:link w:val="ae"/>
    <w:uiPriority w:val="34"/>
    <w:locked/>
    <w:rsid w:val="00EF6B6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4;&#1083;&#1103;%20&#1050;&#1057;&#1054;\&#1055;&#1088;&#1080;&#1085;&#1103;&#1090;&#1099;&#1077;%20&#1056;&#1077;&#1096;&#1077;&#1085;&#1080;&#1103;%20&#1085;&#1072;%202022%20&#1075;&#1086;&#1076;\&#8470;425-560%20&#1073;&#1102;&#1076;&#1078;&#1077;&#1090;%20&#1050;&#1072;&#1084;&#1099;&#1096;&#1077;&#1074;&#1089;&#1082;&#1086;&#1075;&#1086;%20&#1052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D8E5A-3853-4590-84F4-AC46A8E8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№425-560 бюджет Камышевского МО</Template>
  <TotalTime>1230</TotalTime>
  <Pages>1</Pages>
  <Words>6059</Words>
  <Characters>34542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72</cp:revision>
  <cp:lastPrinted>2025-04-01T05:53:00Z</cp:lastPrinted>
  <dcterms:created xsi:type="dcterms:W3CDTF">2022-01-13T04:26:00Z</dcterms:created>
  <dcterms:modified xsi:type="dcterms:W3CDTF">2025-05-26T12:23:00Z</dcterms:modified>
</cp:coreProperties>
</file>