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7D" w:rsidRDefault="00E41A7D" w:rsidP="004452BB">
      <w:pPr>
        <w:pStyle w:val="a7"/>
        <w:rPr>
          <w:szCs w:val="28"/>
        </w:rPr>
      </w:pPr>
    </w:p>
    <w:p w:rsidR="004452BB" w:rsidRDefault="00E857B7" w:rsidP="004452BB">
      <w:pPr>
        <w:pStyle w:val="a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BB" w:rsidRDefault="004452BB" w:rsidP="004452BB">
      <w:pPr>
        <w:spacing w:line="252" w:lineRule="auto"/>
        <w:rPr>
          <w:lang w:eastAsia="hi-IN" w:bidi="hi-IN"/>
        </w:rPr>
      </w:pPr>
    </w:p>
    <w:p w:rsidR="004452BB" w:rsidRDefault="004452BB" w:rsidP="004452BB">
      <w:pPr>
        <w:spacing w:line="252" w:lineRule="auto"/>
        <w:jc w:val="center"/>
        <w:rPr>
          <w:b/>
          <w:sz w:val="28"/>
          <w:szCs w:val="28"/>
        </w:rPr>
      </w:pPr>
    </w:p>
    <w:p w:rsidR="004452BB" w:rsidRDefault="004452BB" w:rsidP="004452BB">
      <w:pPr>
        <w:pStyle w:val="a7"/>
      </w:pPr>
      <w:r>
        <w:t>СОВЕТ</w:t>
      </w:r>
    </w:p>
    <w:p w:rsidR="004452BB" w:rsidRDefault="004452BB" w:rsidP="004452BB">
      <w:pPr>
        <w:pStyle w:val="a7"/>
      </w:pPr>
      <w:r>
        <w:rPr>
          <w:sz w:val="36"/>
          <w:szCs w:val="36"/>
        </w:rPr>
        <w:t>Камышевского</w:t>
      </w:r>
      <w:r>
        <w:t xml:space="preserve"> МУНИЦИПАЛЬНОГО ОБРАЗОВАНИЯ</w:t>
      </w:r>
    </w:p>
    <w:p w:rsidR="004452BB" w:rsidRDefault="004452BB" w:rsidP="004452BB">
      <w:pPr>
        <w:pStyle w:val="a7"/>
      </w:pPr>
      <w:r>
        <w:t>ДЕРГАЧЕВСКОГО МУНИЦИПАЛЬНОГО РАЙОНА</w:t>
      </w:r>
    </w:p>
    <w:p w:rsidR="004452BB" w:rsidRDefault="004452BB" w:rsidP="004452BB">
      <w:pPr>
        <w:pStyle w:val="a7"/>
      </w:pPr>
      <w:r>
        <w:t>САРАТОВСКОЙ ОБЛАСТИ</w:t>
      </w:r>
    </w:p>
    <w:p w:rsidR="004452BB" w:rsidRDefault="004452BB" w:rsidP="004452BB">
      <w:pPr>
        <w:pStyle w:val="a7"/>
        <w:rPr>
          <w:szCs w:val="28"/>
        </w:rPr>
      </w:pPr>
    </w:p>
    <w:p w:rsidR="00DC0D4B" w:rsidRDefault="004452BB" w:rsidP="00273440">
      <w:pPr>
        <w:jc w:val="center"/>
        <w:rPr>
          <w:b/>
          <w:sz w:val="32"/>
          <w:szCs w:val="32"/>
        </w:rPr>
      </w:pPr>
      <w:r w:rsidRPr="004452BB">
        <w:rPr>
          <w:b/>
          <w:sz w:val="32"/>
          <w:szCs w:val="32"/>
        </w:rPr>
        <w:t xml:space="preserve">Решение </w:t>
      </w:r>
      <w:r w:rsidR="00E41A7D">
        <w:rPr>
          <w:b/>
          <w:sz w:val="32"/>
          <w:szCs w:val="32"/>
        </w:rPr>
        <w:t xml:space="preserve">497-686  </w:t>
      </w:r>
    </w:p>
    <w:p w:rsidR="007C39A5" w:rsidRPr="004452BB" w:rsidRDefault="00E41A7D" w:rsidP="00273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24.02.2025 года</w:t>
      </w:r>
    </w:p>
    <w:p w:rsidR="004452BB" w:rsidRDefault="004452BB" w:rsidP="004452BB">
      <w:pPr>
        <w:jc w:val="center"/>
        <w:rPr>
          <w:b/>
          <w:sz w:val="28"/>
          <w:szCs w:val="28"/>
        </w:rPr>
      </w:pP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0F4884" w:rsidRPr="00184591" w:rsidRDefault="000F4884" w:rsidP="000F4884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Камышевского</w:t>
      </w:r>
      <w:proofErr w:type="spellEnd"/>
      <w:r w:rsidRPr="00184591">
        <w:rPr>
          <w:b/>
        </w:rPr>
        <w:t xml:space="preserve"> </w:t>
      </w:r>
    </w:p>
    <w:p w:rsidR="000F4884" w:rsidRPr="00184591" w:rsidRDefault="00DC0D4B" w:rsidP="000F4884">
      <w:pPr>
        <w:rPr>
          <w:b/>
        </w:rPr>
      </w:pPr>
      <w:r>
        <w:rPr>
          <w:b/>
        </w:rPr>
        <w:t>м</w:t>
      </w:r>
      <w:r w:rsidR="000F4884" w:rsidRPr="00184591">
        <w:rPr>
          <w:b/>
        </w:rPr>
        <w:t>униципального образования</w:t>
      </w:r>
    </w:p>
    <w:p w:rsidR="000F4884" w:rsidRDefault="000F4884" w:rsidP="000F4884">
      <w:pPr>
        <w:rPr>
          <w:b/>
          <w:sz w:val="28"/>
          <w:szCs w:val="28"/>
        </w:rPr>
      </w:pPr>
      <w:r>
        <w:rPr>
          <w:b/>
        </w:rPr>
        <w:t>от 20.12.2024 года №493-679</w:t>
      </w:r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 xml:space="preserve">О  бюджете </w:t>
      </w:r>
      <w:proofErr w:type="spellStart"/>
      <w:r>
        <w:rPr>
          <w:b/>
        </w:rPr>
        <w:t>Камышевского</w:t>
      </w:r>
      <w:proofErr w:type="spellEnd"/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>
        <w:rPr>
          <w:b/>
        </w:rPr>
        <w:t>25</w:t>
      </w:r>
      <w:r w:rsidRPr="00735233">
        <w:rPr>
          <w:b/>
        </w:rPr>
        <w:t xml:space="preserve"> год </w:t>
      </w:r>
    </w:p>
    <w:p w:rsidR="000F4884" w:rsidRPr="00735233" w:rsidRDefault="000F4884" w:rsidP="000F4884">
      <w:pPr>
        <w:jc w:val="both"/>
        <w:rPr>
          <w:b/>
        </w:rPr>
      </w:pPr>
      <w:r w:rsidRPr="00735233">
        <w:rPr>
          <w:b/>
        </w:rPr>
        <w:t>и плановый период 202</w:t>
      </w:r>
      <w:r>
        <w:rPr>
          <w:b/>
        </w:rPr>
        <w:t>6</w:t>
      </w:r>
      <w:r w:rsidRPr="00735233">
        <w:rPr>
          <w:b/>
        </w:rPr>
        <w:t xml:space="preserve"> и 202</w:t>
      </w:r>
      <w:r>
        <w:rPr>
          <w:b/>
        </w:rPr>
        <w:t>7</w:t>
      </w:r>
      <w:r w:rsidRPr="00735233">
        <w:rPr>
          <w:b/>
        </w:rPr>
        <w:t xml:space="preserve"> годов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Default="000F4884" w:rsidP="000F4884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Pr="005F6CCB" w:rsidRDefault="000F4884" w:rsidP="000F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0F4884" w:rsidRPr="005F6CCB" w:rsidRDefault="000F4884" w:rsidP="000F4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>
        <w:rPr>
          <w:sz w:val="28"/>
          <w:szCs w:val="28"/>
        </w:rPr>
        <w:t>25</w:t>
      </w:r>
      <w:r w:rsidRPr="005F6C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20.12.2024 года №493-679 следующие изменения:</w:t>
      </w:r>
    </w:p>
    <w:p w:rsidR="000F4884" w:rsidRDefault="000F4884" w:rsidP="000F4884">
      <w:pPr>
        <w:jc w:val="both"/>
        <w:rPr>
          <w:b/>
          <w:sz w:val="28"/>
          <w:szCs w:val="28"/>
        </w:rPr>
      </w:pPr>
    </w:p>
    <w:p w:rsidR="000F4884" w:rsidRDefault="000F4884" w:rsidP="000F488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«Утвердить  бюджет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2025 год и  плановый период 2026 и 2027 годов:</w:t>
      </w: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Камышевского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 </w:t>
      </w:r>
      <w:r w:rsidR="00C80B5D">
        <w:rPr>
          <w:sz w:val="28"/>
          <w:szCs w:val="28"/>
        </w:rPr>
        <w:t>8692,2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4452BB" w:rsidRDefault="004452BB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Камышевского муниципального образования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2BB">
        <w:rPr>
          <w:sz w:val="28"/>
          <w:szCs w:val="28"/>
        </w:rPr>
        <w:t>на  202</w:t>
      </w:r>
      <w:r>
        <w:rPr>
          <w:sz w:val="28"/>
          <w:szCs w:val="28"/>
        </w:rPr>
        <w:t>5</w:t>
      </w:r>
      <w:r w:rsidR="004452BB">
        <w:rPr>
          <w:sz w:val="28"/>
          <w:szCs w:val="28"/>
        </w:rPr>
        <w:t xml:space="preserve"> год в сумме </w:t>
      </w:r>
      <w:r w:rsidR="00C80B5D">
        <w:rPr>
          <w:sz w:val="28"/>
          <w:szCs w:val="28"/>
        </w:rPr>
        <w:t>9175,7</w:t>
      </w:r>
      <w:r w:rsidR="00302736">
        <w:rPr>
          <w:sz w:val="28"/>
          <w:szCs w:val="28"/>
        </w:rPr>
        <w:t xml:space="preserve"> </w:t>
      </w:r>
      <w:r w:rsidR="004452BB">
        <w:rPr>
          <w:sz w:val="28"/>
          <w:szCs w:val="28"/>
        </w:rPr>
        <w:t>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5452,9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125,2</w:t>
      </w:r>
      <w:r w:rsidR="004452BB">
        <w:rPr>
          <w:sz w:val="28"/>
          <w:szCs w:val="28"/>
        </w:rPr>
        <w:t xml:space="preserve"> тыс. рублей;</w:t>
      </w:r>
    </w:p>
    <w:p w:rsidR="004452BB" w:rsidRDefault="00D842EC" w:rsidP="00445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52BB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4452BB">
        <w:rPr>
          <w:sz w:val="28"/>
          <w:szCs w:val="28"/>
        </w:rPr>
        <w:t xml:space="preserve"> год в сумме </w:t>
      </w:r>
      <w:r w:rsidR="00B205FB">
        <w:rPr>
          <w:sz w:val="28"/>
          <w:szCs w:val="28"/>
        </w:rPr>
        <w:t>5736,1</w:t>
      </w:r>
      <w:r w:rsidR="004452BB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263,6</w:t>
      </w:r>
      <w:r w:rsidR="004452BB">
        <w:rPr>
          <w:sz w:val="28"/>
          <w:szCs w:val="28"/>
        </w:rPr>
        <w:t xml:space="preserve"> тыс. рублей.</w:t>
      </w:r>
    </w:p>
    <w:p w:rsidR="004452BB" w:rsidRDefault="004452BB" w:rsidP="004452BB">
      <w:pPr>
        <w:jc w:val="both"/>
        <w:rPr>
          <w:sz w:val="28"/>
          <w:szCs w:val="28"/>
        </w:rPr>
      </w:pPr>
    </w:p>
    <w:p w:rsidR="006D6F46" w:rsidRPr="00881511" w:rsidRDefault="006D6F46" w:rsidP="00D842EC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6D6F46" w:rsidRPr="00881511">
        <w:rPr>
          <w:sz w:val="28"/>
          <w:szCs w:val="28"/>
        </w:rPr>
        <w:t xml:space="preserve"> год в сумме </w:t>
      </w:r>
      <w:r w:rsidR="00C80B5D">
        <w:rPr>
          <w:sz w:val="28"/>
          <w:szCs w:val="28"/>
        </w:rPr>
        <w:t>483,5</w:t>
      </w:r>
      <w:r w:rsidR="006D6F46" w:rsidRPr="00881511">
        <w:rPr>
          <w:sz w:val="28"/>
          <w:szCs w:val="28"/>
        </w:rPr>
        <w:t xml:space="preserve"> тыс. рублей</w:t>
      </w:r>
      <w:r w:rsidR="006D6F46" w:rsidRPr="00881511">
        <w:t xml:space="preserve"> </w:t>
      </w:r>
      <w:r w:rsidR="006D6F46" w:rsidRPr="00881511">
        <w:rPr>
          <w:sz w:val="28"/>
          <w:szCs w:val="28"/>
        </w:rPr>
        <w:t xml:space="preserve">или </w:t>
      </w:r>
      <w:r w:rsidR="00C80B5D">
        <w:rPr>
          <w:sz w:val="28"/>
          <w:szCs w:val="28"/>
        </w:rPr>
        <w:t>11,5</w:t>
      </w:r>
      <w:r w:rsidR="006D6F46"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6D6F46" w:rsidRPr="00881511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6D6F46" w:rsidRPr="00881511">
        <w:rPr>
          <w:sz w:val="28"/>
          <w:szCs w:val="28"/>
        </w:rPr>
        <w:t xml:space="preserve"> год в сумме 0,0 тыс. рублей или </w:t>
      </w:r>
      <w:r w:rsidR="00C80B5D">
        <w:rPr>
          <w:sz w:val="28"/>
          <w:szCs w:val="28"/>
        </w:rPr>
        <w:t>0,0</w:t>
      </w:r>
      <w:r w:rsidR="006D6F46" w:rsidRPr="00881511">
        <w:rPr>
          <w:sz w:val="28"/>
          <w:szCs w:val="28"/>
        </w:rPr>
        <w:t>% объема доходов бюджета без учета утвержденного объема безвозмездных поступлений;</w:t>
      </w:r>
    </w:p>
    <w:p w:rsidR="006D6F46" w:rsidRDefault="00D842EC" w:rsidP="006D6F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F46" w:rsidRPr="0088151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6D6F46"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D842EC" w:rsidRDefault="00D842EC" w:rsidP="006D6F46">
      <w:pPr>
        <w:ind w:firstLine="567"/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</w:p>
    <w:p w:rsidR="00C80B5D" w:rsidRPr="00D3553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0B54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</w:p>
    <w:p w:rsidR="00C80B5D" w:rsidRDefault="00C80B5D" w:rsidP="00C80B5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</w:t>
      </w:r>
      <w:r w:rsidRPr="00D3553D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7B0B5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Pr="00D3553D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0B54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</w:t>
      </w:r>
      <w:r w:rsidR="007B0B54">
        <w:rPr>
          <w:sz w:val="28"/>
          <w:szCs w:val="28"/>
        </w:rPr>
        <w:t>й редакции согласно приложения 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Pr="00D3553D" w:rsidRDefault="00C80B5D" w:rsidP="00C80B5D">
      <w:pPr>
        <w:jc w:val="both"/>
        <w:rPr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7B0B54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Камышевского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25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7B0B54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C80B5D" w:rsidRDefault="00C80B5D" w:rsidP="00C80B5D">
      <w:pPr>
        <w:jc w:val="both"/>
        <w:rPr>
          <w:b/>
          <w:i/>
          <w:sz w:val="28"/>
          <w:szCs w:val="28"/>
        </w:rPr>
      </w:pPr>
    </w:p>
    <w:p w:rsidR="00C80B5D" w:rsidRDefault="00C80B5D" w:rsidP="00C80B5D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опубликования</w:t>
      </w:r>
    </w:p>
    <w:p w:rsidR="00C80B5D" w:rsidRDefault="00C80B5D" w:rsidP="00C80B5D">
      <w:pPr>
        <w:jc w:val="both"/>
        <w:rPr>
          <w:sz w:val="28"/>
          <w:szCs w:val="28"/>
        </w:rPr>
      </w:pPr>
    </w:p>
    <w:p w:rsidR="00C80B5D" w:rsidRPr="00C36F8A" w:rsidRDefault="00C80B5D" w:rsidP="00C80B5D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/»</w:t>
      </w:r>
    </w:p>
    <w:p w:rsidR="00C80B5D" w:rsidRDefault="00C80B5D" w:rsidP="00C80B5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452BB" w:rsidRDefault="004452BB" w:rsidP="004452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Камышевского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52BB" w:rsidRDefault="004452BB" w:rsidP="004452B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</w:t>
      </w:r>
      <w:r w:rsidR="008F59EC">
        <w:rPr>
          <w:b/>
          <w:sz w:val="28"/>
          <w:szCs w:val="28"/>
        </w:rPr>
        <w:t xml:space="preserve">     </w:t>
      </w:r>
      <w:r w:rsidR="00C80B5D">
        <w:rPr>
          <w:b/>
          <w:sz w:val="28"/>
          <w:szCs w:val="28"/>
        </w:rPr>
        <w:t xml:space="preserve">       </w:t>
      </w:r>
      <w:r w:rsidR="008F59E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Николаев В.И.</w:t>
      </w:r>
    </w:p>
    <w:p w:rsidR="004452BB" w:rsidRDefault="004452BB" w:rsidP="004452BB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7B0B54" w:rsidRDefault="007B0B54" w:rsidP="004452BB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7B0B54">
        <w:rPr>
          <w:b/>
          <w:sz w:val="28"/>
          <w:szCs w:val="28"/>
        </w:rPr>
        <w:t>1</w:t>
      </w:r>
    </w:p>
    <w:p w:rsidR="00C80B5D" w:rsidRDefault="00C80B5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80B5D" w:rsidRDefault="00E41A7D" w:rsidP="00C80B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 497 - 686 от. 24.02.2025</w:t>
      </w:r>
      <w:r w:rsidR="00C80B5D">
        <w:rPr>
          <w:b/>
          <w:sz w:val="28"/>
          <w:szCs w:val="28"/>
        </w:rPr>
        <w:t xml:space="preserve"> г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63374">
        <w:rPr>
          <w:b/>
          <w:sz w:val="28"/>
          <w:szCs w:val="28"/>
        </w:rPr>
        <w:t>3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452BB" w:rsidRDefault="004452BB" w:rsidP="004452BB">
      <w:pPr>
        <w:jc w:val="right"/>
        <w:rPr>
          <w:b/>
          <w:sz w:val="28"/>
          <w:szCs w:val="28"/>
          <w:highlight w:val="yellow"/>
        </w:rPr>
      </w:pPr>
    </w:p>
    <w:p w:rsidR="004452BB" w:rsidRDefault="004452BB" w:rsidP="0044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Камышевского муниципального образования Дергачевского муниципального района Саратовской области на 202</w:t>
      </w:r>
      <w:r w:rsidR="009E02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9E020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E02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4452BB" w:rsidRDefault="004452BB" w:rsidP="00445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063374" w:rsidTr="009E020F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063374" w:rsidTr="009E020F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063374" w:rsidP="009E020F">
            <w:pPr>
              <w:jc w:val="center"/>
            </w:pPr>
            <w:r>
              <w:t>202</w:t>
            </w:r>
            <w:r w:rsidR="009E020F">
              <w:t>7</w:t>
            </w:r>
            <w:r>
              <w:t xml:space="preserve"> год</w:t>
            </w:r>
          </w:p>
        </w:tc>
      </w:tr>
      <w:tr w:rsidR="00063374" w:rsidRPr="005A1B56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A1B56" w:rsidRDefault="00063374" w:rsidP="0006337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895A02" w:rsidRDefault="00C80B5D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5A1B56" w:rsidRDefault="00576824" w:rsidP="0006337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63374" w:rsidRDefault="007B0B54" w:rsidP="0006337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2895,3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E8393B" w:rsidP="00E8393B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6337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DE2ED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063374" w:rsidRPr="00FC2AC1" w:rsidRDefault="00063374" w:rsidP="0006337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E8393B" w:rsidP="00E8393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5A1B56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Default="00063374" w:rsidP="0006337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74" w:rsidRPr="004426C1" w:rsidRDefault="00003DB7" w:rsidP="0006337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Pr="00BA2D91" w:rsidRDefault="00E8393B" w:rsidP="00E8393B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74" w:rsidRDefault="00DE2EDC" w:rsidP="00DE2EDC">
            <w:pPr>
              <w:jc w:val="center"/>
            </w:pPr>
            <w:r>
              <w:t>852,8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06337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63374" w:rsidRDefault="007B0B54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3374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6033AB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2061,8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2061,8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416EC9" w:rsidRDefault="00063374" w:rsidP="000633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063374" w:rsidP="0006337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525C1" w:rsidRDefault="007B0B54" w:rsidP="00063374">
            <w:pPr>
              <w:spacing w:after="200" w:line="276" w:lineRule="auto"/>
              <w:jc w:val="center"/>
            </w:pPr>
            <w:r>
              <w:t>2061,8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2571,0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EF73FA">
            <w:pPr>
              <w:jc w:val="center"/>
            </w:pPr>
            <w:r>
              <w:t>2246,9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292,0</w:t>
            </w:r>
          </w:p>
        </w:tc>
      </w:tr>
      <w:tr w:rsidR="00063374" w:rsidTr="009E020F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567B22" w:rsidRDefault="00063374" w:rsidP="0006337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7B0B54" w:rsidP="00063374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32,1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F3ED0" w:rsidRDefault="00063374" w:rsidP="0006337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320790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63374" w:rsidP="0006337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746537" w:rsidRDefault="00003DB7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E8393B" w:rsidP="00063374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Pr="00746537" w:rsidRDefault="00DE2EDC" w:rsidP="0006337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lastRenderedPageBreak/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50,2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46,4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Pr="00D034ED" w:rsidRDefault="00063374" w:rsidP="0006337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06337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63374" w:rsidP="0006337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3374" w:rsidRDefault="00003DB7" w:rsidP="0006337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E8393B" w:rsidP="0006337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374" w:rsidRDefault="00DE2EDC" w:rsidP="00063374">
            <w:pPr>
              <w:jc w:val="center"/>
            </w:pPr>
            <w:r>
              <w:t>3,8</w:t>
            </w:r>
          </w:p>
        </w:tc>
      </w:tr>
      <w:tr w:rsidR="00EF73FA" w:rsidTr="009E020F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EF73FA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73FA" w:rsidRDefault="009E020F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73FA" w:rsidRDefault="009E020F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3FA" w:rsidRPr="005E38E7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3FA" w:rsidRPr="005E38E7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EF73FA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EF73FA" w:rsidP="0006337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FA" w:rsidRDefault="009E020F" w:rsidP="0006337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FA" w:rsidRDefault="009E020F" w:rsidP="00386B80">
            <w:pPr>
              <w:jc w:val="center"/>
            </w:pPr>
            <w:r>
              <w:t>1,0</w:t>
            </w:r>
          </w:p>
        </w:tc>
      </w:tr>
      <w:tr w:rsidR="00C26544" w:rsidTr="00003DB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C26544" w:rsidP="00D842E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80E46" w:rsidRDefault="00B205FB" w:rsidP="00D842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580E46" w:rsidRDefault="00B205FB" w:rsidP="00D84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C26544" w:rsidTr="00003DB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D034ED" w:rsidRDefault="00C26544" w:rsidP="00D842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9E020F" w:rsidP="00D842EC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C26544" w:rsidRDefault="00B205F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35427F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C26544" w:rsidRDefault="00B205F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E38E7" w:rsidRDefault="00C26544" w:rsidP="00D842EC">
            <w:pPr>
              <w:jc w:val="center"/>
              <w:rPr>
                <w:b/>
              </w:rPr>
            </w:pPr>
            <w:r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B205FB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B205FB" w:rsidP="00D842EC">
            <w:pPr>
              <w:jc w:val="center"/>
            </w:pPr>
            <w:r>
              <w:t>394,8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FD21C9" w:rsidRDefault="00C26544" w:rsidP="00D842E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F40C12" w:rsidTr="00F40C1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center"/>
              <w:rPr>
                <w:b/>
              </w:rPr>
            </w:pPr>
            <w:r w:rsidRPr="00EC431E">
              <w:rPr>
                <w:b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12" w:rsidRPr="00EC431E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12" w:rsidRPr="00EC431E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F40C12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0C12" w:rsidRPr="00F73485" w:rsidRDefault="00F40C12" w:rsidP="00F40C1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 w:rsidR="0007126B">
              <w:t>2025-2027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07126B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</w:t>
            </w:r>
            <w:r w:rsidR="0007126B">
              <w:t>5-2027</w:t>
            </w:r>
            <w:r w:rsidRPr="00184F04">
              <w:t xml:space="preserve"> год</w:t>
            </w:r>
            <w:r w:rsidR="0007126B">
              <w:t>ы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5A1B56" w:rsidRDefault="00F40C12" w:rsidP="00F40C1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Default="00F40C12" w:rsidP="00F40C12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35427F" w:rsidP="00F40C12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Default="00DE2EDC" w:rsidP="00F40C12">
            <w:pPr>
              <w:jc w:val="center"/>
            </w:pPr>
            <w:r>
              <w:t>20,0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Default="00C71913" w:rsidP="00DF0FE8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35427F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Default="00DE2EDC" w:rsidP="0006337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26544" w:rsidP="0006337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6544" w:rsidRDefault="00C71913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35427F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6544" w:rsidRDefault="00DE2EDC" w:rsidP="0006337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9E020F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072097" w:rsidP="00063374">
            <w:pPr>
              <w:spacing w:line="276" w:lineRule="auto"/>
              <w:jc w:val="both"/>
            </w:pPr>
            <w:r>
              <w:t>3Е000</w:t>
            </w:r>
            <w:r w:rsidR="00C26544"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C254C8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E66E57" w:rsidRDefault="00C26544" w:rsidP="009E020F">
            <w:r>
              <w:t>Реализация основного мероприятия</w:t>
            </w:r>
            <w:r w:rsidRPr="00E66E57">
              <w:t xml:space="preserve"> «Капитальный ремонт, ремонт и </w:t>
            </w:r>
            <w:r w:rsidRPr="00E66E57">
              <w:lastRenderedPageBreak/>
              <w:t xml:space="preserve">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</w:t>
            </w:r>
            <w:r w:rsidR="009E020F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center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8E7A71" w:rsidRDefault="00C26544" w:rsidP="0006337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71913" w:rsidP="0006337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35427F" w:rsidP="0006337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DE2EDC" w:rsidP="00063374">
            <w:pPr>
              <w:jc w:val="center"/>
            </w:pPr>
            <w:r>
              <w:t>1449,9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9E020F" w:rsidP="00063374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4D0162" w:rsidRDefault="00C26544" w:rsidP="00DF0FE8">
            <w:pPr>
              <w:spacing w:line="276" w:lineRule="auto"/>
              <w:jc w:val="both"/>
              <w:rPr>
                <w:lang w:val="en-US"/>
              </w:rPr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06337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DF0FE8">
            <w:pPr>
              <w:spacing w:line="276" w:lineRule="auto"/>
              <w:jc w:val="both"/>
            </w:pPr>
            <w:r>
              <w:t>3Е002</w:t>
            </w:r>
            <w:r w:rsidR="00DF0FE8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C26544" w:rsidP="0006337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Default="00DF0FE8" w:rsidP="0006337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06337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Default="00C2654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8E7A71" w:rsidRDefault="00C26544" w:rsidP="00386B8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26544" w:rsidRPr="007F6851" w:rsidRDefault="007B0B54" w:rsidP="00386B80">
            <w:pPr>
              <w:jc w:val="center"/>
            </w:pPr>
            <w:r>
              <w:t>505,7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C26544" w:rsidP="00386B80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6544" w:rsidRPr="007F6851" w:rsidRDefault="007B0B54" w:rsidP="00386B80">
            <w:pPr>
              <w:jc w:val="center"/>
            </w:pPr>
            <w:r>
              <w:t>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386B80">
            <w:pPr>
              <w:jc w:val="center"/>
            </w:pP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26544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E8393B" w:rsidP="00386B80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63,2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50,0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</w:t>
            </w:r>
          </w:p>
        </w:tc>
      </w:tr>
      <w:tr w:rsidR="00F40C12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C65067" w:rsidP="00F40C12">
            <w:r>
              <w:rPr>
                <w:b/>
                <w:color w:val="00000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F40C12" w:rsidP="00F40C12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0C12" w:rsidRPr="00BC76D8" w:rsidRDefault="00E8393B" w:rsidP="00F40C12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35427F" w:rsidP="00F40C12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C12" w:rsidRPr="00BC76D8" w:rsidRDefault="00DE2EDC" w:rsidP="00F40C12">
            <w:pPr>
              <w:jc w:val="center"/>
            </w:pPr>
            <w:r>
              <w:t>50,0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 xml:space="preserve">Прочие мероприятия по </w:t>
            </w:r>
            <w:r w:rsidRPr="007F6851">
              <w:rPr>
                <w:lang w:eastAsia="en-US"/>
              </w:rPr>
              <w:lastRenderedPageBreak/>
              <w:t>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5A1B56" w:rsidRDefault="00C65067" w:rsidP="00386B8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5427F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C26544" w:rsidP="00386B80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6544" w:rsidRPr="007F6851" w:rsidRDefault="00F40C12" w:rsidP="00386B80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35427F" w:rsidP="00386B80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6544" w:rsidRPr="007F6851" w:rsidRDefault="00DE2EDC" w:rsidP="00386B80">
            <w:pPr>
              <w:jc w:val="center"/>
            </w:pPr>
            <w:r>
              <w:t>13,2</w:t>
            </w:r>
          </w:p>
        </w:tc>
      </w:tr>
      <w:tr w:rsidR="00C26544" w:rsidTr="009E020F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Default="00C26544" w:rsidP="000633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C26544" w:rsidP="0006337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26544" w:rsidRPr="00895A02" w:rsidRDefault="00C71913" w:rsidP="0006337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26544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2EDC" w:rsidRPr="00895A02" w:rsidRDefault="00576824" w:rsidP="00063374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452BB" w:rsidRDefault="004452BB" w:rsidP="004452BB">
      <w:pPr>
        <w:jc w:val="center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1552E" w:rsidRDefault="0041552E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7B0B54" w:rsidRDefault="007B0B54" w:rsidP="00C254C8">
      <w:pPr>
        <w:jc w:val="right"/>
        <w:rPr>
          <w:b/>
          <w:sz w:val="28"/>
          <w:szCs w:val="28"/>
        </w:rPr>
      </w:pP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7B0B54">
        <w:rPr>
          <w:b/>
          <w:sz w:val="28"/>
          <w:szCs w:val="28"/>
        </w:rPr>
        <w:t>2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1913" w:rsidRDefault="00E41A7D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497 – 686 от 24.02.2025 </w:t>
      </w:r>
      <w:r w:rsidR="00C71913">
        <w:rPr>
          <w:b/>
          <w:sz w:val="28"/>
          <w:szCs w:val="28"/>
        </w:rPr>
        <w:t>г</w:t>
      </w:r>
    </w:p>
    <w:p w:rsidR="004452BB" w:rsidRDefault="004452BB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71913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Приложение № 4</w:t>
      </w:r>
    </w:p>
    <w:p w:rsidR="004452BB" w:rsidRDefault="004452BB" w:rsidP="006D6F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E63BC" w:rsidRDefault="00BE63BC" w:rsidP="00BE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Камышевского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BE63BC" w:rsidRDefault="00BE63BC" w:rsidP="00BE6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7B0B54" w:rsidRDefault="007B0B54" w:rsidP="00BE63BC">
      <w:pPr>
        <w:jc w:val="right"/>
        <w:rPr>
          <w:sz w:val="28"/>
          <w:szCs w:val="28"/>
        </w:rPr>
      </w:pPr>
    </w:p>
    <w:tbl>
      <w:tblPr>
        <w:tblW w:w="106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7B0B54" w:rsidTr="007B0B54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B0B54" w:rsidTr="007B0B54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jc w:val="center"/>
            </w:pPr>
            <w: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jc w:val="center"/>
            </w:pPr>
            <w:r>
              <w:t>2027 год</w:t>
            </w:r>
          </w:p>
        </w:tc>
      </w:tr>
      <w:tr w:rsidR="007B0B54" w:rsidRPr="005A1B56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5A1B56" w:rsidRDefault="007B0B54" w:rsidP="007B0B5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Камышевского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5A1B56" w:rsidRDefault="007B0B54" w:rsidP="007B0B5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5A1B56" w:rsidRDefault="007B0B54" w:rsidP="007B0B5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5A1B56" w:rsidRDefault="007B0B54" w:rsidP="007B0B5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5A1B56" w:rsidRDefault="007B0B54" w:rsidP="007B0B5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895A02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895A02" w:rsidRDefault="007B0B54" w:rsidP="007B0B5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5A1B56" w:rsidRDefault="007B0B54" w:rsidP="007B0B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5472,5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2895,3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Default="007B0B54" w:rsidP="007B0B5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3412,3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Default="007B0B54" w:rsidP="007B0B5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3475,0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852,8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Pr="00FC2AC1" w:rsidRDefault="007B0B54" w:rsidP="007B0B5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7B0B54" w:rsidRPr="00FC2AC1" w:rsidRDefault="007B0B54" w:rsidP="007B0B5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Pr="004426C1" w:rsidRDefault="007B0B54" w:rsidP="007B0B5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852,8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Pr="00FC2AC1" w:rsidRDefault="007B0B54" w:rsidP="007B0B5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7B0B54" w:rsidRPr="00FC2AC1" w:rsidRDefault="007B0B54" w:rsidP="007B0B5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Pr="004426C1" w:rsidRDefault="007B0B54" w:rsidP="007B0B5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jc w:val="center"/>
            </w:pPr>
            <w:r>
              <w:t>852,8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Pr="00FC2AC1" w:rsidRDefault="007B0B54" w:rsidP="007B0B5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</w:rPr>
              <w:t>Камышевского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</w:t>
            </w:r>
          </w:p>
          <w:p w:rsidR="007B0B54" w:rsidRPr="00FC2AC1" w:rsidRDefault="007B0B54" w:rsidP="007B0B54">
            <w:pPr>
              <w:pStyle w:val="a9"/>
              <w:rPr>
                <w:rFonts w:ascii="Times New Roman" w:hAnsi="Times New Roman"/>
              </w:rPr>
            </w:pPr>
            <w:r w:rsidRPr="00FC2AC1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/>
              </w:rPr>
              <w:t>3</w:t>
            </w:r>
            <w:r w:rsidRPr="00FC2AC1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>7</w:t>
            </w:r>
            <w:r w:rsidRPr="00FC2A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Pr="004426C1" w:rsidRDefault="007B0B54" w:rsidP="007B0B5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jc w:val="center"/>
            </w:pPr>
            <w:r>
              <w:t>852,8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Pr="004426C1" w:rsidRDefault="007B0B54" w:rsidP="007B0B5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jc w:val="center"/>
            </w:pPr>
            <w:r>
              <w:t>852,8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Default="007B0B54" w:rsidP="007B0B5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54" w:rsidRPr="004426C1" w:rsidRDefault="007B0B54" w:rsidP="007B0B54">
            <w:pPr>
              <w:spacing w:after="200" w:line="276" w:lineRule="auto"/>
              <w:jc w:val="center"/>
            </w:pPr>
            <w:r>
              <w:t>787,1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Pr="00BA2D91" w:rsidRDefault="007B0B54" w:rsidP="007B0B54">
            <w:pPr>
              <w:spacing w:after="200" w:line="276" w:lineRule="auto"/>
              <w:jc w:val="center"/>
            </w:pPr>
            <w:r>
              <w:t>818,8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54" w:rsidRDefault="007B0B54" w:rsidP="007B0B54">
            <w:pPr>
              <w:jc w:val="center"/>
            </w:pPr>
            <w:r>
              <w:t>852,8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jc w:val="center"/>
              <w:rPr>
                <w:b/>
              </w:rPr>
            </w:pPr>
            <w:r>
              <w:rPr>
                <w:b/>
              </w:rPr>
              <w:t>2592,5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jc w:val="center"/>
              <w:rPr>
                <w:b/>
              </w:rPr>
            </w:pPr>
            <w:r>
              <w:rPr>
                <w:b/>
              </w:rPr>
              <w:t>2621,2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416EC9" w:rsidRDefault="007B0B54" w:rsidP="007B0B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6033AB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6033AB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6033AB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2061,8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2571,0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416EC9" w:rsidRDefault="007B0B54" w:rsidP="007B0B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2061,8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2571,0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416EC9" w:rsidRDefault="007B0B54" w:rsidP="007B0B5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16EC9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525C1" w:rsidRDefault="007B0B54" w:rsidP="007B0B5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525C1" w:rsidRDefault="007B0B54" w:rsidP="007B0B5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525C1" w:rsidRDefault="007B0B54" w:rsidP="007B0B5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525C1" w:rsidRDefault="007B0B54" w:rsidP="007B0B5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525C1" w:rsidRDefault="007B0B54" w:rsidP="007B0B54">
            <w:pPr>
              <w:spacing w:after="200" w:line="276" w:lineRule="auto"/>
              <w:jc w:val="center"/>
            </w:pPr>
            <w:r>
              <w:t>2061,8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2544,7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2571,0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2246,9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2220,6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2246,9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292,0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292,0</w:t>
            </w:r>
          </w:p>
        </w:tc>
      </w:tr>
      <w:tr w:rsidR="007B0B54" w:rsidTr="007B0B5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567B22" w:rsidRDefault="007B0B54" w:rsidP="007B0B5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32,1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32,1</w:t>
            </w:r>
          </w:p>
        </w:tc>
      </w:tr>
      <w:tr w:rsidR="007B0B54" w:rsidRPr="00746537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3F3ED0" w:rsidRDefault="007B0B54" w:rsidP="007B0B54">
            <w:pPr>
              <w:spacing w:line="276" w:lineRule="auto"/>
              <w:jc w:val="both"/>
            </w:pPr>
            <w:r w:rsidRPr="003F3ED0"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320790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320790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46537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46537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46537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46537" w:rsidRDefault="007B0B54" w:rsidP="007B0B54">
            <w:pPr>
              <w:jc w:val="center"/>
              <w:rPr>
                <w:b/>
              </w:rPr>
            </w:pPr>
            <w:r>
              <w:rPr>
                <w:b/>
              </w:rP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46537" w:rsidRDefault="007B0B54" w:rsidP="007B0B54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50,2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50,2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46,4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46,4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46,4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3,8</w:t>
            </w:r>
          </w:p>
        </w:tc>
      </w:tr>
      <w:tr w:rsidR="007B0B54" w:rsidTr="007B0B54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B0B54" w:rsidRPr="005E38E7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54" w:rsidRPr="005E38E7" w:rsidRDefault="007B0B54" w:rsidP="007B0B5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54" w:rsidRPr="005E38E7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54" w:rsidRPr="005E38E7" w:rsidRDefault="007B0B54" w:rsidP="007B0B5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54" w:rsidRPr="005E38E7" w:rsidRDefault="007B0B54" w:rsidP="007B0B5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54" w:rsidRPr="005E38E7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54" w:rsidRPr="005E38E7" w:rsidRDefault="007B0B54" w:rsidP="007B0B5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54" w:rsidRPr="005E38E7" w:rsidRDefault="007B0B54" w:rsidP="007B0B5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54" w:rsidRPr="005E38E7" w:rsidRDefault="007B0B54" w:rsidP="007B0B5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1,0</w:t>
            </w:r>
          </w:p>
        </w:tc>
      </w:tr>
      <w:tr w:rsidR="007B0B54" w:rsidRPr="00580E46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580E46" w:rsidRDefault="007B0B54" w:rsidP="007B0B54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580E46" w:rsidRDefault="007B0B54" w:rsidP="007B0B5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580E46" w:rsidRDefault="007B0B54" w:rsidP="007B0B5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580E46" w:rsidRDefault="007B0B54" w:rsidP="007B0B5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580E46" w:rsidRDefault="007B0B54" w:rsidP="007B0B5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580E46" w:rsidRDefault="007B0B54" w:rsidP="007B0B5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Pr="00580E46" w:rsidRDefault="007B0B54" w:rsidP="007B0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Pr="00580E46" w:rsidRDefault="007B0B54" w:rsidP="007B0B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464,4</w:t>
            </w:r>
          </w:p>
        </w:tc>
      </w:tr>
      <w:tr w:rsidR="007B0B54" w:rsidRPr="00C2654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Pr="00FD21C9" w:rsidRDefault="007B0B54" w:rsidP="007B0B54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Pr="00C26544" w:rsidRDefault="007B0B54" w:rsidP="007B0B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Pr="00C26544" w:rsidRDefault="007B0B54" w:rsidP="007B0B54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Pr="00C26544" w:rsidRDefault="007B0B54" w:rsidP="007B0B54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7B0B54" w:rsidRPr="00C2654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FD21C9" w:rsidRDefault="007B0B54" w:rsidP="007B0B5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C26544" w:rsidRDefault="007B0B54" w:rsidP="007B0B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C26544" w:rsidRDefault="007B0B54" w:rsidP="007B0B54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C26544" w:rsidRDefault="007B0B54" w:rsidP="007B0B54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7B0B54" w:rsidRPr="00C2654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FD21C9" w:rsidRDefault="007B0B54" w:rsidP="007B0B54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C26544" w:rsidRDefault="007B0B54" w:rsidP="007B0B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C26544" w:rsidRDefault="007B0B54" w:rsidP="007B0B54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C26544" w:rsidRDefault="007B0B54" w:rsidP="007B0B54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FD21C9" w:rsidRDefault="007B0B54" w:rsidP="007B0B5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394,8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FD21C9" w:rsidRDefault="007B0B54" w:rsidP="007B0B5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394,8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FD21C9" w:rsidRDefault="007B0B54" w:rsidP="007B0B54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69,6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FD21C9" w:rsidRDefault="007B0B54" w:rsidP="007B0B54">
            <w:pPr>
              <w:jc w:val="both"/>
            </w:pPr>
            <w:r w:rsidRPr="00FD21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69,6</w:t>
            </w:r>
          </w:p>
        </w:tc>
      </w:tr>
      <w:tr w:rsidR="007B0B54" w:rsidRPr="00EC431E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EC431E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EC431E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EC431E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EC431E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EC431E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EC431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EC431E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Pr="00EC431E" w:rsidRDefault="007B0B54" w:rsidP="007B0B54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Pr="00EC431E" w:rsidRDefault="007B0B54" w:rsidP="007B0B54">
            <w:pPr>
              <w:jc w:val="center"/>
            </w:pPr>
            <w:r>
              <w:t>20,0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Pr="00F73485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Pr="00F73485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Pr="00F73485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Pr="00F73485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Pr="00F73485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20,0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Default="007B0B54" w:rsidP="007B0B5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Default="007B0B54" w:rsidP="007B0B5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Default="007B0B54" w:rsidP="007B0B5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1449,9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0B54" w:rsidRDefault="007B0B54" w:rsidP="007B0B5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0B54" w:rsidRDefault="007B0B54" w:rsidP="007B0B5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1449,9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Камышевского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3Е00000000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1449,9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E66E57" w:rsidRDefault="007B0B54" w:rsidP="007B0B54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 xml:space="preserve">йона Саратовской </w:t>
            </w:r>
            <w:r>
              <w:lastRenderedPageBreak/>
              <w:t>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3Е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1449,9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E66E57" w:rsidRDefault="007B0B54" w:rsidP="007B0B54">
            <w:r>
              <w:lastRenderedPageBreak/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8E7A71" w:rsidRDefault="007B0B54" w:rsidP="007B0B5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8E7A71" w:rsidRDefault="007B0B54" w:rsidP="007B0B5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center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8E7A71" w:rsidRDefault="007B0B54" w:rsidP="007B0B5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1449,9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1449,9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3Е0029Д021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  <w:r>
              <w:t>1449,9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4D0162" w:rsidRDefault="007B0B54" w:rsidP="007B0B54">
            <w:pPr>
              <w:spacing w:line="276" w:lineRule="auto"/>
              <w:jc w:val="both"/>
              <w:rPr>
                <w:lang w:val="en-US"/>
              </w:rPr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3Е0029Д017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</w:pPr>
            <w:r>
              <w:t>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</w:tr>
      <w:tr w:rsidR="007B0B54" w:rsidRPr="007F6851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B54" w:rsidRPr="007F6851" w:rsidRDefault="007B0B54" w:rsidP="007B0B54">
            <w:pPr>
              <w:jc w:val="center"/>
            </w:pPr>
            <w:r>
              <w:t>505,7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Pr="007F6851" w:rsidRDefault="007B0B54" w:rsidP="007B0B54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0B54" w:rsidRPr="007F6851" w:rsidRDefault="007B0B54" w:rsidP="007B0B54">
            <w:pPr>
              <w:jc w:val="center"/>
            </w:pPr>
            <w:r>
              <w:t>63,2</w:t>
            </w:r>
          </w:p>
        </w:tc>
      </w:tr>
      <w:tr w:rsidR="007B0B54" w:rsidRPr="007F6851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0B54" w:rsidRPr="007F6851" w:rsidRDefault="007B0B54" w:rsidP="007B0B5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0B54" w:rsidRPr="007F6851" w:rsidRDefault="007B0B54" w:rsidP="007B0B54">
            <w:pPr>
              <w:jc w:val="center"/>
            </w:pPr>
            <w:r>
              <w:t>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0B54" w:rsidRPr="007F6851" w:rsidRDefault="007B0B54" w:rsidP="007B0B54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0B54" w:rsidRPr="007F6851" w:rsidRDefault="007B0B54" w:rsidP="007B0B54">
            <w:pPr>
              <w:jc w:val="center"/>
            </w:pPr>
            <w:r>
              <w:t>63,2</w:t>
            </w: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</w:tr>
      <w:tr w:rsidR="007B0B54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230392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Default="007B0B54" w:rsidP="007B0B5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Default="007B0B54" w:rsidP="007B0B54">
            <w:pPr>
              <w:jc w:val="center"/>
            </w:pPr>
          </w:p>
        </w:tc>
      </w:tr>
      <w:tr w:rsidR="007B0B54" w:rsidRPr="007F6851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63,2</w:t>
            </w:r>
          </w:p>
        </w:tc>
      </w:tr>
      <w:tr w:rsidR="007B0B54" w:rsidRPr="007F6851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63,2</w:t>
            </w:r>
          </w:p>
        </w:tc>
      </w:tr>
      <w:tr w:rsidR="007B0B54" w:rsidRPr="00BC76D8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BC76D8" w:rsidRDefault="007B0B54" w:rsidP="007B0B54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BC76D8" w:rsidRDefault="007B0B54" w:rsidP="007B0B54">
            <w:pPr>
              <w:jc w:val="center"/>
            </w:pPr>
            <w:r>
              <w:t>50,0</w:t>
            </w:r>
          </w:p>
        </w:tc>
      </w:tr>
      <w:tr w:rsidR="007B0B54" w:rsidRPr="00BC76D8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tabs>
                <w:tab w:val="left" w:pos="735"/>
              </w:tabs>
              <w:jc w:val="both"/>
            </w:pPr>
            <w:r w:rsidRPr="00BC76D8"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BC76D8" w:rsidRDefault="007B0B54" w:rsidP="007B0B54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BC76D8" w:rsidRDefault="007B0B54" w:rsidP="007B0B54">
            <w:pPr>
              <w:jc w:val="center"/>
            </w:pPr>
            <w:r>
              <w:t>50,</w:t>
            </w:r>
          </w:p>
        </w:tc>
      </w:tr>
      <w:tr w:rsidR="007B0B54" w:rsidRPr="00BC76D8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 xml:space="preserve">Иные закупки товаров, работ и услуг </w:t>
            </w:r>
            <w:r w:rsidRPr="00BC76D8"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tabs>
                <w:tab w:val="left" w:pos="735"/>
              </w:tabs>
              <w:jc w:val="both"/>
            </w:pPr>
            <w:r w:rsidRPr="00BC76D8">
              <w:lastRenderedPageBreak/>
              <w:t>05</w:t>
            </w:r>
            <w:r w:rsidRPr="00BC76D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6190001200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BC76D8" w:rsidRDefault="007B0B54" w:rsidP="007B0B54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BC76D8" w:rsidRDefault="007B0B54" w:rsidP="007B0B54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BC76D8" w:rsidRDefault="007B0B54" w:rsidP="007B0B54">
            <w:pPr>
              <w:jc w:val="center"/>
            </w:pPr>
            <w:r>
              <w:t>50,0</w:t>
            </w:r>
          </w:p>
        </w:tc>
      </w:tr>
      <w:tr w:rsidR="007B0B54" w:rsidRPr="007F6851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13,2</w:t>
            </w:r>
          </w:p>
        </w:tc>
      </w:tr>
      <w:tr w:rsidR="007B0B54" w:rsidRPr="007F6851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13,2</w:t>
            </w:r>
          </w:p>
        </w:tc>
      </w:tr>
      <w:tr w:rsidR="007B0B54" w:rsidRPr="007F6851" w:rsidTr="007B0B5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54" w:rsidRPr="007F6851" w:rsidRDefault="007B0B54" w:rsidP="007B0B54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54" w:rsidRPr="007F6851" w:rsidRDefault="007B0B54" w:rsidP="007B0B54">
            <w:pPr>
              <w:jc w:val="center"/>
            </w:pPr>
            <w:r>
              <w:t>13,2</w:t>
            </w:r>
          </w:p>
        </w:tc>
      </w:tr>
      <w:tr w:rsidR="007B0B54" w:rsidRPr="00895A02" w:rsidTr="007B0B54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B0B54" w:rsidRPr="00895A02" w:rsidRDefault="007B0B54" w:rsidP="007B0B5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B54" w:rsidRPr="00895A02" w:rsidRDefault="007B0B54" w:rsidP="007B0B5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B54" w:rsidRPr="00895A02" w:rsidRDefault="007B0B54" w:rsidP="007B0B5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B54" w:rsidRPr="00895A02" w:rsidRDefault="007B0B54" w:rsidP="007B0B5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B54" w:rsidRPr="00895A02" w:rsidRDefault="007B0B54" w:rsidP="007B0B5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B0B54" w:rsidRPr="00895A02" w:rsidRDefault="007B0B54" w:rsidP="007B0B5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B54" w:rsidRPr="00895A02" w:rsidRDefault="007B0B54" w:rsidP="007B0B54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B0B54" w:rsidRPr="00895A02" w:rsidRDefault="007B0B54" w:rsidP="007B0B54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7B0B54" w:rsidRDefault="007B0B54" w:rsidP="00BE63BC">
      <w:pPr>
        <w:jc w:val="right"/>
        <w:rPr>
          <w:sz w:val="28"/>
          <w:szCs w:val="28"/>
        </w:rPr>
      </w:pPr>
    </w:p>
    <w:p w:rsidR="00D820C0" w:rsidRDefault="00D820C0" w:rsidP="00386B80">
      <w:pPr>
        <w:rPr>
          <w:b/>
          <w:sz w:val="28"/>
          <w:szCs w:val="28"/>
        </w:rPr>
      </w:pPr>
    </w:p>
    <w:p w:rsidR="00D820C0" w:rsidRDefault="00D820C0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DF3822" w:rsidRDefault="00DF3822" w:rsidP="00386B80">
      <w:pPr>
        <w:rPr>
          <w:b/>
          <w:sz w:val="28"/>
          <w:szCs w:val="28"/>
        </w:rPr>
      </w:pPr>
    </w:p>
    <w:p w:rsidR="00DF3822" w:rsidRDefault="00DF3822" w:rsidP="00386B80">
      <w:pPr>
        <w:rPr>
          <w:b/>
          <w:sz w:val="28"/>
          <w:szCs w:val="28"/>
        </w:rPr>
      </w:pPr>
    </w:p>
    <w:p w:rsidR="00DF3822" w:rsidRDefault="00DF3822" w:rsidP="00386B80">
      <w:pPr>
        <w:rPr>
          <w:b/>
          <w:sz w:val="28"/>
          <w:szCs w:val="28"/>
        </w:rPr>
      </w:pPr>
    </w:p>
    <w:p w:rsidR="007B0B54" w:rsidRDefault="007B0B54" w:rsidP="00386B80">
      <w:pPr>
        <w:rPr>
          <w:b/>
          <w:sz w:val="28"/>
          <w:szCs w:val="28"/>
        </w:rPr>
      </w:pPr>
    </w:p>
    <w:p w:rsidR="00C71913" w:rsidRDefault="007B0B54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C71913" w:rsidRDefault="00C71913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1913" w:rsidRDefault="00E41A7D" w:rsidP="00C719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 497 - 686 от.  24.02.2025</w:t>
      </w:r>
      <w:r w:rsidR="00C71913">
        <w:rPr>
          <w:b/>
          <w:sz w:val="28"/>
          <w:szCs w:val="28"/>
        </w:rPr>
        <w:t xml:space="preserve"> г</w:t>
      </w:r>
    </w:p>
    <w:p w:rsidR="004452BB" w:rsidRDefault="004452BB" w:rsidP="004452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Камышевского муниципального образования Дергачевского муниципального района Саратовской области на 202</w:t>
      </w:r>
      <w:r w:rsidR="00071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0712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712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           </w:t>
      </w:r>
    </w:p>
    <w:p w:rsidR="004452BB" w:rsidRDefault="004452BB" w:rsidP="004452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4452BB" w:rsidRDefault="004452BB" w:rsidP="004452BB">
      <w:pPr>
        <w:rPr>
          <w:b/>
          <w:sz w:val="28"/>
          <w:szCs w:val="28"/>
        </w:rPr>
      </w:pPr>
    </w:p>
    <w:tbl>
      <w:tblPr>
        <w:tblW w:w="11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560"/>
        <w:gridCol w:w="992"/>
        <w:gridCol w:w="992"/>
        <w:gridCol w:w="992"/>
        <w:gridCol w:w="988"/>
      </w:tblGrid>
      <w:tr w:rsidR="00C254C8" w:rsidTr="00C71913">
        <w:trPr>
          <w:trHeight w:val="44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C254C8" w:rsidTr="00C71913">
        <w:trPr>
          <w:trHeight w:val="48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2B4BA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C8" w:rsidRDefault="00C254C8" w:rsidP="0007126B">
            <w:pPr>
              <w:jc w:val="center"/>
            </w:pPr>
            <w:r>
              <w:t>202</w:t>
            </w:r>
            <w:r w:rsidR="0007126B">
              <w:t>7</w:t>
            </w:r>
            <w:r>
              <w:t xml:space="preserve"> год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Муниципальная программа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Pr="00E272B9" w:rsidRDefault="00E272B9" w:rsidP="00E272B9">
            <w:pPr>
              <w:spacing w:line="276" w:lineRule="auto"/>
              <w:jc w:val="both"/>
              <w:rPr>
                <w:b/>
              </w:rPr>
            </w:pPr>
            <w:r w:rsidRPr="00E272B9">
              <w:rPr>
                <w:b/>
              </w:rPr>
              <w:t>2900000000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Основное мероприятие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Реализация основного мероприятия «</w:t>
            </w:r>
            <w:r w:rsidRPr="00184F04">
              <w:rPr>
                <w:lang w:eastAsia="ar-SA"/>
              </w:rPr>
              <w:t>Обеспечение первичных мер пожарной безопасности</w:t>
            </w:r>
            <w:r w:rsidRPr="00184F04">
              <w:t xml:space="preserve"> в границах населенных пунктов  </w:t>
            </w:r>
            <w:proofErr w:type="spellStart"/>
            <w:r>
              <w:t>Камышевского</w:t>
            </w:r>
            <w:proofErr w:type="spellEnd"/>
            <w:r w:rsidRPr="00184F04">
              <w:t xml:space="preserve"> муниципального образования на </w:t>
            </w:r>
            <w:r>
              <w:t>2025-2027</w:t>
            </w:r>
            <w:r w:rsidRPr="00184F04">
              <w:t xml:space="preserve"> год</w:t>
            </w:r>
            <w:r>
              <w:t>ы»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E272B9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29001Б2200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B9" w:rsidRDefault="00E272B9" w:rsidP="00E272B9">
            <w:pPr>
              <w:spacing w:after="200" w:line="276" w:lineRule="auto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9" w:rsidRDefault="00E272B9" w:rsidP="00E272B9">
            <w:pPr>
              <w:jc w:val="center"/>
            </w:pPr>
            <w:r>
              <w:t>20,0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386B80" w:rsidP="00F271D8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b/>
                <w:bCs/>
              </w:rPr>
              <w:t>Камышевского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образования </w:t>
            </w:r>
            <w:proofErr w:type="spellStart"/>
            <w:r w:rsidRPr="0049177E">
              <w:rPr>
                <w:b/>
                <w:bCs/>
              </w:rPr>
              <w:t>Дергачевского</w:t>
            </w:r>
            <w:proofErr w:type="spellEnd"/>
            <w:r w:rsidRPr="0049177E">
              <w:rPr>
                <w:b/>
                <w:bCs/>
              </w:rPr>
              <w:t xml:space="preserve"> муниципального ра</w:t>
            </w:r>
            <w:r w:rsidR="004D0162">
              <w:rPr>
                <w:b/>
                <w:bCs/>
              </w:rPr>
              <w:t>йона Саратовской области на 202</w:t>
            </w:r>
            <w:r w:rsidR="00F271D8">
              <w:rPr>
                <w:b/>
                <w:bCs/>
              </w:rPr>
              <w:t>5</w:t>
            </w:r>
            <w:r w:rsidR="004D0162" w:rsidRPr="004D01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3Е00000000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262515" w:rsidRDefault="00386B80" w:rsidP="00F271D8">
            <w:pPr>
              <w:spacing w:line="276" w:lineRule="auto"/>
              <w:jc w:val="both"/>
            </w:pPr>
            <w:r w:rsidRPr="0049177E">
              <w:rPr>
                <w:bCs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rPr>
                <w:bCs/>
              </w:rPr>
              <w:t>Дергачевского</w:t>
            </w:r>
            <w:proofErr w:type="spellEnd"/>
            <w:r w:rsidRPr="0049177E">
              <w:rPr>
                <w:bCs/>
              </w:rPr>
              <w:t xml:space="preserve"> муниципального ра</w:t>
            </w:r>
            <w:r w:rsidR="004D0162">
              <w:rPr>
                <w:bCs/>
              </w:rPr>
              <w:t>йона Саратовской области на 202</w:t>
            </w:r>
            <w:r w:rsidR="00F271D8">
              <w:rPr>
                <w:bCs/>
              </w:rPr>
              <w:t>5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C254C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Е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DE12FA" w:rsidRDefault="00386B80" w:rsidP="002B4BAA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5343,1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F271D8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 xml:space="preserve">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49177E">
              <w:lastRenderedPageBreak/>
              <w:t>Дергачевского</w:t>
            </w:r>
            <w:proofErr w:type="spellEnd"/>
            <w:r w:rsidRPr="0049177E">
              <w:t xml:space="preserve"> муниципального ра</w:t>
            </w:r>
            <w:r w:rsidR="004D0162">
              <w:t>йона Саратовской области на 202</w:t>
            </w:r>
            <w:r w:rsidR="00F271D8">
              <w:t>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lastRenderedPageBreak/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C71913" w:rsidP="00386B80">
            <w:pPr>
              <w:spacing w:after="200" w:line="276" w:lineRule="auto"/>
              <w:jc w:val="center"/>
            </w:pPr>
            <w:r>
              <w:t>1860,1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1386,7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272B9" w:rsidP="00386B80">
            <w:pPr>
              <w:jc w:val="center"/>
            </w:pPr>
            <w:r>
              <w:t>1449,9</w:t>
            </w: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Pr="00D72033" w:rsidRDefault="009E020F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386B80" w:rsidTr="00C71913">
        <w:trPr>
          <w:trHeight w:val="486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4D0162" w:rsidP="00F271D8">
            <w:pPr>
              <w:spacing w:line="276" w:lineRule="auto"/>
              <w:jc w:val="both"/>
            </w:pPr>
            <w:r>
              <w:t>3Е002</w:t>
            </w:r>
            <w:r w:rsidR="00F271D8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F271D8" w:rsidP="00386B80">
            <w:pPr>
              <w:spacing w:after="200" w:line="276" w:lineRule="auto"/>
              <w:jc w:val="center"/>
            </w:pPr>
            <w:r>
              <w:t>3483,0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386B80" w:rsidP="00386B80">
            <w:pPr>
              <w:jc w:val="center"/>
            </w:pPr>
          </w:p>
        </w:tc>
      </w:tr>
      <w:tr w:rsidR="004625AC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Камышевского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660DF8" w:rsidRDefault="004625AC" w:rsidP="002B4BAA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C" w:rsidRPr="007525C1" w:rsidRDefault="00CC2DE4" w:rsidP="00D842EC">
            <w:pPr>
              <w:spacing w:after="200" w:line="276" w:lineRule="auto"/>
              <w:jc w:val="center"/>
            </w:pPr>
            <w:r>
              <w:t>2848,9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AC" w:rsidRDefault="00E528C5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AC" w:rsidRDefault="00F271D8" w:rsidP="00D842EC">
            <w:pPr>
              <w:jc w:val="center"/>
            </w:pPr>
            <w:r>
              <w:t>3423,8</w:t>
            </w:r>
          </w:p>
        </w:tc>
      </w:tr>
      <w:tr w:rsidR="004625AC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Pr="00184F04" w:rsidRDefault="004625AC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Default="004625AC" w:rsidP="002B4BA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Default="004625AC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C" w:rsidRPr="007525C1" w:rsidRDefault="00CC2DE4" w:rsidP="00D842EC">
            <w:pPr>
              <w:spacing w:after="200" w:line="276" w:lineRule="auto"/>
              <w:jc w:val="center"/>
            </w:pPr>
            <w:r>
              <w:t>2848,9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C" w:rsidRDefault="00E528C5" w:rsidP="00D842EC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C" w:rsidRDefault="00F271D8" w:rsidP="00D842EC">
            <w:pPr>
              <w:jc w:val="center"/>
            </w:pPr>
            <w:r>
              <w:t>3423,8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184F04" w:rsidRDefault="00386B80" w:rsidP="002B4B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84F04"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Pr="007525C1" w:rsidRDefault="007B0B54" w:rsidP="00386B80">
            <w:pPr>
              <w:spacing w:after="200" w:line="276" w:lineRule="auto"/>
              <w:jc w:val="center"/>
            </w:pPr>
            <w:r>
              <w:t>2848</w:t>
            </w:r>
            <w:r w:rsidR="00CC2DE4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528C5" w:rsidP="00386B80">
            <w:pPr>
              <w:jc w:val="center"/>
            </w:pPr>
            <w:r>
              <w:t>3363,5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3423,8</w:t>
            </w:r>
          </w:p>
        </w:tc>
      </w:tr>
      <w:tr w:rsidR="005169F3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5169F3" w:rsidP="002B4BA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F3" w:rsidRDefault="00E528C5" w:rsidP="00D842EC">
            <w:pPr>
              <w:spacing w:after="200" w:line="276" w:lineRule="auto"/>
              <w:jc w:val="center"/>
            </w:pPr>
            <w:r>
              <w:t>2534,0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3" w:rsidRDefault="00E528C5" w:rsidP="00D842EC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3" w:rsidRDefault="00F271D8" w:rsidP="00D842EC">
            <w:pPr>
              <w:jc w:val="center"/>
            </w:pPr>
            <w:r>
              <w:t>3099,7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386B80" w:rsidP="002B4BA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0" w:rsidRDefault="00E528C5" w:rsidP="00386B80">
            <w:pPr>
              <w:spacing w:after="200" w:line="276" w:lineRule="auto"/>
              <w:jc w:val="center"/>
            </w:pPr>
            <w:r>
              <w:t>2534,0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E528C5" w:rsidP="00386B80">
            <w:pPr>
              <w:jc w:val="center"/>
            </w:pPr>
            <w:r>
              <w:t>3039,4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0" w:rsidRDefault="00F271D8" w:rsidP="00386B80">
            <w:pPr>
              <w:jc w:val="center"/>
            </w:pPr>
            <w:r>
              <w:t>3099,7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7B0B54" w:rsidP="00386B80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7B0B54" w:rsidP="00386B80">
            <w:pPr>
              <w:spacing w:after="200" w:line="276" w:lineRule="auto"/>
              <w:jc w:val="center"/>
            </w:pPr>
            <w: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292,0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Pr="00567B22" w:rsidRDefault="00386B80" w:rsidP="002B4BA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CC2DE4" w:rsidP="00386B80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</w:tr>
      <w:tr w:rsidR="00386B8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386B80" w:rsidP="002B4BA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6B80" w:rsidRDefault="00CC2DE4" w:rsidP="00386B80">
            <w:pPr>
              <w:spacing w:after="200" w:line="276" w:lineRule="auto"/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B80" w:rsidRDefault="00E528C5" w:rsidP="00386B80">
            <w:pPr>
              <w:jc w:val="center"/>
            </w:pPr>
            <w:r>
              <w:t>32,1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C26544" w:rsidRDefault="00B2318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9E020F" w:rsidP="00D842EC">
            <w:pPr>
              <w:jc w:val="both"/>
            </w:pPr>
            <w:r>
              <w:t xml:space="preserve">Осуществление первичного воинского учета </w:t>
            </w:r>
            <w:r>
              <w:lastRenderedPageBreak/>
              <w:t>органами местного самоуправления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lastRenderedPageBreak/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C26544" w:rsidRDefault="00B2318B" w:rsidP="00D842E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448,8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C26544" w:rsidRDefault="00B2318B" w:rsidP="00D842EC">
            <w:pPr>
              <w:jc w:val="center"/>
              <w:rPr>
                <w:bCs/>
              </w:rPr>
            </w:pPr>
            <w:r>
              <w:rPr>
                <w:bCs/>
              </w:rPr>
              <w:t>464,4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576824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576824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B2318B" w:rsidP="00D842EC">
            <w:pPr>
              <w:jc w:val="center"/>
            </w:pPr>
            <w:r>
              <w:t>394,8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576824" w:rsidP="00D842EC">
            <w:pPr>
              <w:spacing w:after="200" w:line="276" w:lineRule="auto"/>
              <w:jc w:val="center"/>
            </w:pPr>
            <w:r>
              <w:t>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576824" w:rsidP="00D842EC">
            <w:pPr>
              <w:jc w:val="center"/>
            </w:pPr>
            <w:r>
              <w:t>392,5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B2318B" w:rsidP="00D842EC">
            <w:pPr>
              <w:jc w:val="center"/>
            </w:pPr>
            <w:r>
              <w:t>394,8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620FAA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D21C9" w:rsidRDefault="00D820C0" w:rsidP="00D842E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D842E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D842EC">
            <w:pPr>
              <w:spacing w:after="200" w:line="276" w:lineRule="auto"/>
              <w:jc w:val="center"/>
            </w:pPr>
            <w: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56,3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D842EC">
            <w:pPr>
              <w:jc w:val="center"/>
            </w:pPr>
            <w:r>
              <w:t>69,</w:t>
            </w:r>
            <w:r w:rsidR="00620FAA">
              <w:t>6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CC2DE4" w:rsidP="00386B80">
            <w:pPr>
              <w:spacing w:after="200" w:line="276" w:lineRule="auto"/>
              <w:jc w:val="center"/>
            </w:pPr>
            <w: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50,2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F53F22" w:rsidRDefault="00D820C0" w:rsidP="002B4BAA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CC2DE4" w:rsidP="00386B80">
            <w:pPr>
              <w:spacing w:after="200" w:line="276" w:lineRule="auto"/>
              <w:jc w:val="center"/>
            </w:pPr>
            <w: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50,2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46,4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5169F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3,8</w:t>
            </w:r>
          </w:p>
        </w:tc>
      </w:tr>
      <w:tr w:rsidR="00CC2DE4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line="276" w:lineRule="auto"/>
              <w:jc w:val="both"/>
            </w:pPr>
            <w:r>
              <w:rPr>
                <w:lang w:eastAsia="en-US"/>
              </w:rPr>
              <w:t>Иные межбюджетные трансферта на осуществление полномочий по организации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</w:tr>
      <w:tr w:rsidR="00CC2DE4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</w:tr>
      <w:tr w:rsidR="00CC2DE4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CC2DE4">
            <w:pPr>
              <w:spacing w:line="276" w:lineRule="auto"/>
              <w:jc w:val="both"/>
            </w:pPr>
            <w: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DE4" w:rsidRDefault="00CC2DE4" w:rsidP="00DC0D4B">
            <w:pPr>
              <w:spacing w:after="200" w:line="276" w:lineRule="auto"/>
              <w:jc w:val="center"/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DE4" w:rsidRDefault="00CC2DE4" w:rsidP="00386B80">
            <w:pPr>
              <w:jc w:val="center"/>
            </w:pPr>
          </w:p>
        </w:tc>
      </w:tr>
      <w:tr w:rsidR="00D820C0" w:rsidRPr="008136BD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8136BD" w:rsidRDefault="00D820C0" w:rsidP="002B4BA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5E38E7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D820C0" w:rsidP="002B4BA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Default="00E528C5" w:rsidP="00386B80">
            <w:pPr>
              <w:jc w:val="center"/>
            </w:pPr>
            <w:r>
              <w:t>1,0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386B80" w:rsidRDefault="00D820C0" w:rsidP="00386B80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59,9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63,2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F271D8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6190001200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both"/>
            </w:pPr>
            <w:r w:rsidRPr="00BC76D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1D8" w:rsidRPr="00BC76D8" w:rsidRDefault="00F271D8" w:rsidP="00F271D8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D8" w:rsidRPr="00BC76D8" w:rsidRDefault="00F271D8" w:rsidP="00F271D8">
            <w:pPr>
              <w:jc w:val="center"/>
            </w:pPr>
            <w:r>
              <w:t>50,0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C71913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00736B" w:rsidRDefault="00D820C0" w:rsidP="00386B80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0C0" w:rsidRPr="007F6851" w:rsidRDefault="00F271D8" w:rsidP="00D842EC">
            <w:pPr>
              <w:jc w:val="center"/>
            </w:pPr>
            <w: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0C0" w:rsidRPr="007F6851" w:rsidRDefault="00F271D8" w:rsidP="00D842EC">
            <w:pPr>
              <w:jc w:val="center"/>
            </w:pPr>
            <w:r>
              <w:t>13,2</w:t>
            </w:r>
          </w:p>
        </w:tc>
      </w:tr>
      <w:tr w:rsidR="00D820C0" w:rsidTr="00C71913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D820C0" w:rsidP="002B4BA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20C0" w:rsidRPr="00895A02" w:rsidRDefault="00C71913" w:rsidP="002B4BA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B2318B" w:rsidP="002B4BAA">
            <w:pPr>
              <w:jc w:val="center"/>
              <w:rPr>
                <w:b/>
              </w:rPr>
            </w:pPr>
            <w:r>
              <w:rPr>
                <w:b/>
              </w:rPr>
              <w:t>5327,7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20C0" w:rsidRPr="00895A02" w:rsidRDefault="00B2318B" w:rsidP="002B4BAA">
            <w:pPr>
              <w:jc w:val="center"/>
              <w:rPr>
                <w:b/>
              </w:rPr>
            </w:pPr>
            <w:r>
              <w:rPr>
                <w:b/>
              </w:rPr>
              <w:t>5472,5</w:t>
            </w:r>
          </w:p>
        </w:tc>
      </w:tr>
    </w:tbl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jc w:val="right"/>
        <w:rPr>
          <w:b/>
          <w:sz w:val="28"/>
          <w:szCs w:val="28"/>
        </w:rPr>
      </w:pPr>
    </w:p>
    <w:p w:rsidR="00F55A14" w:rsidRDefault="00F55A14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CC2DE4" w:rsidRDefault="00CC2DE4" w:rsidP="004452BB">
      <w:pPr>
        <w:jc w:val="right"/>
        <w:rPr>
          <w:b/>
          <w:sz w:val="28"/>
          <w:szCs w:val="28"/>
        </w:rPr>
      </w:pPr>
    </w:p>
    <w:p w:rsidR="006D6F46" w:rsidRDefault="006D6F46" w:rsidP="004452BB">
      <w:pPr>
        <w:jc w:val="right"/>
        <w:rPr>
          <w:b/>
          <w:sz w:val="28"/>
          <w:szCs w:val="28"/>
        </w:rPr>
      </w:pPr>
    </w:p>
    <w:p w:rsidR="00C71913" w:rsidRDefault="00C71913" w:rsidP="00C71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71913" w:rsidRDefault="00CC2DE4" w:rsidP="00C71913">
      <w:pPr>
        <w:jc w:val="both"/>
        <w:rPr>
          <w:bCs/>
        </w:rPr>
      </w:pPr>
      <w:r>
        <w:rPr>
          <w:b/>
        </w:rPr>
        <w:t>1</w:t>
      </w:r>
      <w:r w:rsidR="00C71913" w:rsidRPr="00C71913">
        <w:rPr>
          <w:b/>
        </w:rPr>
        <w:t>.</w:t>
      </w:r>
      <w:r w:rsidR="00C71913" w:rsidRPr="00C71913">
        <w:t xml:space="preserve">Вносятся изменения в приложение №3,4,5 решение совета </w:t>
      </w:r>
      <w:proofErr w:type="spellStart"/>
      <w:r w:rsidR="00C71913" w:rsidRPr="00C71913">
        <w:t>Камышевского</w:t>
      </w:r>
      <w:proofErr w:type="spellEnd"/>
      <w:r w:rsidR="00C71913" w:rsidRPr="00C71913">
        <w:t xml:space="preserve"> муниципального образования «О бюджете </w:t>
      </w:r>
      <w:proofErr w:type="spellStart"/>
      <w:r w:rsidR="00C71913" w:rsidRPr="00C71913">
        <w:t>Камышевского</w:t>
      </w:r>
      <w:proofErr w:type="spellEnd"/>
      <w:r w:rsidR="00C71913" w:rsidRPr="00C71913">
        <w:t xml:space="preserve"> муниципального образования </w:t>
      </w:r>
      <w:proofErr w:type="spellStart"/>
      <w:r w:rsidR="00C71913" w:rsidRPr="00C71913">
        <w:t>Дергачевского</w:t>
      </w:r>
      <w:proofErr w:type="spellEnd"/>
      <w:r w:rsidR="00C71913" w:rsidRPr="00C71913">
        <w:t xml:space="preserve"> муниципального района Саратовской области на 202</w:t>
      </w:r>
      <w:r w:rsidR="0088123E">
        <w:t>5</w:t>
      </w:r>
      <w:r w:rsidR="00C71913" w:rsidRPr="00C71913">
        <w:t xml:space="preserve"> год и плановый период 202</w:t>
      </w:r>
      <w:r w:rsidR="0088123E">
        <w:t>6</w:t>
      </w:r>
      <w:r w:rsidR="00C71913" w:rsidRPr="00C71913">
        <w:t xml:space="preserve"> и 202</w:t>
      </w:r>
      <w:r w:rsidR="0088123E">
        <w:t>7</w:t>
      </w:r>
      <w:r w:rsidR="00C71913" w:rsidRPr="00C71913">
        <w:t xml:space="preserve"> годов» от 2</w:t>
      </w:r>
      <w:r w:rsidR="0088123E">
        <w:t>0</w:t>
      </w:r>
      <w:r w:rsidR="00C71913" w:rsidRPr="00C71913">
        <w:t>.12.202</w:t>
      </w:r>
      <w:r w:rsidR="0088123E">
        <w:t>4</w:t>
      </w:r>
      <w:r w:rsidR="00C71913" w:rsidRPr="00C71913">
        <w:t xml:space="preserve"> года № </w:t>
      </w:r>
      <w:r w:rsidR="0088123E">
        <w:t xml:space="preserve">493-679 </w:t>
      </w:r>
      <w:r w:rsidR="00C71913" w:rsidRPr="00C71913">
        <w:t xml:space="preserve"> в части увеличения плановых назначений расходов в разрезе кодов бюджетной</w:t>
      </w:r>
      <w:r w:rsidR="00C71913" w:rsidRPr="00C71913">
        <w:rPr>
          <w:bCs/>
        </w:rPr>
        <w:t>:</w:t>
      </w:r>
    </w:p>
    <w:p w:rsidR="0088123E" w:rsidRPr="00C71913" w:rsidRDefault="0088123E" w:rsidP="00C71913">
      <w:pPr>
        <w:jc w:val="both"/>
        <w:rPr>
          <w:bCs/>
        </w:rPr>
      </w:pPr>
    </w:p>
    <w:tbl>
      <w:tblPr>
        <w:tblStyle w:val="af"/>
        <w:tblpPr w:leftFromText="180" w:rightFromText="180" w:vertAnchor="text" w:tblpX="46" w:tblpY="1"/>
        <w:tblOverlap w:val="never"/>
        <w:tblW w:w="9781" w:type="dxa"/>
        <w:tblLayout w:type="fixed"/>
        <w:tblLook w:val="04A0"/>
      </w:tblPr>
      <w:tblGrid>
        <w:gridCol w:w="3969"/>
        <w:gridCol w:w="1951"/>
        <w:gridCol w:w="1701"/>
        <w:gridCol w:w="2160"/>
      </w:tblGrid>
      <w:tr w:rsidR="00C71913" w:rsidRPr="00C71913" w:rsidTr="00480E38">
        <w:trPr>
          <w:trHeight w:val="288"/>
        </w:trPr>
        <w:tc>
          <w:tcPr>
            <w:tcW w:w="3969" w:type="dxa"/>
            <w:vMerge w:val="restart"/>
          </w:tcPr>
          <w:p w:rsidR="00C71913" w:rsidRPr="00C71913" w:rsidRDefault="00C71913" w:rsidP="00480E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1913" w:rsidRPr="00C71913" w:rsidRDefault="00C71913" w:rsidP="00480E38">
            <w:pPr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202</w:t>
            </w:r>
            <w:r w:rsidR="0088123E">
              <w:rPr>
                <w:sz w:val="24"/>
                <w:szCs w:val="24"/>
              </w:rPr>
              <w:t>5</w:t>
            </w:r>
          </w:p>
        </w:tc>
      </w:tr>
      <w:tr w:rsidR="00480E38" w:rsidRPr="00C71913" w:rsidTr="00480E38">
        <w:trPr>
          <w:trHeight w:val="546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480E38" w:rsidRPr="00C71913" w:rsidRDefault="00480E38" w:rsidP="00480E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80E38" w:rsidRPr="00C71913" w:rsidRDefault="00480E38" w:rsidP="00480E38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71913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C71913" w:rsidRDefault="00480E38" w:rsidP="00480E38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C71913" w:rsidRDefault="00480E38" w:rsidP="00480E38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C71913">
              <w:rPr>
                <w:sz w:val="24"/>
                <w:szCs w:val="24"/>
              </w:rPr>
              <w:t xml:space="preserve"> квартал</w:t>
            </w:r>
          </w:p>
        </w:tc>
      </w:tr>
      <w:tr w:rsidR="00480E38" w:rsidRPr="00C71913" w:rsidTr="00480E38">
        <w:trPr>
          <w:trHeight w:val="281"/>
        </w:trPr>
        <w:tc>
          <w:tcPr>
            <w:tcW w:w="3969" w:type="dxa"/>
          </w:tcPr>
          <w:p w:rsidR="00480E38" w:rsidRPr="00480E38" w:rsidRDefault="00480E38" w:rsidP="00480E38">
            <w:pPr>
              <w:rPr>
                <w:sz w:val="24"/>
                <w:szCs w:val="24"/>
              </w:rPr>
            </w:pPr>
            <w:r w:rsidRPr="00480E38">
              <w:rPr>
                <w:sz w:val="24"/>
                <w:szCs w:val="24"/>
              </w:rPr>
              <w:t>037.0104.42001В6100.244.310.105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-25 065,37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-25 065,37</w:t>
            </w:r>
          </w:p>
        </w:tc>
      </w:tr>
      <w:tr w:rsidR="00480E38" w:rsidRPr="00C71913" w:rsidTr="00480E38">
        <w:trPr>
          <w:trHeight w:val="281"/>
        </w:trPr>
        <w:tc>
          <w:tcPr>
            <w:tcW w:w="3969" w:type="dxa"/>
          </w:tcPr>
          <w:p w:rsidR="00480E38" w:rsidRPr="00480E38" w:rsidRDefault="00480E38" w:rsidP="00480E38">
            <w:pPr>
              <w:rPr>
                <w:sz w:val="24"/>
                <w:szCs w:val="24"/>
              </w:rPr>
            </w:pPr>
            <w:r w:rsidRPr="00480E38">
              <w:rPr>
                <w:sz w:val="24"/>
                <w:szCs w:val="24"/>
              </w:rPr>
              <w:t>037.0104.42001В6100.851.291.105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  <w:r w:rsidRPr="00480E38">
              <w:rPr>
                <w:sz w:val="24"/>
                <w:szCs w:val="24"/>
              </w:rPr>
              <w:t xml:space="preserve">15 900,0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  <w:r w:rsidRPr="00480E38">
              <w:rPr>
                <w:sz w:val="24"/>
                <w:szCs w:val="24"/>
              </w:rPr>
              <w:t>15 900,0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</w:p>
        </w:tc>
      </w:tr>
      <w:tr w:rsidR="00480E38" w:rsidRPr="00C71913" w:rsidTr="00480E38">
        <w:trPr>
          <w:trHeight w:val="281"/>
        </w:trPr>
        <w:tc>
          <w:tcPr>
            <w:tcW w:w="3969" w:type="dxa"/>
          </w:tcPr>
          <w:p w:rsidR="00480E38" w:rsidRPr="00480E38" w:rsidRDefault="00480E38" w:rsidP="00480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037.0503.5040010103.540.251.112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9 165,37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9 165,37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480E38" w:rsidRDefault="00480E38" w:rsidP="00480E38">
            <w:pPr>
              <w:jc w:val="center"/>
              <w:rPr>
                <w:sz w:val="24"/>
                <w:szCs w:val="24"/>
              </w:rPr>
            </w:pPr>
          </w:p>
        </w:tc>
      </w:tr>
      <w:tr w:rsidR="00480E38" w:rsidRPr="00C71913" w:rsidTr="00480E38">
        <w:tc>
          <w:tcPr>
            <w:tcW w:w="3969" w:type="dxa"/>
            <w:tcBorders>
              <w:top w:val="single" w:sz="4" w:space="0" w:color="auto"/>
            </w:tcBorders>
          </w:tcPr>
          <w:p w:rsidR="00480E38" w:rsidRPr="00C71913" w:rsidRDefault="00480E38" w:rsidP="00480E38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C719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480E38" w:rsidRPr="00C71913" w:rsidRDefault="00480E38" w:rsidP="00480E38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C71913" w:rsidRDefault="00480E38" w:rsidP="00480E38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25 065,37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80E38" w:rsidRPr="00C71913" w:rsidRDefault="00480E38" w:rsidP="00480E38">
            <w:pPr>
              <w:pStyle w:val="ae"/>
              <w:ind w:left="0"/>
              <w:jc w:val="center"/>
              <w:rPr>
                <w:b/>
              </w:rPr>
            </w:pPr>
            <w:r>
              <w:rPr>
                <w:b/>
              </w:rPr>
              <w:t>-25 065,37</w:t>
            </w:r>
          </w:p>
        </w:tc>
      </w:tr>
    </w:tbl>
    <w:p w:rsidR="004452BB" w:rsidRDefault="004452BB" w:rsidP="004452BB">
      <w:pPr>
        <w:jc w:val="right"/>
        <w:rPr>
          <w:b/>
          <w:sz w:val="28"/>
          <w:szCs w:val="28"/>
        </w:rPr>
      </w:pPr>
    </w:p>
    <w:p w:rsidR="004452BB" w:rsidRDefault="004452BB" w:rsidP="004452BB">
      <w:pPr>
        <w:rPr>
          <w:b/>
          <w:sz w:val="28"/>
          <w:szCs w:val="28"/>
        </w:rPr>
      </w:pPr>
    </w:p>
    <w:p w:rsidR="00531995" w:rsidRDefault="00531995"/>
    <w:sectPr w:rsidR="00531995" w:rsidSect="00A63B6F">
      <w:headerReference w:type="default" r:id="rId8"/>
      <w:type w:val="continuous"/>
      <w:pgSz w:w="11750" w:h="16750"/>
      <w:pgMar w:top="993" w:right="835" w:bottom="280" w:left="85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06" w:rsidRDefault="007F5506" w:rsidP="00A01337">
      <w:r>
        <w:separator/>
      </w:r>
    </w:p>
  </w:endnote>
  <w:endnote w:type="continuationSeparator" w:id="0">
    <w:p w:rsidR="007F5506" w:rsidRDefault="007F5506" w:rsidP="00A0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06" w:rsidRDefault="007F5506" w:rsidP="00A01337">
      <w:r>
        <w:separator/>
      </w:r>
    </w:p>
  </w:footnote>
  <w:footnote w:type="continuationSeparator" w:id="0">
    <w:p w:rsidR="007F5506" w:rsidRDefault="007F5506" w:rsidP="00A01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4B" w:rsidRDefault="00DC0D4B" w:rsidP="00A01337">
    <w:pPr>
      <w:pStyle w:val="a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B6F"/>
    <w:rsid w:val="00003DB7"/>
    <w:rsid w:val="00017242"/>
    <w:rsid w:val="00050E75"/>
    <w:rsid w:val="000565F7"/>
    <w:rsid w:val="00063374"/>
    <w:rsid w:val="0007126B"/>
    <w:rsid w:val="00072097"/>
    <w:rsid w:val="000734FF"/>
    <w:rsid w:val="00074700"/>
    <w:rsid w:val="00092096"/>
    <w:rsid w:val="000C0BD3"/>
    <w:rsid w:val="000F4884"/>
    <w:rsid w:val="00115A09"/>
    <w:rsid w:val="00155055"/>
    <w:rsid w:val="00182BBF"/>
    <w:rsid w:val="001844E9"/>
    <w:rsid w:val="001B2102"/>
    <w:rsid w:val="001E02E8"/>
    <w:rsid w:val="00224B9B"/>
    <w:rsid w:val="00235C95"/>
    <w:rsid w:val="00273440"/>
    <w:rsid w:val="00274777"/>
    <w:rsid w:val="002B4BAA"/>
    <w:rsid w:val="002D1775"/>
    <w:rsid w:val="00302736"/>
    <w:rsid w:val="00320E48"/>
    <w:rsid w:val="00346492"/>
    <w:rsid w:val="0035427F"/>
    <w:rsid w:val="00366CF0"/>
    <w:rsid w:val="00374C66"/>
    <w:rsid w:val="00386B80"/>
    <w:rsid w:val="003C607C"/>
    <w:rsid w:val="004073FC"/>
    <w:rsid w:val="0041552E"/>
    <w:rsid w:val="004426C1"/>
    <w:rsid w:val="004452BB"/>
    <w:rsid w:val="004625AC"/>
    <w:rsid w:val="00480E38"/>
    <w:rsid w:val="00487DFC"/>
    <w:rsid w:val="00490008"/>
    <w:rsid w:val="004B56FC"/>
    <w:rsid w:val="004D0162"/>
    <w:rsid w:val="004F680A"/>
    <w:rsid w:val="005169F3"/>
    <w:rsid w:val="00531995"/>
    <w:rsid w:val="005541C6"/>
    <w:rsid w:val="00576824"/>
    <w:rsid w:val="005C416A"/>
    <w:rsid w:val="00620FAA"/>
    <w:rsid w:val="006221AC"/>
    <w:rsid w:val="0064538D"/>
    <w:rsid w:val="00660170"/>
    <w:rsid w:val="0068465C"/>
    <w:rsid w:val="006868D6"/>
    <w:rsid w:val="006D6F46"/>
    <w:rsid w:val="006E244B"/>
    <w:rsid w:val="00733F9E"/>
    <w:rsid w:val="00763362"/>
    <w:rsid w:val="007B0B54"/>
    <w:rsid w:val="007C39A5"/>
    <w:rsid w:val="007F5506"/>
    <w:rsid w:val="00867E36"/>
    <w:rsid w:val="008710DF"/>
    <w:rsid w:val="0088123E"/>
    <w:rsid w:val="00884BA8"/>
    <w:rsid w:val="008A6A18"/>
    <w:rsid w:val="008F59EC"/>
    <w:rsid w:val="008F6264"/>
    <w:rsid w:val="009758B3"/>
    <w:rsid w:val="00986B45"/>
    <w:rsid w:val="00993C5E"/>
    <w:rsid w:val="009D44F7"/>
    <w:rsid w:val="009E020F"/>
    <w:rsid w:val="009F5B7F"/>
    <w:rsid w:val="009F7538"/>
    <w:rsid w:val="00A01337"/>
    <w:rsid w:val="00A27893"/>
    <w:rsid w:val="00A63B6F"/>
    <w:rsid w:val="00A64834"/>
    <w:rsid w:val="00AE107E"/>
    <w:rsid w:val="00AE68EF"/>
    <w:rsid w:val="00B205FB"/>
    <w:rsid w:val="00B2318B"/>
    <w:rsid w:val="00B23540"/>
    <w:rsid w:val="00B31201"/>
    <w:rsid w:val="00B50680"/>
    <w:rsid w:val="00B50DD4"/>
    <w:rsid w:val="00BA2D91"/>
    <w:rsid w:val="00BA4CFE"/>
    <w:rsid w:val="00BC547F"/>
    <w:rsid w:val="00BD3AE6"/>
    <w:rsid w:val="00BE07A1"/>
    <w:rsid w:val="00BE63BC"/>
    <w:rsid w:val="00C254C8"/>
    <w:rsid w:val="00C26544"/>
    <w:rsid w:val="00C47ABB"/>
    <w:rsid w:val="00C61875"/>
    <w:rsid w:val="00C65067"/>
    <w:rsid w:val="00C71913"/>
    <w:rsid w:val="00C72392"/>
    <w:rsid w:val="00C80B5D"/>
    <w:rsid w:val="00CB4E42"/>
    <w:rsid w:val="00CC2DE4"/>
    <w:rsid w:val="00CD03E9"/>
    <w:rsid w:val="00CD4449"/>
    <w:rsid w:val="00CF73C5"/>
    <w:rsid w:val="00D31630"/>
    <w:rsid w:val="00D74ECA"/>
    <w:rsid w:val="00D77FC8"/>
    <w:rsid w:val="00D820C0"/>
    <w:rsid w:val="00D842EC"/>
    <w:rsid w:val="00DC0D4B"/>
    <w:rsid w:val="00DC61DB"/>
    <w:rsid w:val="00DD5B1A"/>
    <w:rsid w:val="00DE2EDC"/>
    <w:rsid w:val="00DF0FE8"/>
    <w:rsid w:val="00DF3822"/>
    <w:rsid w:val="00E10F31"/>
    <w:rsid w:val="00E272B9"/>
    <w:rsid w:val="00E41A7D"/>
    <w:rsid w:val="00E528C5"/>
    <w:rsid w:val="00E8393B"/>
    <w:rsid w:val="00E857B7"/>
    <w:rsid w:val="00E95037"/>
    <w:rsid w:val="00EB33DB"/>
    <w:rsid w:val="00EF73FA"/>
    <w:rsid w:val="00F271D8"/>
    <w:rsid w:val="00F40C12"/>
    <w:rsid w:val="00F50EBC"/>
    <w:rsid w:val="00F52FEF"/>
    <w:rsid w:val="00F55A14"/>
    <w:rsid w:val="00FC52DA"/>
    <w:rsid w:val="00FE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445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4452BB"/>
    <w:rPr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4452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452B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452BB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4452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4452BB"/>
    <w:rPr>
      <w:rFonts w:eastAsia="Times New Roman"/>
      <w:sz w:val="22"/>
      <w:szCs w:val="22"/>
    </w:rPr>
  </w:style>
  <w:style w:type="character" w:customStyle="1" w:styleId="wmi-callto">
    <w:name w:val="wmi-callto"/>
    <w:basedOn w:val="a0"/>
    <w:uiPriority w:val="99"/>
    <w:rsid w:val="004452BB"/>
  </w:style>
  <w:style w:type="paragraph" w:customStyle="1" w:styleId="ConsPlusNormal">
    <w:name w:val="ConsPlusNormal"/>
    <w:rsid w:val="004452B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01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1337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71913"/>
    <w:pPr>
      <w:ind w:left="720"/>
      <w:contextualSpacing/>
    </w:pPr>
  </w:style>
  <w:style w:type="table" w:styleId="af">
    <w:name w:val="Table Grid"/>
    <w:basedOn w:val="a1"/>
    <w:uiPriority w:val="59"/>
    <w:rsid w:val="00C719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3;&#1103;%20&#1050;&#1057;&#1054;\&#1055;&#1088;&#1080;&#1085;&#1103;&#1090;&#1099;&#1077;%20&#1056;&#1077;&#1096;&#1077;&#1085;&#1080;&#1103;%20&#1085;&#1072;%202022%20&#1075;&#1086;&#1076;\&#8470;425-560%20&#1073;&#1102;&#1076;&#1078;&#1077;&#1090;%20&#1050;&#1072;&#1084;&#1099;&#1096;&#1077;&#1074;&#1089;&#1082;&#1086;&#1075;&#1086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A5408-E753-4009-85F2-AE1F8E79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№425-560 бюджет Камышевского МО</Template>
  <TotalTime>916</TotalTime>
  <Pages>1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2025-03-03T05:18:00Z</cp:lastPrinted>
  <dcterms:created xsi:type="dcterms:W3CDTF">2022-01-13T04:26:00Z</dcterms:created>
  <dcterms:modified xsi:type="dcterms:W3CDTF">2025-03-03T05:22:00Z</dcterms:modified>
</cp:coreProperties>
</file>